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96" w:rsidRPr="003F414B" w:rsidRDefault="00787A96" w:rsidP="008E1EEC">
      <w:pPr>
        <w:spacing w:line="480" w:lineRule="auto"/>
        <w:ind w:firstLine="709"/>
      </w:pPr>
      <w:r w:rsidRPr="0077013B">
        <w:rPr>
          <w:i/>
        </w:rPr>
        <w:t xml:space="preserve">УДК </w:t>
      </w:r>
      <w:r>
        <w:rPr>
          <w:i/>
        </w:rPr>
        <w:t>ХХХ.ХХ</w:t>
      </w:r>
      <w:r w:rsidRPr="0077013B">
        <w:rPr>
          <w:i/>
        </w:rPr>
        <w:t>/</w:t>
      </w:r>
      <w:r>
        <w:rPr>
          <w:i/>
        </w:rPr>
        <w:t>ХХХ</w:t>
      </w:r>
    </w:p>
    <w:p w:rsidR="00787A96" w:rsidRPr="0077013B" w:rsidRDefault="00787A96" w:rsidP="008E1EEC">
      <w:pPr>
        <w:spacing w:line="480" w:lineRule="auto"/>
        <w:ind w:firstLine="709"/>
      </w:pPr>
      <w:r w:rsidRPr="0077013B">
        <w:t> </w:t>
      </w:r>
    </w:p>
    <w:p w:rsidR="00787A96" w:rsidRPr="0077013B" w:rsidRDefault="00787A96" w:rsidP="008E1EEC">
      <w:pPr>
        <w:spacing w:line="480" w:lineRule="auto"/>
        <w:ind w:firstLine="709"/>
        <w:jc w:val="center"/>
        <w:rPr>
          <w:b/>
        </w:rPr>
      </w:pPr>
      <w:r>
        <w:rPr>
          <w:b/>
        </w:rPr>
        <w:t>НАЗВАНИЕ СТАТЬИ</w:t>
      </w:r>
    </w:p>
    <w:p w:rsidR="00787A96" w:rsidRPr="0077013B" w:rsidRDefault="00787A96" w:rsidP="008E1EEC">
      <w:pPr>
        <w:spacing w:line="480" w:lineRule="auto"/>
        <w:ind w:firstLine="709"/>
      </w:pPr>
      <w:r w:rsidRPr="0077013B">
        <w:rPr>
          <w:lang w:val="en-GB"/>
        </w:rPr>
        <w:t> </w:t>
      </w:r>
    </w:p>
    <w:p w:rsidR="00787A96" w:rsidRPr="008E1EEC" w:rsidRDefault="00787A96" w:rsidP="008E1EEC">
      <w:pPr>
        <w:spacing w:line="480" w:lineRule="auto"/>
        <w:ind w:firstLine="709"/>
        <w:jc w:val="center"/>
        <w:rPr>
          <w:b/>
        </w:rPr>
      </w:pPr>
      <w:r>
        <w:rPr>
          <w:b/>
        </w:rPr>
        <w:t>А. А. Автор</w:t>
      </w:r>
      <w:r w:rsidRPr="008E1EEC">
        <w:rPr>
          <w:b/>
        </w:rPr>
        <w:t xml:space="preserve"> </w:t>
      </w:r>
      <w:r w:rsidRPr="008E1EEC">
        <w:rPr>
          <w:b/>
          <w:vertAlign w:val="superscript"/>
          <w:lang w:val="en-GB"/>
        </w:rPr>
        <w:t>a</w:t>
      </w:r>
      <w:r w:rsidRPr="008E1EEC">
        <w:rPr>
          <w:b/>
          <w:vertAlign w:val="superscript"/>
        </w:rPr>
        <w:t>,</w:t>
      </w:r>
      <w:r w:rsidRPr="008E1EEC">
        <w:rPr>
          <w:b/>
        </w:rPr>
        <w:t xml:space="preserve">*, </w:t>
      </w:r>
      <w:r>
        <w:rPr>
          <w:b/>
        </w:rPr>
        <w:t>А. А. Автор</w:t>
      </w:r>
      <w:r w:rsidRPr="008E1EEC">
        <w:rPr>
          <w:b/>
        </w:rPr>
        <w:t xml:space="preserve"> </w:t>
      </w:r>
      <w:r>
        <w:rPr>
          <w:b/>
          <w:vertAlign w:val="superscript"/>
          <w:lang w:val="en-GB"/>
        </w:rPr>
        <w:t>b</w:t>
      </w:r>
      <w:r w:rsidRPr="008E1EEC">
        <w:rPr>
          <w:b/>
        </w:rPr>
        <w:t xml:space="preserve">, </w:t>
      </w:r>
      <w:r>
        <w:rPr>
          <w:b/>
        </w:rPr>
        <w:t>А. А. Автор</w:t>
      </w:r>
      <w:r w:rsidRPr="008E1EEC">
        <w:rPr>
          <w:b/>
        </w:rPr>
        <w:t xml:space="preserve"> </w:t>
      </w:r>
      <w:r>
        <w:rPr>
          <w:b/>
          <w:vertAlign w:val="superscript"/>
          <w:lang w:val="en-GB"/>
        </w:rPr>
        <w:t>a</w:t>
      </w:r>
      <w:r>
        <w:rPr>
          <w:b/>
          <w:vertAlign w:val="superscript"/>
        </w:rPr>
        <w:t>,</w:t>
      </w:r>
      <w:r>
        <w:rPr>
          <w:b/>
          <w:vertAlign w:val="superscript"/>
          <w:lang w:val="en-GB"/>
        </w:rPr>
        <w:t>b</w:t>
      </w:r>
    </w:p>
    <w:p w:rsidR="00787A96" w:rsidRPr="008E1EEC" w:rsidRDefault="00787A96" w:rsidP="008E1EEC">
      <w:pPr>
        <w:spacing w:line="480" w:lineRule="auto"/>
        <w:ind w:firstLine="709"/>
      </w:pPr>
      <w:r w:rsidRPr="008E1EEC">
        <w:t> </w:t>
      </w:r>
    </w:p>
    <w:p w:rsidR="00787A96" w:rsidRPr="008E1EEC" w:rsidRDefault="00787A96" w:rsidP="008E1EEC">
      <w:pPr>
        <w:spacing w:line="480" w:lineRule="auto"/>
        <w:ind w:firstLine="709"/>
      </w:pPr>
      <w:r w:rsidRPr="008E1EEC">
        <w:rPr>
          <w:vertAlign w:val="superscript"/>
          <w:lang w:val="en-GB"/>
        </w:rPr>
        <w:t>a</w:t>
      </w:r>
      <w:r w:rsidRPr="008E1EEC">
        <w:t xml:space="preserve"> </w:t>
      </w:r>
      <w:r>
        <w:t>Название организации</w:t>
      </w:r>
      <w:r w:rsidRPr="008E1EEC">
        <w:t xml:space="preserve">, ул. </w:t>
      </w:r>
      <w:r>
        <w:t>Улица</w:t>
      </w:r>
      <w:r w:rsidRPr="008E1EEC">
        <w:t xml:space="preserve">, </w:t>
      </w:r>
      <w:r>
        <w:t>номер дома</w:t>
      </w:r>
      <w:r w:rsidRPr="008E1EEC">
        <w:t xml:space="preserve">, </w:t>
      </w:r>
      <w:r>
        <w:t>Город</w:t>
      </w:r>
      <w:r w:rsidRPr="008E1EEC">
        <w:t xml:space="preserve">, </w:t>
      </w:r>
      <w:r>
        <w:t>почтовый индекс</w:t>
      </w:r>
      <w:r w:rsidRPr="008E1EEC">
        <w:t xml:space="preserve"> </w:t>
      </w:r>
      <w:r>
        <w:t>Страна</w:t>
      </w:r>
    </w:p>
    <w:p w:rsidR="00787A96" w:rsidRPr="008E1EEC" w:rsidRDefault="00787A96" w:rsidP="008E1EEC">
      <w:pPr>
        <w:spacing w:line="480" w:lineRule="auto"/>
        <w:ind w:firstLine="709"/>
      </w:pPr>
      <w:r w:rsidRPr="008E1EEC">
        <w:rPr>
          <w:vertAlign w:val="superscript"/>
          <w:lang w:val="en-GB"/>
        </w:rPr>
        <w:t>b</w:t>
      </w:r>
      <w:r w:rsidRPr="008E1EEC">
        <w:t xml:space="preserve"> </w:t>
      </w:r>
      <w:r>
        <w:t>Название организации</w:t>
      </w:r>
      <w:r w:rsidRPr="008E1EEC">
        <w:t xml:space="preserve">, ул. </w:t>
      </w:r>
      <w:r>
        <w:t>Улица</w:t>
      </w:r>
      <w:r w:rsidRPr="008E1EEC">
        <w:t xml:space="preserve">, </w:t>
      </w:r>
      <w:r>
        <w:t>номер дома</w:t>
      </w:r>
      <w:r w:rsidRPr="008E1EEC">
        <w:t xml:space="preserve">, </w:t>
      </w:r>
      <w:r>
        <w:t>Город</w:t>
      </w:r>
      <w:r w:rsidRPr="008E1EEC">
        <w:t xml:space="preserve">, </w:t>
      </w:r>
      <w:r>
        <w:t>почтовый индекс</w:t>
      </w:r>
      <w:r w:rsidRPr="008E1EEC">
        <w:t xml:space="preserve"> </w:t>
      </w:r>
      <w:r>
        <w:t>Страна</w:t>
      </w:r>
    </w:p>
    <w:p w:rsidR="00787A96" w:rsidRPr="003F414B" w:rsidRDefault="00787A96" w:rsidP="008E1EEC">
      <w:pPr>
        <w:spacing w:line="480" w:lineRule="auto"/>
        <w:ind w:firstLine="709"/>
      </w:pPr>
      <w:r w:rsidRPr="003F414B">
        <w:t xml:space="preserve">* </w:t>
      </w:r>
      <w:r>
        <w:rPr>
          <w:lang w:val="de-DE"/>
        </w:rPr>
        <w:t>e</w:t>
      </w:r>
      <w:r w:rsidRPr="003F414B">
        <w:t>-</w:t>
      </w:r>
      <w:r>
        <w:rPr>
          <w:lang w:val="de-DE"/>
        </w:rPr>
        <w:t>mail</w:t>
      </w:r>
      <w:r w:rsidRPr="003F414B">
        <w:t xml:space="preserve">: </w:t>
      </w:r>
      <w:r>
        <w:t>адрес автора, с которым следует вести переписку</w:t>
      </w:r>
    </w:p>
    <w:p w:rsidR="00787A96" w:rsidRPr="008505D7" w:rsidRDefault="00787A96" w:rsidP="003F414B">
      <w:pPr>
        <w:spacing w:line="480" w:lineRule="auto"/>
        <w:ind w:firstLine="709"/>
        <w:jc w:val="center"/>
      </w:pPr>
      <w:r>
        <w:t>Поступила в редакцию:</w:t>
      </w:r>
      <w:r w:rsidRPr="008505D7">
        <w:t xml:space="preserve"> </w:t>
      </w:r>
      <w:r>
        <w:t>(заполняется редакцией)</w:t>
      </w:r>
    </w:p>
    <w:p w:rsidR="00787A96" w:rsidRDefault="00787A96" w:rsidP="003F414B">
      <w:pPr>
        <w:spacing w:line="480" w:lineRule="auto"/>
        <w:ind w:firstLine="709"/>
        <w:jc w:val="center"/>
      </w:pPr>
      <w:r w:rsidRPr="003F414B">
        <w:t>После доработки</w:t>
      </w:r>
      <w:r>
        <w:t>: (заполняется редакцией)</w:t>
      </w:r>
    </w:p>
    <w:p w:rsidR="00787A96" w:rsidRDefault="00787A96" w:rsidP="003F414B">
      <w:pPr>
        <w:spacing w:line="480" w:lineRule="auto"/>
        <w:ind w:firstLine="709"/>
        <w:jc w:val="center"/>
      </w:pPr>
      <w:r>
        <w:t>Принята к печати:</w:t>
      </w:r>
      <w:r w:rsidRPr="008505D7">
        <w:t xml:space="preserve"> </w:t>
      </w:r>
      <w:r>
        <w:t>(заполняется редакцией)</w:t>
      </w:r>
    </w:p>
    <w:p w:rsidR="00787A96" w:rsidRPr="003F414B" w:rsidRDefault="00787A96" w:rsidP="003F414B">
      <w:pPr>
        <w:spacing w:line="480" w:lineRule="auto"/>
        <w:ind w:firstLine="709"/>
        <w:jc w:val="center"/>
      </w:pPr>
    </w:p>
    <w:p w:rsidR="00787A96" w:rsidRPr="003F414B" w:rsidRDefault="00787A96" w:rsidP="008E1EEC">
      <w:pPr>
        <w:spacing w:line="480" w:lineRule="auto"/>
        <w:ind w:firstLine="709"/>
      </w:pPr>
      <w:r>
        <w:t xml:space="preserve">Краткая аннотация </w:t>
      </w:r>
      <w:r w:rsidRPr="003F414B">
        <w:t>(не более 10—15 строк)</w:t>
      </w:r>
      <w:r>
        <w:t xml:space="preserve">. </w:t>
      </w:r>
      <w:r w:rsidRPr="0073194D">
        <w:t>Аннотация статьи должна быть информативной и описывать материал, методы и главные результаты исследования. Аннотация не должна быть слишком краткой и не должна содержать ссылок на источники литературы.</w:t>
      </w:r>
    </w:p>
    <w:p w:rsidR="00787A96" w:rsidRPr="003F414B" w:rsidRDefault="00787A96" w:rsidP="008E1EEC">
      <w:pPr>
        <w:spacing w:line="480" w:lineRule="auto"/>
        <w:ind w:firstLine="709"/>
      </w:pPr>
    </w:p>
    <w:p w:rsidR="00787A96" w:rsidRPr="003F414B" w:rsidRDefault="00787A96" w:rsidP="008E1EEC">
      <w:pPr>
        <w:spacing w:line="480" w:lineRule="auto"/>
        <w:ind w:firstLine="709"/>
      </w:pPr>
      <w:r w:rsidRPr="0077013B">
        <w:rPr>
          <w:b/>
        </w:rPr>
        <w:t xml:space="preserve">Ключевые слова: </w:t>
      </w:r>
      <w:r w:rsidRPr="0073194D">
        <w:t>3–6 с</w:t>
      </w:r>
      <w:r>
        <w:t>лов или коротких словосочетаний,</w:t>
      </w:r>
      <w:r w:rsidRPr="0073194D">
        <w:t xml:space="preserve"> должны т</w:t>
      </w:r>
      <w:r>
        <w:t>очно отражать содержание статьи</w:t>
      </w:r>
    </w:p>
    <w:p w:rsidR="00787A96" w:rsidRPr="003F414B" w:rsidRDefault="00787A96" w:rsidP="008E1EEC">
      <w:pPr>
        <w:spacing w:line="480" w:lineRule="auto"/>
        <w:ind w:firstLine="709"/>
      </w:pPr>
    </w:p>
    <w:p w:rsidR="00787A96" w:rsidRPr="003F414B" w:rsidRDefault="00787A96" w:rsidP="008E1EEC">
      <w:pPr>
        <w:spacing w:line="480" w:lineRule="auto"/>
        <w:ind w:firstLine="709"/>
      </w:pPr>
      <w:r w:rsidRPr="003F414B">
        <w:t>Введение (без заголовка), содержащее постановку вопроса и краткий обзор литературных данных.</w:t>
      </w:r>
      <w:r>
        <w:t xml:space="preserve"> Д</w:t>
      </w:r>
      <w:r w:rsidRPr="0073194D">
        <w:t>олжно содержать краткую характеристику состояния проблемы и обоснование цели излагаемой работы.</w:t>
      </w:r>
    </w:p>
    <w:p w:rsidR="00787A96" w:rsidRDefault="00787A96" w:rsidP="008E1EEC">
      <w:pPr>
        <w:spacing w:line="480" w:lineRule="auto"/>
        <w:ind w:firstLine="709"/>
        <w:jc w:val="center"/>
      </w:pPr>
    </w:p>
    <w:p w:rsidR="00787A96" w:rsidRDefault="00787A96" w:rsidP="008E1EEC">
      <w:pPr>
        <w:spacing w:line="480" w:lineRule="auto"/>
        <w:ind w:firstLine="709"/>
        <w:jc w:val="center"/>
      </w:pPr>
      <w:r>
        <w:t>МАТЕРИАЛ И МЕТОДИКА</w:t>
      </w:r>
    </w:p>
    <w:p w:rsidR="00787A96" w:rsidRPr="0073194D" w:rsidRDefault="00787A96" w:rsidP="008E1EEC">
      <w:pPr>
        <w:spacing w:line="480" w:lineRule="auto"/>
        <w:ind w:firstLine="709"/>
        <w:jc w:val="center"/>
        <w:rPr>
          <w:b/>
        </w:rPr>
      </w:pPr>
      <w:r>
        <w:rPr>
          <w:b/>
        </w:rPr>
        <w:t>Подзаголовок 1</w:t>
      </w:r>
    </w:p>
    <w:p w:rsidR="00787A96" w:rsidRDefault="00787A96" w:rsidP="0066568F">
      <w:pPr>
        <w:spacing w:line="480" w:lineRule="auto"/>
        <w:ind w:firstLine="709"/>
      </w:pPr>
      <w:r>
        <w:t>Е</w:t>
      </w:r>
      <w:r w:rsidRPr="0066568F">
        <w:t xml:space="preserve">сли текст </w:t>
      </w:r>
      <w:r>
        <w:t xml:space="preserve">раздела </w:t>
      </w:r>
      <w:r w:rsidRPr="0066568F">
        <w:t>требует дальнейшей рубрикации</w:t>
      </w:r>
      <w:r>
        <w:t>, он может включать подзаголовки, но не менее двух.</w:t>
      </w:r>
    </w:p>
    <w:p w:rsidR="00787A96" w:rsidRDefault="00787A96" w:rsidP="0073194D">
      <w:pPr>
        <w:spacing w:line="480" w:lineRule="auto"/>
        <w:ind w:firstLine="709"/>
      </w:pPr>
      <w:r>
        <w:t>Раздел должен</w:t>
      </w:r>
      <w:r w:rsidRPr="0073194D">
        <w:t xml:space="preserve"> содержать подробную характеристику материала (место сбора, способ фиксации и т. п.) и методов его анализа. При использовании молекулярно-генетических методов необходимо указывать протокол обработки проб, праймеры и программы, с помощью которых проводился анализ. При всех видах исследований указываются марки приборов, на которых они вы</w:t>
      </w:r>
      <w:r>
        <w:t>полнены.</w:t>
      </w:r>
    </w:p>
    <w:p w:rsidR="00787A96" w:rsidRDefault="00787A96" w:rsidP="0073194D">
      <w:pPr>
        <w:spacing w:line="480" w:lineRule="auto"/>
        <w:ind w:firstLine="709"/>
      </w:pPr>
      <w:r w:rsidRPr="0073194D">
        <w:t>Количественный материал должен быть обработан адекватными статистическими методами. Необходимо приводить информацию о повторности наблюдений, измерений и пр. Важно указывать компьютерные программы, использованные при статистической обработке данных, а также стандартные методики и тестовые процедуры.</w:t>
      </w:r>
    </w:p>
    <w:p w:rsidR="00787A96" w:rsidRDefault="00787A96" w:rsidP="008E1EEC">
      <w:pPr>
        <w:spacing w:line="480" w:lineRule="auto"/>
        <w:ind w:firstLine="709"/>
        <w:jc w:val="center"/>
      </w:pPr>
    </w:p>
    <w:p w:rsidR="00787A96" w:rsidRDefault="00787A96" w:rsidP="008E1EEC">
      <w:pPr>
        <w:spacing w:line="480" w:lineRule="auto"/>
        <w:ind w:firstLine="709"/>
        <w:jc w:val="center"/>
      </w:pPr>
      <w:r>
        <w:t>РЕЗУЛЬТАТЫ</w:t>
      </w:r>
    </w:p>
    <w:p w:rsidR="00787A96" w:rsidRPr="0073194D" w:rsidRDefault="00787A96" w:rsidP="0073194D">
      <w:pPr>
        <w:spacing w:line="480" w:lineRule="auto"/>
        <w:ind w:firstLine="709"/>
        <w:jc w:val="center"/>
        <w:rPr>
          <w:b/>
        </w:rPr>
      </w:pPr>
      <w:r>
        <w:rPr>
          <w:b/>
        </w:rPr>
        <w:t>Подзаголовок 1</w:t>
      </w:r>
    </w:p>
    <w:p w:rsidR="00787A96" w:rsidRDefault="00787A96" w:rsidP="0030060C">
      <w:pPr>
        <w:spacing w:line="480" w:lineRule="auto"/>
        <w:ind w:firstLine="709"/>
      </w:pPr>
      <w:r>
        <w:t>Е</w:t>
      </w:r>
      <w:r w:rsidRPr="0066568F">
        <w:t xml:space="preserve">сли текст </w:t>
      </w:r>
      <w:r>
        <w:t xml:space="preserve">раздела </w:t>
      </w:r>
      <w:r w:rsidRPr="0066568F">
        <w:t>требует дальнейшей рубрикации</w:t>
      </w:r>
      <w:r>
        <w:t>, он может включать подзаголовки, но не менее двух.</w:t>
      </w:r>
    </w:p>
    <w:p w:rsidR="00787A96" w:rsidRPr="000B1CD1" w:rsidRDefault="00787A96" w:rsidP="00B52D72">
      <w:pPr>
        <w:spacing w:line="480" w:lineRule="auto"/>
        <w:ind w:firstLine="70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7.8pt;margin-top:82.8pt;width:50.65pt;height:14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">
            <v:textbox style="mso-fit-shape-to-text:t">
              <w:txbxContent>
                <w:p w:rsidR="00787A96" w:rsidRDefault="00787A96">
                  <w:bookmarkStart w:id="0" w:name="_GoBack"/>
                  <w:bookmarkEnd w:id="0"/>
                  <w:r>
                    <w:t>рис.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2" o:spid="_x0000_s1027" type="#_x0000_t202" style="position:absolute;left:0;text-align:left;margin-left:-64.75pt;margin-top:26.05pt;width:57.1pt;height:14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">
            <v:textbox style="mso-fit-shape-to-text:t">
              <w:txbxContent>
                <w:p w:rsidR="00787A96" w:rsidRPr="006A3F12" w:rsidRDefault="00787A96">
                  <w:r>
                    <w:t>табл. 1</w:t>
                  </w:r>
                </w:p>
              </w:txbxContent>
            </v:textbox>
          </v:shape>
        </w:pict>
      </w:r>
      <w:r>
        <w:t>Текст р</w:t>
      </w:r>
      <w:r w:rsidRPr="003F414B">
        <w:t>езультат</w:t>
      </w:r>
      <w:r>
        <w:t>ов</w:t>
      </w:r>
      <w:r w:rsidRPr="003F414B">
        <w:t>, включающи</w:t>
      </w:r>
      <w:r>
        <w:t>й</w:t>
      </w:r>
      <w:r w:rsidRPr="003F414B">
        <w:t xml:space="preserve"> описание оригинальных наблюдений, опытов, таксономические описания.</w:t>
      </w:r>
      <w:r>
        <w:t xml:space="preserve"> Если в тексте упоминаются таблицы (табл. 1), то н</w:t>
      </w:r>
      <w:r w:rsidRPr="006A3F12">
        <w:t>а полях (слева) указываются места их расположения (после первого упоминания в тексте).</w:t>
      </w:r>
      <w:r>
        <w:t xml:space="preserve"> Если в тексте упоминаются рисунки (рис.1; рис. </w:t>
      </w:r>
      <w:smartTag w:uri="urn:schemas-microsoft-com:office:smarttags" w:element="metricconverter">
        <w:smartTagPr>
          <w:attr w:name="ProductID" w:val="1F"/>
        </w:smartTagPr>
        <w:r>
          <w:t>1</w:t>
        </w:r>
        <w:r w:rsidRPr="0066568F">
          <w:rPr>
            <w:i/>
            <w:lang w:val="en-GB"/>
          </w:rPr>
          <w:t>F</w:t>
        </w:r>
      </w:smartTag>
      <w:r w:rsidRPr="000B1CD1">
        <w:t>)</w:t>
      </w:r>
      <w:r>
        <w:t>, места их расположения в тексте  (после первого упоминания) отмечаются так же, как для таблиц.</w:t>
      </w:r>
    </w:p>
    <w:p w:rsidR="00787A96" w:rsidRDefault="00787A96" w:rsidP="0073194D">
      <w:pPr>
        <w:spacing w:line="480" w:lineRule="auto"/>
        <w:ind w:firstLine="709"/>
      </w:pPr>
      <w:r w:rsidRPr="0073194D">
        <w:t>В разделе «Результаты» не должно быть ссылок на литературные источники, а только изложение результатов самого исследования. При изложении результатов следует избегать их анализа. Первичные результаты количественных исследований по возможности должны быть отражены в таблицах и диаграммах. Большие массивы данных следует представлять в компактном виде после статистической обработки. Текст не должен дублировать содержание таблиц и иллюстраций.</w:t>
      </w:r>
    </w:p>
    <w:p w:rsidR="00787A96" w:rsidRDefault="00787A96" w:rsidP="003F414B">
      <w:pPr>
        <w:spacing w:line="480" w:lineRule="auto"/>
        <w:ind w:firstLine="709"/>
      </w:pPr>
    </w:p>
    <w:p w:rsidR="00787A96" w:rsidRDefault="00787A96" w:rsidP="003F414B">
      <w:pPr>
        <w:spacing w:line="480" w:lineRule="auto"/>
        <w:ind w:firstLine="709"/>
        <w:jc w:val="center"/>
      </w:pPr>
      <w:r>
        <w:t>ОБСУЖДЕНИЕ</w:t>
      </w:r>
    </w:p>
    <w:p w:rsidR="00787A96" w:rsidRPr="0073194D" w:rsidRDefault="00787A96" w:rsidP="0073194D">
      <w:pPr>
        <w:spacing w:line="480" w:lineRule="auto"/>
        <w:ind w:firstLine="709"/>
        <w:jc w:val="center"/>
        <w:rPr>
          <w:b/>
        </w:rPr>
      </w:pPr>
      <w:r>
        <w:rPr>
          <w:b/>
        </w:rPr>
        <w:t>Подзаголовок 1</w:t>
      </w:r>
    </w:p>
    <w:p w:rsidR="00787A96" w:rsidRDefault="00787A96" w:rsidP="0030060C">
      <w:pPr>
        <w:spacing w:line="480" w:lineRule="auto"/>
        <w:ind w:firstLine="709"/>
      </w:pPr>
      <w:r>
        <w:t>Е</w:t>
      </w:r>
      <w:r w:rsidRPr="0066568F">
        <w:t xml:space="preserve">сли текст </w:t>
      </w:r>
      <w:r>
        <w:t xml:space="preserve">раздела </w:t>
      </w:r>
      <w:r w:rsidRPr="0066568F">
        <w:t>требует дальнейшей рубрикации</w:t>
      </w:r>
      <w:r>
        <w:t>, он может включать подзаголовки, но не менее двух.</w:t>
      </w:r>
    </w:p>
    <w:p w:rsidR="00787A96" w:rsidRDefault="00787A96" w:rsidP="0073194D">
      <w:pPr>
        <w:spacing w:line="480" w:lineRule="auto"/>
        <w:ind w:firstLine="709"/>
      </w:pPr>
      <w:r>
        <w:t>В</w:t>
      </w:r>
      <w:r w:rsidRPr="0073194D">
        <w:t xml:space="preserve"> разделе «Обсуждение» не следует повторять данные вводной части статьи и какие либо результаты исследования, не изложенные в предыдущем разделе </w:t>
      </w:r>
      <w:r>
        <w:t xml:space="preserve"> </w:t>
      </w:r>
      <w:r w:rsidRPr="0073194D">
        <w:t xml:space="preserve">Результаты», поскольку смысл раздела «Обсуждение» – анализ и сравнение вновь полученных </w:t>
      </w:r>
      <w:r>
        <w:t xml:space="preserve"> р</w:t>
      </w:r>
      <w:r w:rsidRPr="0073194D">
        <w:t>езультатов с ранее опубликованны</w:t>
      </w:r>
      <w:r>
        <w:t>ми данными других исследований.</w:t>
      </w:r>
    </w:p>
    <w:p w:rsidR="00787A96" w:rsidRDefault="00787A96" w:rsidP="0073194D">
      <w:pPr>
        <w:spacing w:line="480" w:lineRule="auto"/>
        <w:ind w:firstLine="709"/>
      </w:pPr>
      <w:r w:rsidRPr="0073194D">
        <w:t>Обсуждение результатов следует выдерживать в рамках результатов данной статьи, не переходя к чрезмерным обобщениям. Приведение в обсуждении данных, выводов и концепций других авторов должно обязательно сопровождаться необходимыми литературными ссылками, а прямое цитирование – кавычками и ссылкой. Обсуждение должно завершаться кратким зак</w:t>
      </w:r>
      <w:r>
        <w:t>лючением или основным выводом.</w:t>
      </w:r>
    </w:p>
    <w:p w:rsidR="00787A96" w:rsidRDefault="00787A96" w:rsidP="0073194D">
      <w:pPr>
        <w:spacing w:line="480" w:lineRule="auto"/>
        <w:ind w:firstLine="709"/>
      </w:pPr>
      <w:r w:rsidRPr="0073194D">
        <w:t>Раздел</w:t>
      </w:r>
      <w:r>
        <w:t>ы</w:t>
      </w:r>
      <w:r w:rsidRPr="0073194D">
        <w:t xml:space="preserve"> «Результаты» и раздел «Обсуждение» в кратких сообщениях (до 10 стр.) могут быть объединены в один раздел.</w:t>
      </w:r>
    </w:p>
    <w:p w:rsidR="00787A96" w:rsidRDefault="00787A96" w:rsidP="008E1EEC">
      <w:pPr>
        <w:spacing w:line="480" w:lineRule="auto"/>
        <w:ind w:firstLine="709"/>
        <w:jc w:val="center"/>
      </w:pPr>
    </w:p>
    <w:p w:rsidR="00787A96" w:rsidRDefault="00787A96" w:rsidP="008E1EEC">
      <w:pPr>
        <w:spacing w:line="480" w:lineRule="auto"/>
        <w:ind w:firstLine="709"/>
        <w:jc w:val="center"/>
      </w:pPr>
      <w:r>
        <w:t>ЗАКЛЮЧЕНИЕ</w:t>
      </w:r>
    </w:p>
    <w:p w:rsidR="00787A96" w:rsidRDefault="00787A96" w:rsidP="0073194D">
      <w:pPr>
        <w:spacing w:line="480" w:lineRule="auto"/>
        <w:ind w:firstLine="709"/>
      </w:pPr>
      <w:r w:rsidRPr="0073194D">
        <w:t>Заключение и/или выводы могут быть вынесены в отдельный раздел рукописи после раздела «Обсуждение».</w:t>
      </w:r>
    </w:p>
    <w:p w:rsidR="00787A96" w:rsidRDefault="00787A96" w:rsidP="003F414B">
      <w:pPr>
        <w:spacing w:line="480" w:lineRule="auto"/>
        <w:ind w:firstLine="709"/>
        <w:jc w:val="center"/>
      </w:pPr>
    </w:p>
    <w:p w:rsidR="00787A96" w:rsidRDefault="00787A96" w:rsidP="003F414B">
      <w:pPr>
        <w:spacing w:line="480" w:lineRule="auto"/>
        <w:ind w:firstLine="709"/>
        <w:jc w:val="center"/>
      </w:pPr>
      <w:r>
        <w:t>БЛАГОДАРНОСТИ</w:t>
      </w:r>
    </w:p>
    <w:p w:rsidR="00787A96" w:rsidRDefault="00787A96" w:rsidP="0073194D">
      <w:pPr>
        <w:spacing w:line="480" w:lineRule="auto"/>
        <w:ind w:firstLine="709"/>
      </w:pPr>
      <w:r w:rsidRPr="0073194D">
        <w:t>В этой рубрике обязательно указываются все источники финансирования проектов: номера государственных заданий и грантов, за счет которых проводились исследования; а также выражается признательность частным лицам, сотрудникам учреждений и фондам, оказавшим содействие в проведении и</w:t>
      </w:r>
      <w:r>
        <w:t>сследований и подготовке статьи.</w:t>
      </w:r>
      <w:r w:rsidRPr="0073194D">
        <w:t xml:space="preserve"> Имя сотрудника учреждения, которому выражается благодарность, сопровождается названием этого учреждения, города и страны, в которых оно находится, имя частного лица – названием места и страны проживания.</w:t>
      </w:r>
    </w:p>
    <w:p w:rsidR="00787A96" w:rsidRDefault="00787A96" w:rsidP="0073194D">
      <w:pPr>
        <w:spacing w:line="480" w:lineRule="auto"/>
        <w:ind w:firstLine="709"/>
      </w:pPr>
      <w:r w:rsidRPr="003F414B">
        <w:t>Просим убедиться, что люди, упомянутые в этом разделе, не отвечают критериям авторства (раздел «Публикационная этика»).</w:t>
      </w:r>
    </w:p>
    <w:p w:rsidR="00787A96" w:rsidRDefault="00787A96" w:rsidP="0073194D">
      <w:pPr>
        <w:spacing w:line="480" w:lineRule="auto"/>
        <w:ind w:firstLine="709"/>
      </w:pPr>
      <w:r w:rsidRPr="0030060C">
        <w:t>Сперва указываются благодарности частным лицам, затем – организациям и фондам.</w:t>
      </w:r>
    </w:p>
    <w:p w:rsidR="00787A96" w:rsidRPr="008E1EEC" w:rsidRDefault="00787A96" w:rsidP="008E1EEC">
      <w:pPr>
        <w:spacing w:line="480" w:lineRule="auto"/>
        <w:ind w:firstLine="709"/>
        <w:jc w:val="center"/>
      </w:pPr>
      <w:r>
        <w:br w:type="page"/>
        <w:t>СПИСОК ЛИТЕРАТУРЫ</w:t>
      </w:r>
    </w:p>
    <w:p w:rsidR="00787A96" w:rsidRPr="00A87ADF" w:rsidRDefault="00787A96" w:rsidP="001851E5">
      <w:pPr>
        <w:spacing w:line="480" w:lineRule="auto"/>
        <w:ind w:left="709" w:hanging="709"/>
        <w:rPr>
          <w:lang w:val="en-US"/>
        </w:rPr>
      </w:pPr>
      <w:r w:rsidRPr="007D0310">
        <w:t>Ганжа</w:t>
      </w:r>
      <w:r w:rsidRPr="00EE3A3D">
        <w:t xml:space="preserve"> </w:t>
      </w:r>
      <w:r w:rsidRPr="007D0310">
        <w:t>Е</w:t>
      </w:r>
      <w:r w:rsidRPr="00EE3A3D">
        <w:t>.</w:t>
      </w:r>
      <w:r w:rsidRPr="007D0310">
        <w:t>В</w:t>
      </w:r>
      <w:r w:rsidRPr="00EE3A3D">
        <w:t xml:space="preserve">., </w:t>
      </w:r>
      <w:r w:rsidRPr="007D0310">
        <w:t>Гранович</w:t>
      </w:r>
      <w:r w:rsidRPr="00EE3A3D">
        <w:t xml:space="preserve"> </w:t>
      </w:r>
      <w:r w:rsidRPr="007D0310">
        <w:t>А</w:t>
      </w:r>
      <w:r w:rsidRPr="00EE3A3D">
        <w:t>.</w:t>
      </w:r>
      <w:r w:rsidRPr="007D0310">
        <w:t>И</w:t>
      </w:r>
      <w:r w:rsidRPr="00EE3A3D">
        <w:t xml:space="preserve">. 2008. </w:t>
      </w:r>
      <w:r w:rsidRPr="007D0310">
        <w:t xml:space="preserve">Заражение партенитами трематод приводит к изменению строения пениальных желез самцов литоральных моллюсков </w:t>
      </w:r>
      <w:r w:rsidRPr="007D0310">
        <w:rPr>
          <w:i/>
          <w:lang w:val="pt-BR"/>
        </w:rPr>
        <w:t>Littorina</w:t>
      </w:r>
      <w:r w:rsidRPr="007D0310">
        <w:rPr>
          <w:i/>
        </w:rPr>
        <w:t xml:space="preserve"> </w:t>
      </w:r>
      <w:r w:rsidRPr="007D0310">
        <w:rPr>
          <w:i/>
          <w:lang w:val="pt-BR"/>
        </w:rPr>
        <w:t>saxatilis</w:t>
      </w:r>
      <w:r w:rsidRPr="007D0310">
        <w:t xml:space="preserve"> (</w:t>
      </w:r>
      <w:r w:rsidRPr="007D0310">
        <w:rPr>
          <w:lang w:val="pt-BR"/>
        </w:rPr>
        <w:t>Olivi</w:t>
      </w:r>
      <w:r w:rsidRPr="007D0310">
        <w:t xml:space="preserve">) и </w:t>
      </w:r>
      <w:r w:rsidRPr="007D0310">
        <w:rPr>
          <w:i/>
          <w:lang w:val="pt-BR"/>
        </w:rPr>
        <w:t>L</w:t>
      </w:r>
      <w:r w:rsidRPr="007D0310">
        <w:rPr>
          <w:i/>
        </w:rPr>
        <w:t xml:space="preserve">. </w:t>
      </w:r>
      <w:r w:rsidRPr="007D0310">
        <w:rPr>
          <w:i/>
          <w:lang w:val="pt-BR"/>
        </w:rPr>
        <w:t>obtusata</w:t>
      </w:r>
      <w:r w:rsidRPr="007D0310">
        <w:t xml:space="preserve"> (</w:t>
      </w:r>
      <w:r w:rsidRPr="007D0310">
        <w:rPr>
          <w:lang w:val="pt-BR"/>
        </w:rPr>
        <w:t>L</w:t>
      </w:r>
      <w:r w:rsidRPr="007D0310">
        <w:t>.). Паразитология</w:t>
      </w:r>
      <w:r w:rsidRPr="007D0310">
        <w:rPr>
          <w:lang w:val="en-US"/>
        </w:rPr>
        <w:t xml:space="preserve"> 42(1): 13-22. [Ganzha, E. V., Granovitch A. I. 2008. Modification of the structure of penial glands in males of the intertidal molluscs </w:t>
      </w:r>
      <w:r w:rsidRPr="007D0310">
        <w:rPr>
          <w:i/>
          <w:lang w:val="en-US"/>
        </w:rPr>
        <w:t>Littorina saxatilis</w:t>
      </w:r>
      <w:r w:rsidRPr="007D0310">
        <w:rPr>
          <w:lang w:val="en-US"/>
        </w:rPr>
        <w:t xml:space="preserve"> and </w:t>
      </w:r>
      <w:r w:rsidRPr="007D0310">
        <w:rPr>
          <w:i/>
          <w:lang w:val="en-US"/>
        </w:rPr>
        <w:t>L.obtusata</w:t>
      </w:r>
      <w:r w:rsidRPr="007D0310">
        <w:rPr>
          <w:lang w:val="en-US"/>
        </w:rPr>
        <w:t xml:space="preserve"> under the influence of the infestation by trematode parthenites. Parazitologia</w:t>
      </w:r>
      <w:r w:rsidRPr="003F4DE9">
        <w:t xml:space="preserve"> 42: 13–22. </w:t>
      </w:r>
      <w:r w:rsidRPr="00A87ADF">
        <w:rPr>
          <w:lang w:val="en-US"/>
        </w:rPr>
        <w:t>(</w:t>
      </w:r>
      <w:r w:rsidRPr="007D0310">
        <w:rPr>
          <w:lang w:val="en-US"/>
        </w:rPr>
        <w:t>in</w:t>
      </w:r>
      <w:r w:rsidRPr="00A87ADF">
        <w:rPr>
          <w:lang w:val="en-US"/>
        </w:rPr>
        <w:t xml:space="preserve"> </w:t>
      </w:r>
      <w:r w:rsidRPr="007D0310">
        <w:rPr>
          <w:lang w:val="en-US"/>
        </w:rPr>
        <w:t>Russian</w:t>
      </w:r>
      <w:r w:rsidRPr="00A87ADF">
        <w:rPr>
          <w:lang w:val="en-US"/>
        </w:rPr>
        <w:t xml:space="preserve">)]. </w:t>
      </w:r>
      <w:hyperlink r:id="rId7" w:history="1">
        <w:r w:rsidRPr="00DA2708">
          <w:rPr>
            <w:rStyle w:val="Hyperlink"/>
            <w:lang w:val="en-US"/>
          </w:rPr>
          <w:t>https</w:t>
        </w:r>
        <w:r w:rsidRPr="00A87ADF">
          <w:rPr>
            <w:rStyle w:val="Hyperlink"/>
          </w:rPr>
          <w:t>://</w:t>
        </w:r>
        <w:r w:rsidRPr="00DA2708">
          <w:rPr>
            <w:rStyle w:val="Hyperlink"/>
            <w:lang w:val="en-US"/>
          </w:rPr>
          <w:t>www</w:t>
        </w:r>
        <w:r w:rsidRPr="00A87ADF">
          <w:rPr>
            <w:rStyle w:val="Hyperlink"/>
          </w:rPr>
          <w:t>.</w:t>
        </w:r>
        <w:r w:rsidRPr="00DA2708">
          <w:rPr>
            <w:rStyle w:val="Hyperlink"/>
            <w:lang w:val="en-US"/>
          </w:rPr>
          <w:t>zin</w:t>
        </w:r>
        <w:r w:rsidRPr="00A87ADF">
          <w:rPr>
            <w:rStyle w:val="Hyperlink"/>
          </w:rPr>
          <w:t>.</w:t>
        </w:r>
        <w:r w:rsidRPr="00DA2708">
          <w:rPr>
            <w:rStyle w:val="Hyperlink"/>
            <w:lang w:val="en-US"/>
          </w:rPr>
          <w:t>ru</w:t>
        </w:r>
        <w:r w:rsidRPr="00A87ADF">
          <w:rPr>
            <w:rStyle w:val="Hyperlink"/>
          </w:rPr>
          <w:t>/</w:t>
        </w:r>
        <w:r w:rsidRPr="00DA2708">
          <w:rPr>
            <w:rStyle w:val="Hyperlink"/>
            <w:lang w:val="en-US"/>
          </w:rPr>
          <w:t>journals</w:t>
        </w:r>
        <w:r w:rsidRPr="00A87ADF">
          <w:rPr>
            <w:rStyle w:val="Hyperlink"/>
          </w:rPr>
          <w:t>/</w:t>
        </w:r>
        <w:r w:rsidRPr="00DA2708">
          <w:rPr>
            <w:rStyle w:val="Hyperlink"/>
            <w:lang w:val="en-US"/>
          </w:rPr>
          <w:t>parazitologiya</w:t>
        </w:r>
        <w:r w:rsidRPr="00A87ADF">
          <w:rPr>
            <w:rStyle w:val="Hyperlink"/>
          </w:rPr>
          <w:t>/</w:t>
        </w:r>
        <w:r w:rsidRPr="00DA2708">
          <w:rPr>
            <w:rStyle w:val="Hyperlink"/>
            <w:lang w:val="en-US"/>
          </w:rPr>
          <w:t>content</w:t>
        </w:r>
        <w:r w:rsidRPr="00A87ADF">
          <w:rPr>
            <w:rStyle w:val="Hyperlink"/>
          </w:rPr>
          <w:t>/2008/</w:t>
        </w:r>
        <w:r w:rsidRPr="00DA2708">
          <w:rPr>
            <w:rStyle w:val="Hyperlink"/>
            <w:lang w:val="en-US"/>
          </w:rPr>
          <w:t>prz</w:t>
        </w:r>
        <w:r w:rsidRPr="00A87ADF">
          <w:rPr>
            <w:rStyle w:val="Hyperlink"/>
          </w:rPr>
          <w:t>_2008_1_2_</w:t>
        </w:r>
        <w:r w:rsidRPr="00DA2708">
          <w:rPr>
            <w:rStyle w:val="Hyperlink"/>
            <w:lang w:val="en-US"/>
          </w:rPr>
          <w:t>Ganzha</w:t>
        </w:r>
        <w:r w:rsidRPr="00A87ADF">
          <w:rPr>
            <w:rStyle w:val="Hyperlink"/>
          </w:rPr>
          <w:t>.</w:t>
        </w:r>
        <w:r w:rsidRPr="00DA2708">
          <w:rPr>
            <w:rStyle w:val="Hyperlink"/>
            <w:lang w:val="en-US"/>
          </w:rPr>
          <w:t>pdf</w:t>
        </w:r>
      </w:hyperlink>
    </w:p>
    <w:p w:rsidR="00787A96" w:rsidRPr="003F4DE9" w:rsidRDefault="00787A96" w:rsidP="003F4DE9">
      <w:pPr>
        <w:spacing w:line="480" w:lineRule="auto"/>
        <w:ind w:left="720" w:hanging="720"/>
        <w:jc w:val="both"/>
        <w:rPr>
          <w:lang w:val="en-US"/>
        </w:rPr>
      </w:pPr>
      <w:r w:rsidRPr="00AB42EE">
        <w:t xml:space="preserve">Буторина Т.Е. 1999. Класс </w:t>
      </w:r>
      <w:r w:rsidRPr="00AB42EE">
        <w:rPr>
          <w:lang w:val="en-US"/>
        </w:rPr>
        <w:t>Cestoda</w:t>
      </w:r>
      <w:r w:rsidRPr="00AB42EE">
        <w:t>. В кн.: Волков А.Ф., Гаврилов Г.М., Поздняков С.Е., Родин В.Е., Фадеев Н.С., Шунтов В.Р., Самойлова Н.С. (ред.). Паразитические черви рыб дальневосточных морей и сопредельных акваторий Тихого океана. Владивосток, ТИНРО-Центр, 10–22. [</w:t>
      </w:r>
      <w:r w:rsidRPr="00AB42EE">
        <w:rPr>
          <w:lang w:val="en-US"/>
        </w:rPr>
        <w:t>T</w:t>
      </w:r>
      <w:r w:rsidRPr="00AB42EE">
        <w:t>.</w:t>
      </w:r>
      <w:r w:rsidRPr="00AB42EE">
        <w:rPr>
          <w:lang w:val="en-US"/>
        </w:rPr>
        <w:t>E</w:t>
      </w:r>
      <w:r w:rsidRPr="00AB42EE">
        <w:t xml:space="preserve">. </w:t>
      </w:r>
      <w:r w:rsidRPr="00AB42EE">
        <w:rPr>
          <w:lang w:val="en-US"/>
        </w:rPr>
        <w:t>Butorina</w:t>
      </w:r>
      <w:r w:rsidRPr="00AB42EE">
        <w:t xml:space="preserve"> 1999. </w:t>
      </w:r>
      <w:r w:rsidRPr="00AB42EE">
        <w:rPr>
          <w:lang w:val="en-US"/>
        </w:rPr>
        <w:t>The</w:t>
      </w:r>
      <w:r w:rsidRPr="00AB42EE">
        <w:t xml:space="preserve"> </w:t>
      </w:r>
      <w:r w:rsidRPr="00AB42EE">
        <w:rPr>
          <w:lang w:val="en-US"/>
        </w:rPr>
        <w:t>Cestoda</w:t>
      </w:r>
      <w:r w:rsidRPr="00AB42EE">
        <w:t xml:space="preserve"> </w:t>
      </w:r>
      <w:r w:rsidRPr="00AB42EE">
        <w:rPr>
          <w:lang w:val="en-US"/>
        </w:rPr>
        <w:t>Class</w:t>
      </w:r>
      <w:r w:rsidRPr="00AB42EE">
        <w:t xml:space="preserve">. </w:t>
      </w:r>
      <w:r w:rsidRPr="00AB42EE">
        <w:rPr>
          <w:lang w:val="en-US"/>
        </w:rPr>
        <w:t>In</w:t>
      </w:r>
      <w:r w:rsidRPr="00AB42EE">
        <w:t xml:space="preserve">: </w:t>
      </w:r>
      <w:r w:rsidRPr="00AB42EE">
        <w:rPr>
          <w:lang w:val="en-US"/>
        </w:rPr>
        <w:t>Volkov</w:t>
      </w:r>
      <w:r w:rsidRPr="00AB42EE">
        <w:t xml:space="preserve"> </w:t>
      </w:r>
      <w:r w:rsidRPr="00AB42EE">
        <w:rPr>
          <w:lang w:val="en-US"/>
        </w:rPr>
        <w:t>A</w:t>
      </w:r>
      <w:r w:rsidRPr="00AB42EE">
        <w:t>.</w:t>
      </w:r>
      <w:r w:rsidRPr="00AB42EE">
        <w:rPr>
          <w:lang w:val="en-US"/>
        </w:rPr>
        <w:t>F</w:t>
      </w:r>
      <w:r w:rsidRPr="00AB42EE">
        <w:t xml:space="preserve">., </w:t>
      </w:r>
      <w:r w:rsidRPr="00AB42EE">
        <w:rPr>
          <w:lang w:val="en-US"/>
        </w:rPr>
        <w:t>Gavrilov</w:t>
      </w:r>
      <w:r w:rsidRPr="00AB42EE">
        <w:t xml:space="preserve"> </w:t>
      </w:r>
      <w:r w:rsidRPr="00AB42EE">
        <w:rPr>
          <w:lang w:val="en-US"/>
        </w:rPr>
        <w:t>G</w:t>
      </w:r>
      <w:r w:rsidRPr="00AB42EE">
        <w:t>.</w:t>
      </w:r>
      <w:r w:rsidRPr="00AB42EE">
        <w:rPr>
          <w:lang w:val="en-US"/>
        </w:rPr>
        <w:t>M</w:t>
      </w:r>
      <w:r w:rsidRPr="00AB42EE">
        <w:t xml:space="preserve">., </w:t>
      </w:r>
      <w:r w:rsidRPr="00AB42EE">
        <w:rPr>
          <w:lang w:val="en-US"/>
        </w:rPr>
        <w:t>Pozdnyakov</w:t>
      </w:r>
      <w:r w:rsidRPr="00AB42EE">
        <w:t xml:space="preserve"> </w:t>
      </w:r>
      <w:r w:rsidRPr="00AB42EE">
        <w:rPr>
          <w:lang w:val="en-US"/>
        </w:rPr>
        <w:t>S</w:t>
      </w:r>
      <w:r w:rsidRPr="00AB42EE">
        <w:t>.</w:t>
      </w:r>
      <w:r w:rsidRPr="00AB42EE">
        <w:rPr>
          <w:lang w:val="en-US"/>
        </w:rPr>
        <w:t>E</w:t>
      </w:r>
      <w:r w:rsidRPr="00AB42EE">
        <w:t xml:space="preserve">., </w:t>
      </w:r>
      <w:r w:rsidRPr="00AB42EE">
        <w:rPr>
          <w:lang w:val="en-US"/>
        </w:rPr>
        <w:t>Rodin</w:t>
      </w:r>
      <w:r w:rsidRPr="00AB42EE">
        <w:t xml:space="preserve"> </w:t>
      </w:r>
      <w:r w:rsidRPr="00AB42EE">
        <w:rPr>
          <w:lang w:val="en-US"/>
        </w:rPr>
        <w:t>V</w:t>
      </w:r>
      <w:r w:rsidRPr="00AB42EE">
        <w:t>.</w:t>
      </w:r>
      <w:r w:rsidRPr="00AB42EE">
        <w:rPr>
          <w:lang w:val="en-US"/>
        </w:rPr>
        <w:t>E</w:t>
      </w:r>
      <w:r w:rsidRPr="00AB42EE">
        <w:t xml:space="preserve">., </w:t>
      </w:r>
      <w:r w:rsidRPr="00AB42EE">
        <w:rPr>
          <w:lang w:val="en-US"/>
        </w:rPr>
        <w:t>Fadeev</w:t>
      </w:r>
      <w:r w:rsidRPr="00AB42EE">
        <w:t xml:space="preserve"> </w:t>
      </w:r>
      <w:r w:rsidRPr="00AB42EE">
        <w:rPr>
          <w:lang w:val="en-US"/>
        </w:rPr>
        <w:t>N</w:t>
      </w:r>
      <w:r w:rsidRPr="00AB42EE">
        <w:t>.</w:t>
      </w:r>
      <w:r w:rsidRPr="00AB42EE">
        <w:rPr>
          <w:lang w:val="en-US"/>
        </w:rPr>
        <w:t>S</w:t>
      </w:r>
      <w:r w:rsidRPr="00AB42EE">
        <w:t xml:space="preserve">., </w:t>
      </w:r>
      <w:r w:rsidRPr="00AB42EE">
        <w:rPr>
          <w:lang w:val="en-US"/>
        </w:rPr>
        <w:t>Shuntov</w:t>
      </w:r>
      <w:r w:rsidRPr="00AB42EE">
        <w:t xml:space="preserve"> </w:t>
      </w:r>
      <w:r w:rsidRPr="00AB42EE">
        <w:rPr>
          <w:lang w:val="en-US"/>
        </w:rPr>
        <w:t>V</w:t>
      </w:r>
      <w:r w:rsidRPr="00AB42EE">
        <w:t>.</w:t>
      </w:r>
      <w:r w:rsidRPr="00AB42EE">
        <w:rPr>
          <w:lang w:val="en-US"/>
        </w:rPr>
        <w:t>R</w:t>
      </w:r>
      <w:r w:rsidRPr="00AB42EE">
        <w:t xml:space="preserve">., </w:t>
      </w:r>
      <w:r w:rsidRPr="00AB42EE">
        <w:rPr>
          <w:lang w:val="en-US"/>
        </w:rPr>
        <w:t>Samoilova</w:t>
      </w:r>
      <w:r w:rsidRPr="00AB42EE">
        <w:t xml:space="preserve"> </w:t>
      </w:r>
      <w:r w:rsidRPr="00AB42EE">
        <w:rPr>
          <w:lang w:val="en-US"/>
        </w:rPr>
        <w:t>N</w:t>
      </w:r>
      <w:r w:rsidRPr="00AB42EE">
        <w:t>.</w:t>
      </w:r>
      <w:r w:rsidRPr="00AB42EE">
        <w:rPr>
          <w:lang w:val="en-US"/>
        </w:rPr>
        <w:t>S</w:t>
      </w:r>
      <w:r w:rsidRPr="00AB42EE">
        <w:t>. (</w:t>
      </w:r>
      <w:r w:rsidRPr="00AB42EE">
        <w:rPr>
          <w:lang w:val="en-US"/>
        </w:rPr>
        <w:t>eds</w:t>
      </w:r>
      <w:r w:rsidRPr="00AB42EE">
        <w:t xml:space="preserve">.). </w:t>
      </w:r>
      <w:r w:rsidRPr="00AB42EE">
        <w:rPr>
          <w:lang w:val="en-US"/>
        </w:rPr>
        <w:t xml:space="preserve">Parasitic worms of fish of the Far Eastern seas and adjacent waters of the </w:t>
      </w:r>
      <w:smartTag w:uri="urn:schemas-microsoft-com:office:smarttags" w:element="place">
        <w:r w:rsidRPr="00AB42EE">
          <w:rPr>
            <w:lang w:val="en-US"/>
          </w:rPr>
          <w:t>Pacific Ocean</w:t>
        </w:r>
      </w:smartTag>
      <w:r w:rsidRPr="00AB42EE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AB42EE">
            <w:rPr>
              <w:lang w:val="en-US"/>
            </w:rPr>
            <w:t>Vladivostok</w:t>
          </w:r>
        </w:smartTag>
      </w:smartTag>
      <w:r w:rsidRPr="00AB42EE">
        <w:rPr>
          <w:lang w:val="en-US"/>
        </w:rPr>
        <w:t>, TINRO-Center, 10–22. (in Russian)].</w:t>
      </w:r>
    </w:p>
    <w:p w:rsidR="00787A96" w:rsidRPr="003F4DE9" w:rsidRDefault="00787A96" w:rsidP="003F4DE9">
      <w:pPr>
        <w:autoSpaceDE w:val="0"/>
        <w:autoSpaceDN w:val="0"/>
        <w:adjustRightInd w:val="0"/>
        <w:spacing w:line="480" w:lineRule="auto"/>
        <w:ind w:left="709" w:hanging="709"/>
        <w:rPr>
          <w:lang w:val="en-US"/>
        </w:rPr>
      </w:pPr>
      <w:r w:rsidRPr="005A0ED0">
        <w:t>Васильев</w:t>
      </w:r>
      <w:r w:rsidRPr="003F4DE9">
        <w:t xml:space="preserve"> </w:t>
      </w:r>
      <w:r w:rsidRPr="005A0ED0">
        <w:t>Г</w:t>
      </w:r>
      <w:r w:rsidRPr="003F4DE9">
        <w:t>.</w:t>
      </w:r>
      <w:r w:rsidRPr="005A0ED0">
        <w:t>И</w:t>
      </w:r>
      <w:r w:rsidRPr="003F4DE9">
        <w:t xml:space="preserve">. </w:t>
      </w:r>
      <w:r w:rsidRPr="005A0ED0">
        <w:t>Емельянова</w:t>
      </w:r>
      <w:r w:rsidRPr="003F4DE9">
        <w:t xml:space="preserve"> </w:t>
      </w:r>
      <w:r w:rsidRPr="005A0ED0">
        <w:t>Н</w:t>
      </w:r>
      <w:r w:rsidRPr="003F4DE9">
        <w:t>.</w:t>
      </w:r>
      <w:r w:rsidRPr="005A0ED0">
        <w:t>Д</w:t>
      </w:r>
      <w:r w:rsidRPr="003F4DE9">
        <w:t xml:space="preserve">. 1972. </w:t>
      </w:r>
      <w:r w:rsidRPr="005A0ED0">
        <w:t>Заметки по эктопаразитам и сожителям нор береговой ласточки и ворона на Западно-Камчатской равнине. Трансконтинентальные связи перелетных птиц и их роль в распространении арбовирусов. Материалы 5-го симпозиума по изучению роли перелетных птиц в распространении арбовирусов, Новосибирск, Россия, 20-27 июля 1969, 375</w:t>
      </w:r>
      <w:r>
        <w:rPr>
          <w:lang w:eastAsia="ru-RU"/>
        </w:rPr>
        <w:t>–</w:t>
      </w:r>
      <w:r w:rsidRPr="005A0ED0">
        <w:t xml:space="preserve">378. </w:t>
      </w:r>
      <w:r w:rsidRPr="007F4BBA">
        <w:rPr>
          <w:lang w:val="en-US"/>
        </w:rPr>
        <w:t>[</w:t>
      </w:r>
      <w:r w:rsidRPr="00AA7D46">
        <w:rPr>
          <w:lang w:val="en-US"/>
        </w:rPr>
        <w:t>Vasil</w:t>
      </w:r>
      <w:r>
        <w:rPr>
          <w:lang w:val="en-US"/>
        </w:rPr>
        <w:t>i</w:t>
      </w:r>
      <w:r w:rsidRPr="00AA7D46">
        <w:rPr>
          <w:lang w:val="en-US"/>
        </w:rPr>
        <w:t>ev</w:t>
      </w:r>
      <w:r w:rsidRPr="007F4BBA">
        <w:rPr>
          <w:lang w:val="en-US"/>
        </w:rPr>
        <w:t xml:space="preserve"> </w:t>
      </w:r>
      <w:r w:rsidRPr="00AA7D46">
        <w:rPr>
          <w:lang w:val="en-US"/>
        </w:rPr>
        <w:t>G</w:t>
      </w:r>
      <w:r w:rsidRPr="007F4BBA">
        <w:rPr>
          <w:lang w:val="en-US"/>
        </w:rPr>
        <w:t>.</w:t>
      </w:r>
      <w:r w:rsidRPr="00AA7D46">
        <w:rPr>
          <w:lang w:val="en-US"/>
        </w:rPr>
        <w:t>I</w:t>
      </w:r>
      <w:r w:rsidRPr="007F4BBA">
        <w:rPr>
          <w:lang w:val="en-US"/>
        </w:rPr>
        <w:t xml:space="preserve">. </w:t>
      </w:r>
      <w:r w:rsidRPr="00AA7D46">
        <w:rPr>
          <w:lang w:val="en-US"/>
        </w:rPr>
        <w:t>Emel</w:t>
      </w:r>
      <w:r>
        <w:rPr>
          <w:lang w:val="en-US"/>
        </w:rPr>
        <w:t>i</w:t>
      </w:r>
      <w:r w:rsidRPr="00AA7D46">
        <w:rPr>
          <w:lang w:val="en-US"/>
        </w:rPr>
        <w:t>anova</w:t>
      </w:r>
      <w:r w:rsidRPr="007F4BBA">
        <w:rPr>
          <w:lang w:val="en-US"/>
        </w:rPr>
        <w:t xml:space="preserve"> </w:t>
      </w:r>
      <w:r w:rsidRPr="00AA7D46">
        <w:rPr>
          <w:lang w:val="en-US"/>
        </w:rPr>
        <w:t>N</w:t>
      </w:r>
      <w:r w:rsidRPr="007F4BBA">
        <w:rPr>
          <w:lang w:val="en-US"/>
        </w:rPr>
        <w:t>.</w:t>
      </w:r>
      <w:r w:rsidRPr="00AA7D46">
        <w:rPr>
          <w:lang w:val="en-US"/>
        </w:rPr>
        <w:t>D</w:t>
      </w:r>
      <w:r w:rsidRPr="007F4BBA">
        <w:rPr>
          <w:lang w:val="en-US"/>
        </w:rPr>
        <w:t xml:space="preserve">. 1972. </w:t>
      </w:r>
      <w:r>
        <w:rPr>
          <w:lang w:val="en-US"/>
        </w:rPr>
        <w:t xml:space="preserve">Ectoparasites of </w:t>
      </w:r>
      <w:r>
        <w:rPr>
          <w:i/>
          <w:lang w:val="en-US"/>
        </w:rPr>
        <w:t>Riparia riparia</w:t>
      </w:r>
      <w:r>
        <w:rPr>
          <w:lang w:val="en-US"/>
        </w:rPr>
        <w:t xml:space="preserve"> and</w:t>
      </w:r>
      <w:r>
        <w:rPr>
          <w:i/>
          <w:lang w:val="en-US"/>
        </w:rPr>
        <w:t xml:space="preserve"> Corvus carone </w:t>
      </w:r>
      <w:r w:rsidRPr="007F4BBA">
        <w:rPr>
          <w:lang w:val="en-US"/>
        </w:rPr>
        <w:t xml:space="preserve">in the </w:t>
      </w:r>
      <w:smartTag w:uri="urn:schemas-microsoft-com:office:smarttags" w:element="PlaceName">
        <w:smartTag w:uri="urn:schemas-microsoft-com:office:smarttags" w:element="place">
          <w:r w:rsidRPr="007F4BBA">
            <w:rPr>
              <w:lang w:val="en-US"/>
            </w:rPr>
            <w:t>Tigyl</w:t>
          </w:r>
        </w:smartTag>
        <w:r w:rsidRPr="007F4BBA">
          <w:rPr>
            <w:lang w:val="en-US"/>
          </w:rPr>
          <w:t xml:space="preserve"> </w:t>
        </w:r>
        <w:smartTag w:uri="urn:schemas-microsoft-com:office:smarttags" w:element="PlaceType">
          <w:r w:rsidRPr="007F4BBA">
            <w:rPr>
              <w:lang w:val="en-US"/>
            </w:rPr>
            <w:t>River</w:t>
          </w:r>
        </w:smartTag>
        <w:r w:rsidRPr="007F4BBA">
          <w:rPr>
            <w:lang w:val="en-US"/>
          </w:rPr>
          <w:t xml:space="preserve"> </w:t>
        </w:r>
        <w:smartTag w:uri="urn:schemas-microsoft-com:office:smarttags" w:element="PlaceType">
          <w:r w:rsidRPr="007F4BBA">
            <w:rPr>
              <w:lang w:val="en-US"/>
            </w:rPr>
            <w:t>Valley</w:t>
          </w:r>
        </w:smartTag>
      </w:smartTag>
      <w:r w:rsidRPr="007F4BBA">
        <w:rPr>
          <w:lang w:val="en-US"/>
        </w:rPr>
        <w:t>, Kamchanka</w:t>
      </w:r>
      <w:r w:rsidRPr="00AA7D46">
        <w:rPr>
          <w:lang w:val="en-US"/>
        </w:rPr>
        <w:t xml:space="preserve">. </w:t>
      </w:r>
      <w:r>
        <w:rPr>
          <w:lang w:val="en-US"/>
        </w:rPr>
        <w:t>Papers V symposium on the study of the role of migrating birds in the distribution of arboviruses</w:t>
      </w:r>
      <w:r w:rsidRPr="00AA7D46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A7D46">
            <w:rPr>
              <w:lang w:val="en-US"/>
            </w:rPr>
            <w:t>Novosibirsk</w:t>
          </w:r>
        </w:smartTag>
        <w:r w:rsidRPr="00AA7D46"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>, 20-27 July 1969, 375–378. (in Russian)]</w:t>
      </w:r>
      <w:r w:rsidRPr="00EA3791">
        <w:rPr>
          <w:lang w:val="en-US"/>
        </w:rPr>
        <w:t>.</w:t>
      </w:r>
    </w:p>
    <w:p w:rsidR="00787A96" w:rsidRPr="00B204A2" w:rsidRDefault="00787A96" w:rsidP="003F4DE9">
      <w:pPr>
        <w:spacing w:line="480" w:lineRule="auto"/>
        <w:ind w:left="709" w:hanging="709"/>
      </w:pPr>
      <w:r w:rsidRPr="007771D1">
        <w:t>Леонович</w:t>
      </w:r>
      <w:r w:rsidRPr="00B204A2">
        <w:t xml:space="preserve"> </w:t>
      </w:r>
      <w:r w:rsidRPr="007771D1">
        <w:t>С</w:t>
      </w:r>
      <w:r w:rsidRPr="00B204A2">
        <w:t>.</w:t>
      </w:r>
      <w:r w:rsidRPr="007771D1">
        <w:t>А</w:t>
      </w:r>
      <w:r w:rsidRPr="00B204A2">
        <w:t xml:space="preserve">. 2005. </w:t>
      </w:r>
      <w:r w:rsidRPr="007771D1">
        <w:t>Сенсорные</w:t>
      </w:r>
      <w:r w:rsidRPr="00B204A2">
        <w:t xml:space="preserve"> </w:t>
      </w:r>
      <w:r w:rsidRPr="007771D1">
        <w:t>системы</w:t>
      </w:r>
      <w:r w:rsidRPr="00B204A2">
        <w:t xml:space="preserve"> </w:t>
      </w:r>
      <w:r w:rsidRPr="007771D1">
        <w:t>паразитических</w:t>
      </w:r>
      <w:r w:rsidRPr="00B204A2">
        <w:t xml:space="preserve"> </w:t>
      </w:r>
      <w:r w:rsidRPr="007771D1">
        <w:t>клещей</w:t>
      </w:r>
      <w:r w:rsidRPr="00B204A2">
        <w:t xml:space="preserve">. </w:t>
      </w:r>
      <w:r w:rsidRPr="007771D1">
        <w:t>Спб</w:t>
      </w:r>
      <w:r w:rsidRPr="00B204A2">
        <w:t xml:space="preserve">., </w:t>
      </w:r>
      <w:r w:rsidRPr="007771D1">
        <w:t>Наука</w:t>
      </w:r>
      <w:r w:rsidRPr="00B204A2">
        <w:t xml:space="preserve">, 232 </w:t>
      </w:r>
      <w:r w:rsidRPr="007771D1">
        <w:t>с</w:t>
      </w:r>
      <w:r w:rsidRPr="00B204A2">
        <w:t>. [</w:t>
      </w:r>
      <w:r w:rsidRPr="001B68E6">
        <w:t>Leonovich</w:t>
      </w:r>
      <w:r w:rsidRPr="00B204A2">
        <w:t xml:space="preserve"> </w:t>
      </w:r>
      <w:r w:rsidRPr="001B68E6">
        <w:t>S</w:t>
      </w:r>
      <w:r w:rsidRPr="00B204A2">
        <w:t>.</w:t>
      </w:r>
      <w:r w:rsidRPr="001B68E6">
        <w:t>A</w:t>
      </w:r>
      <w:r w:rsidRPr="00B204A2">
        <w:t xml:space="preserve">. 2005. </w:t>
      </w:r>
      <w:r w:rsidRPr="003F4DE9">
        <w:rPr>
          <w:lang w:val="en-US"/>
        </w:rPr>
        <w:t xml:space="preserve">Sensory systems of parasitic ticks and mites, SPb., Nauka, 232 pp. </w:t>
      </w:r>
      <w:r w:rsidRPr="001B68E6">
        <w:t>(in Russian)].</w:t>
      </w:r>
    </w:p>
    <w:p w:rsidR="00787A96" w:rsidRDefault="00787A96" w:rsidP="001851E5">
      <w:pPr>
        <w:spacing w:line="480" w:lineRule="auto"/>
        <w:ind w:left="709" w:hanging="709"/>
        <w:rPr>
          <w:lang w:val="en-GB"/>
        </w:rPr>
      </w:pPr>
      <w:r w:rsidRPr="001851E5">
        <w:t xml:space="preserve">Майр Э. 1974. Популяции, виды и эволюция. Пер. с англ. М., Мир, 460 с. </w:t>
      </w:r>
      <w:r w:rsidRPr="00FD4571">
        <w:t>[</w:t>
      </w:r>
      <w:r w:rsidRPr="001851E5">
        <w:t xml:space="preserve">Mayr E. 1970. </w:t>
      </w:r>
      <w:r w:rsidRPr="001851E5">
        <w:rPr>
          <w:lang w:val="en-GB"/>
        </w:rPr>
        <w:t xml:space="preserve">Populations, species, and evolution. </w:t>
      </w:r>
      <w:smartTag w:uri="urn:schemas-microsoft-com:office:smarttags" w:element="City">
        <w:r w:rsidRPr="001851E5">
          <w:rPr>
            <w:lang w:val="en-GB"/>
          </w:rPr>
          <w:t>Cambridge</w:t>
        </w:r>
      </w:smartTag>
      <w:r w:rsidRPr="001851E5">
        <w:rPr>
          <w:lang w:val="en-GB"/>
        </w:rPr>
        <w:t xml:space="preserve">, </w:t>
      </w:r>
      <w:smartTag w:uri="urn:schemas-microsoft-com:office:smarttags" w:element="PlaceName">
        <w:smartTag w:uri="urn:schemas-microsoft-com:office:smarttags" w:element="place">
          <w:r w:rsidRPr="001851E5">
            <w:rPr>
              <w:lang w:val="en-GB"/>
            </w:rPr>
            <w:t>H</w:t>
          </w:r>
          <w:r>
            <w:rPr>
              <w:lang w:val="en-GB"/>
            </w:rPr>
            <w:t>arvard</w:t>
          </w:r>
        </w:smartTag>
        <w:r>
          <w:rPr>
            <w:lang w:val="en-GB"/>
          </w:rPr>
          <w:t xml:space="preserve"> </w:t>
        </w:r>
        <w:smartTag w:uri="urn:schemas-microsoft-com:office:smarttags" w:element="metricconverter">
          <w:smartTagPr>
            <w:attr w:name="ProductID" w:val="1F"/>
          </w:smartTagPr>
          <w:r>
            <w:rPr>
              <w:lang w:val="en-GB"/>
            </w:rPr>
            <w:t>University</w:t>
          </w:r>
        </w:smartTag>
      </w:smartTag>
      <w:r>
        <w:rPr>
          <w:lang w:val="en-GB"/>
        </w:rPr>
        <w:t xml:space="preserve"> Press, 453 pp]</w:t>
      </w:r>
      <w:r w:rsidRPr="001851E5">
        <w:rPr>
          <w:lang w:val="en-GB"/>
        </w:rPr>
        <w:t>.</w:t>
      </w:r>
    </w:p>
    <w:p w:rsidR="00787A96" w:rsidRPr="00A87ADF" w:rsidRDefault="00787A96" w:rsidP="00A87ADF">
      <w:pPr>
        <w:spacing w:line="480" w:lineRule="auto"/>
        <w:ind w:left="708" w:hanging="709"/>
      </w:pPr>
      <w:r w:rsidRPr="000C1FEA">
        <w:t>Пржиборо А.А. 2001. Экология и роль бентосных двукрылых (Insecta: Diptera) в прибрежных сообществах малых озер Северо-Запада России: дис. … канд. биол. наук. СПб., 291 с. [</w:t>
      </w:r>
      <w:r w:rsidRPr="000C1FEA">
        <w:rPr>
          <w:lang w:val="en-US"/>
        </w:rPr>
        <w:t>Przhiboro</w:t>
      </w:r>
      <w:r w:rsidRPr="000C1FEA">
        <w:t xml:space="preserve"> </w:t>
      </w:r>
      <w:r w:rsidRPr="000C1FEA">
        <w:rPr>
          <w:lang w:val="en-US"/>
        </w:rPr>
        <w:t>A</w:t>
      </w:r>
      <w:r w:rsidRPr="000C1FEA">
        <w:t>.</w:t>
      </w:r>
      <w:r w:rsidRPr="000C1FEA">
        <w:rPr>
          <w:lang w:val="en-US"/>
        </w:rPr>
        <w:t>A</w:t>
      </w:r>
      <w:r w:rsidRPr="000C1FEA">
        <w:t xml:space="preserve">. 2001. </w:t>
      </w:r>
      <w:r w:rsidRPr="000C1FEA">
        <w:rPr>
          <w:lang w:val="en-US"/>
        </w:rPr>
        <w:t>Ekologiya</w:t>
      </w:r>
      <w:r w:rsidRPr="00872E10">
        <w:t xml:space="preserve"> </w:t>
      </w:r>
      <w:r w:rsidRPr="000C1FEA">
        <w:rPr>
          <w:lang w:val="en-US"/>
        </w:rPr>
        <w:t>i</w:t>
      </w:r>
      <w:r w:rsidRPr="00872E10">
        <w:t xml:space="preserve"> </w:t>
      </w:r>
      <w:r w:rsidRPr="000C1FEA">
        <w:rPr>
          <w:lang w:val="en-US"/>
        </w:rPr>
        <w:t>rol</w:t>
      </w:r>
      <w:r w:rsidRPr="00872E10">
        <w:t xml:space="preserve">' </w:t>
      </w:r>
      <w:r w:rsidRPr="000C1FEA">
        <w:rPr>
          <w:lang w:val="en-US"/>
        </w:rPr>
        <w:t>bentosnykh</w:t>
      </w:r>
      <w:r w:rsidRPr="00872E10">
        <w:t xml:space="preserve"> </w:t>
      </w:r>
      <w:r w:rsidRPr="000C1FEA">
        <w:rPr>
          <w:lang w:val="en-US"/>
        </w:rPr>
        <w:t>dvukrylykh</w:t>
      </w:r>
      <w:r w:rsidRPr="00872E10">
        <w:t xml:space="preserve"> (</w:t>
      </w:r>
      <w:r w:rsidRPr="000C1FEA">
        <w:rPr>
          <w:lang w:val="en-US"/>
        </w:rPr>
        <w:t>Insecta</w:t>
      </w:r>
      <w:r w:rsidRPr="00872E10">
        <w:t xml:space="preserve">: </w:t>
      </w:r>
      <w:r w:rsidRPr="000C1FEA">
        <w:rPr>
          <w:lang w:val="en-US"/>
        </w:rPr>
        <w:t>Diptera</w:t>
      </w:r>
      <w:r w:rsidRPr="00872E10">
        <w:t xml:space="preserve">) </w:t>
      </w:r>
      <w:r w:rsidRPr="000C1FEA">
        <w:rPr>
          <w:lang w:val="en-US"/>
        </w:rPr>
        <w:t>v</w:t>
      </w:r>
      <w:r w:rsidRPr="00872E10">
        <w:t xml:space="preserve"> </w:t>
      </w:r>
      <w:r w:rsidRPr="000C1FEA">
        <w:rPr>
          <w:lang w:val="en-US"/>
        </w:rPr>
        <w:t>pribrezhnykh</w:t>
      </w:r>
      <w:r w:rsidRPr="00872E10">
        <w:t xml:space="preserve"> </w:t>
      </w:r>
      <w:r w:rsidRPr="000C1FEA">
        <w:rPr>
          <w:lang w:val="en-US"/>
        </w:rPr>
        <w:t>soobshchestvakh</w:t>
      </w:r>
      <w:r w:rsidRPr="00872E10">
        <w:t xml:space="preserve"> </w:t>
      </w:r>
      <w:r w:rsidRPr="000C1FEA">
        <w:rPr>
          <w:lang w:val="en-US"/>
        </w:rPr>
        <w:t>malykh</w:t>
      </w:r>
      <w:r w:rsidRPr="00872E10">
        <w:t xml:space="preserve"> </w:t>
      </w:r>
      <w:r w:rsidRPr="000C1FEA">
        <w:rPr>
          <w:lang w:val="en-US"/>
        </w:rPr>
        <w:t>ozer</w:t>
      </w:r>
      <w:r w:rsidRPr="00872E10">
        <w:t xml:space="preserve"> </w:t>
      </w:r>
      <w:r w:rsidRPr="000C1FEA">
        <w:rPr>
          <w:lang w:val="en-US"/>
        </w:rPr>
        <w:t>Severo</w:t>
      </w:r>
      <w:r w:rsidRPr="00872E10">
        <w:t>-</w:t>
      </w:r>
      <w:r w:rsidRPr="000C1FEA">
        <w:rPr>
          <w:lang w:val="en-US"/>
        </w:rPr>
        <w:t>Zapada</w:t>
      </w:r>
      <w:r w:rsidRPr="00872E10">
        <w:t xml:space="preserve"> </w:t>
      </w:r>
      <w:r w:rsidRPr="000C1FEA">
        <w:rPr>
          <w:lang w:val="en-US"/>
        </w:rPr>
        <w:t>Rossii</w:t>
      </w:r>
      <w:r w:rsidRPr="00872E10">
        <w:t xml:space="preserve"> (</w:t>
      </w:r>
      <w:r w:rsidRPr="000C1FEA">
        <w:rPr>
          <w:lang w:val="en-US"/>
        </w:rPr>
        <w:t>Ecology</w:t>
      </w:r>
      <w:r w:rsidRPr="00872E10">
        <w:t xml:space="preserve"> </w:t>
      </w:r>
      <w:r w:rsidRPr="000C1FEA">
        <w:rPr>
          <w:lang w:val="en-US"/>
        </w:rPr>
        <w:t>and</w:t>
      </w:r>
      <w:r w:rsidRPr="00872E10">
        <w:t xml:space="preserve"> </w:t>
      </w:r>
      <w:r w:rsidRPr="000C1FEA">
        <w:rPr>
          <w:lang w:val="en-US"/>
        </w:rPr>
        <w:t>role</w:t>
      </w:r>
      <w:r w:rsidRPr="00872E10">
        <w:t xml:space="preserve"> </w:t>
      </w:r>
      <w:r w:rsidRPr="000C1FEA">
        <w:rPr>
          <w:lang w:val="en-US"/>
        </w:rPr>
        <w:t>of</w:t>
      </w:r>
      <w:r w:rsidRPr="00872E10">
        <w:t xml:space="preserve"> </w:t>
      </w:r>
      <w:r w:rsidRPr="000C1FEA">
        <w:rPr>
          <w:lang w:val="en-US"/>
        </w:rPr>
        <w:t>benthic</w:t>
      </w:r>
      <w:r w:rsidRPr="00872E10">
        <w:t xml:space="preserve"> </w:t>
      </w:r>
      <w:r w:rsidRPr="000C1FEA">
        <w:rPr>
          <w:lang w:val="en-US"/>
        </w:rPr>
        <w:t>Diptera</w:t>
      </w:r>
      <w:r w:rsidRPr="00872E10">
        <w:t xml:space="preserve"> </w:t>
      </w:r>
      <w:r w:rsidRPr="000C1FEA">
        <w:rPr>
          <w:lang w:val="en-US"/>
        </w:rPr>
        <w:t>in</w:t>
      </w:r>
      <w:r w:rsidRPr="00872E10">
        <w:t xml:space="preserve"> </w:t>
      </w:r>
      <w:r w:rsidRPr="000C1FEA">
        <w:rPr>
          <w:lang w:val="en-US"/>
        </w:rPr>
        <w:t>coastal</w:t>
      </w:r>
      <w:r w:rsidRPr="00872E10">
        <w:t xml:space="preserve"> </w:t>
      </w:r>
      <w:r w:rsidRPr="000C1FEA">
        <w:rPr>
          <w:lang w:val="en-US"/>
        </w:rPr>
        <w:t>communities</w:t>
      </w:r>
      <w:r w:rsidRPr="00872E10">
        <w:t xml:space="preserve"> </w:t>
      </w:r>
      <w:r w:rsidRPr="000C1FEA">
        <w:rPr>
          <w:lang w:val="en-US"/>
        </w:rPr>
        <w:t>of</w:t>
      </w:r>
      <w:r w:rsidRPr="00872E10">
        <w:t xml:space="preserve"> </w:t>
      </w:r>
      <w:r w:rsidRPr="000C1FEA">
        <w:rPr>
          <w:lang w:val="en-US"/>
        </w:rPr>
        <w:t>small</w:t>
      </w:r>
      <w:r w:rsidRPr="00872E10">
        <w:t xml:space="preserve"> </w:t>
      </w:r>
      <w:r w:rsidRPr="000C1FEA">
        <w:rPr>
          <w:lang w:val="en-US"/>
        </w:rPr>
        <w:t>lakes</w:t>
      </w:r>
      <w:r w:rsidRPr="00872E10">
        <w:t xml:space="preserve"> </w:t>
      </w:r>
      <w:r w:rsidRPr="000C1FEA">
        <w:rPr>
          <w:lang w:val="en-US"/>
        </w:rPr>
        <w:t>in</w:t>
      </w:r>
      <w:r w:rsidRPr="00872E10">
        <w:t xml:space="preserve"> </w:t>
      </w:r>
      <w:r w:rsidRPr="000C1FEA">
        <w:rPr>
          <w:lang w:val="en-US"/>
        </w:rPr>
        <w:t>the</w:t>
      </w:r>
      <w:r w:rsidRPr="00872E10">
        <w:t xml:space="preserve"> </w:t>
      </w:r>
      <w:smartTag w:uri="urn:schemas-microsoft-com:office:smarttags" w:element="metricconverter">
        <w:smartTagPr>
          <w:attr w:name="ProductID" w:val="1F"/>
        </w:smartTagPr>
        <w:r w:rsidRPr="000C1FEA">
          <w:rPr>
            <w:lang w:val="en-US"/>
          </w:rPr>
          <w:t>Northwestern</w:t>
        </w:r>
        <w:r w:rsidRPr="00872E10">
          <w:t xml:space="preserve"> </w:t>
        </w:r>
        <w:r w:rsidRPr="000C1FEA">
          <w:rPr>
            <w:lang w:val="en-US"/>
          </w:rPr>
          <w:t>Russia</w:t>
        </w:r>
      </w:smartTag>
      <w:r w:rsidRPr="00872E10">
        <w:t xml:space="preserve">). </w:t>
      </w:r>
      <w:r w:rsidRPr="000C1FEA">
        <w:rPr>
          <w:lang w:val="en-US"/>
        </w:rPr>
        <w:t>PhD</w:t>
      </w:r>
      <w:r w:rsidRPr="00872E10">
        <w:t xml:space="preserve"> </w:t>
      </w:r>
      <w:r w:rsidRPr="000C1FEA">
        <w:rPr>
          <w:lang w:val="en-US"/>
        </w:rPr>
        <w:t>dissertation</w:t>
      </w:r>
      <w:r w:rsidRPr="00872E10">
        <w:t xml:space="preserve">. </w:t>
      </w:r>
      <w:r w:rsidRPr="000C1FEA">
        <w:rPr>
          <w:lang w:val="en-US"/>
        </w:rPr>
        <w:t>SPb</w:t>
      </w:r>
      <w:r w:rsidRPr="00872E10">
        <w:t xml:space="preserve">., 291 </w:t>
      </w:r>
      <w:r w:rsidRPr="000C1FEA">
        <w:rPr>
          <w:lang w:val="en-US"/>
        </w:rPr>
        <w:t>p</w:t>
      </w:r>
      <w:r w:rsidRPr="00872E10">
        <w:t>. (</w:t>
      </w:r>
      <w:r w:rsidRPr="000C1FEA">
        <w:rPr>
          <w:lang w:val="en-US"/>
        </w:rPr>
        <w:t>in</w:t>
      </w:r>
      <w:r w:rsidRPr="00872E10">
        <w:t xml:space="preserve"> </w:t>
      </w:r>
      <w:r w:rsidRPr="000C1FEA">
        <w:rPr>
          <w:lang w:val="en-US"/>
        </w:rPr>
        <w:t>Russian</w:t>
      </w:r>
      <w:r w:rsidRPr="00872E10">
        <w:t>)].</w:t>
      </w:r>
    </w:p>
    <w:p w:rsidR="00787A96" w:rsidRPr="007D0310" w:rsidRDefault="00787A96" w:rsidP="003F4DE9">
      <w:pPr>
        <w:spacing w:line="480" w:lineRule="auto"/>
        <w:ind w:left="709" w:hanging="709"/>
        <w:rPr>
          <w:lang w:val="en-US"/>
        </w:rPr>
      </w:pPr>
      <w:r w:rsidRPr="007D0310">
        <w:t>Тихомирова</w:t>
      </w:r>
      <w:r w:rsidRPr="003F4DE9">
        <w:t xml:space="preserve"> </w:t>
      </w:r>
      <w:r w:rsidRPr="007D0310">
        <w:t>М</w:t>
      </w:r>
      <w:r w:rsidRPr="003F4DE9">
        <w:t>.</w:t>
      </w:r>
      <w:r w:rsidRPr="007D0310">
        <w:t>М</w:t>
      </w:r>
      <w:r w:rsidRPr="003F4DE9">
        <w:t xml:space="preserve">. 1990. </w:t>
      </w:r>
      <w:r w:rsidRPr="007D0310">
        <w:t>Генетический</w:t>
      </w:r>
      <w:r w:rsidRPr="003F4DE9">
        <w:t xml:space="preserve"> </w:t>
      </w:r>
      <w:r w:rsidRPr="007D0310">
        <w:t>анализ</w:t>
      </w:r>
      <w:r w:rsidRPr="003F4DE9">
        <w:t xml:space="preserve">. </w:t>
      </w:r>
      <w:r w:rsidRPr="007D0310">
        <w:t>Л</w:t>
      </w:r>
      <w:r w:rsidRPr="003F4DE9">
        <w:t xml:space="preserve">.: </w:t>
      </w:r>
      <w:r w:rsidRPr="007D0310">
        <w:t>Изд</w:t>
      </w:r>
      <w:r w:rsidRPr="003F4DE9">
        <w:t>-</w:t>
      </w:r>
      <w:r w:rsidRPr="007D0310">
        <w:t>во</w:t>
      </w:r>
      <w:r w:rsidRPr="003F4DE9">
        <w:t xml:space="preserve"> </w:t>
      </w:r>
      <w:r w:rsidRPr="007D0310">
        <w:t>ЛГУ</w:t>
      </w:r>
      <w:r w:rsidRPr="003F4DE9">
        <w:t xml:space="preserve">, 280 </w:t>
      </w:r>
      <w:r w:rsidRPr="007D0310">
        <w:t>с</w:t>
      </w:r>
      <w:r w:rsidRPr="003F4DE9">
        <w:t>. [</w:t>
      </w:r>
      <w:r w:rsidRPr="007D0310">
        <w:rPr>
          <w:lang w:val="en-US"/>
        </w:rPr>
        <w:t>Tihomirova</w:t>
      </w:r>
      <w:r w:rsidRPr="003F4DE9">
        <w:t xml:space="preserve"> </w:t>
      </w:r>
      <w:r w:rsidRPr="007D0310">
        <w:rPr>
          <w:lang w:val="en-US"/>
        </w:rPr>
        <w:t>M</w:t>
      </w:r>
      <w:r w:rsidRPr="003F4DE9">
        <w:t>.</w:t>
      </w:r>
      <w:r w:rsidRPr="007D0310">
        <w:rPr>
          <w:lang w:val="en-US"/>
        </w:rPr>
        <w:t>M</w:t>
      </w:r>
      <w:r w:rsidRPr="003F4DE9">
        <w:t xml:space="preserve">. 1990. </w:t>
      </w:r>
      <w:r w:rsidRPr="007D0310">
        <w:rPr>
          <w:lang w:val="en-US"/>
        </w:rPr>
        <w:t xml:space="preserve">Geneticheskij analiz. L.: Izdatelstvo LGU, 280 p. (In Russian)]. </w:t>
      </w:r>
    </w:p>
    <w:p w:rsidR="00787A96" w:rsidRPr="003F4DE9" w:rsidRDefault="00787A96" w:rsidP="0073194D">
      <w:pPr>
        <w:spacing w:line="480" w:lineRule="auto"/>
        <w:ind w:left="709" w:hanging="709"/>
        <w:rPr>
          <w:lang w:val="en-US"/>
        </w:rPr>
      </w:pPr>
      <w:r w:rsidRPr="00B32D06">
        <w:rPr>
          <w:lang w:val="en-US"/>
        </w:rPr>
        <w:t>Bowdish D.M.E., Hancock R.E.W. 2005. Anti-endotoxin properties of cationic host defence peptides and proteins. Journal of Endotoxin Research 11</w:t>
      </w:r>
      <w:r>
        <w:rPr>
          <w:lang w:val="en-US"/>
        </w:rPr>
        <w:t xml:space="preserve"> </w:t>
      </w:r>
      <w:r w:rsidRPr="00B32D06">
        <w:rPr>
          <w:lang w:val="en-US"/>
        </w:rPr>
        <w:t>(4): 230–236.</w:t>
      </w:r>
      <w:r w:rsidRPr="002F32F7">
        <w:rPr>
          <w:lang w:val="en-US"/>
        </w:rPr>
        <w:t xml:space="preserve"> </w:t>
      </w:r>
      <w:hyperlink r:id="rId8" w:history="1">
        <w:r w:rsidRPr="002F32F7">
          <w:rPr>
            <w:rStyle w:val="Hyperlink"/>
            <w:color w:val="006ACC"/>
            <w:shd w:val="clear" w:color="auto" w:fill="FFFFFF"/>
            <w:lang w:val="en-US"/>
          </w:rPr>
          <w:t>https://doi.org/10.1177/09680519050110040801</w:t>
        </w:r>
      </w:hyperlink>
    </w:p>
    <w:p w:rsidR="00787A96" w:rsidRPr="008505D7" w:rsidRDefault="00787A96" w:rsidP="0073194D">
      <w:pPr>
        <w:spacing w:line="480" w:lineRule="auto"/>
        <w:ind w:left="709" w:hanging="709"/>
        <w:rPr>
          <w:lang w:val="en-GB"/>
        </w:rPr>
      </w:pPr>
      <w:r w:rsidRPr="001851E5">
        <w:rPr>
          <w:lang w:val="en-GB"/>
        </w:rPr>
        <w:t>Matthee</w:t>
      </w:r>
      <w:r w:rsidRPr="00FD4571">
        <w:rPr>
          <w:lang w:val="en-US"/>
        </w:rPr>
        <w:t xml:space="preserve"> </w:t>
      </w:r>
      <w:r w:rsidRPr="001851E5">
        <w:rPr>
          <w:lang w:val="en-GB"/>
        </w:rPr>
        <w:t>S</w:t>
      </w:r>
      <w:r w:rsidRPr="00FD4571">
        <w:rPr>
          <w:lang w:val="en-US"/>
        </w:rPr>
        <w:t xml:space="preserve">., </w:t>
      </w:r>
      <w:r w:rsidRPr="001851E5">
        <w:rPr>
          <w:lang w:val="en-GB"/>
        </w:rPr>
        <w:t>Morand</w:t>
      </w:r>
      <w:r w:rsidRPr="00FD4571">
        <w:rPr>
          <w:lang w:val="en-US"/>
        </w:rPr>
        <w:t xml:space="preserve"> </w:t>
      </w:r>
      <w:r w:rsidRPr="001851E5">
        <w:rPr>
          <w:lang w:val="en-GB"/>
        </w:rPr>
        <w:t>S</w:t>
      </w:r>
      <w:r w:rsidRPr="00FD4571">
        <w:rPr>
          <w:lang w:val="en-US"/>
        </w:rPr>
        <w:t xml:space="preserve">., </w:t>
      </w:r>
      <w:r w:rsidRPr="001851E5">
        <w:rPr>
          <w:lang w:val="en-GB"/>
        </w:rPr>
        <w:t>Stekolnikov</w:t>
      </w:r>
      <w:r w:rsidRPr="00FD4571">
        <w:rPr>
          <w:lang w:val="en-US"/>
        </w:rPr>
        <w:t xml:space="preserve"> </w:t>
      </w:r>
      <w:r w:rsidRPr="001851E5">
        <w:rPr>
          <w:lang w:val="en-GB"/>
        </w:rPr>
        <w:t>A</w:t>
      </w:r>
      <w:r w:rsidRPr="00FD4571">
        <w:rPr>
          <w:lang w:val="en-US"/>
        </w:rPr>
        <w:t xml:space="preserve">. 2017. </w:t>
      </w:r>
      <w:r w:rsidRPr="001851E5">
        <w:rPr>
          <w:lang w:val="en-GB"/>
        </w:rPr>
        <w:t>Trombiculids parasitising rodents: their diversity and distribution on and off the host. 3rd International Congress on parasites of wildlife, Kruger National Park, South Africa, 24–27 September 2017, 31.</w:t>
      </w:r>
    </w:p>
    <w:p w:rsidR="00787A96" w:rsidRDefault="00787A96" w:rsidP="0073194D">
      <w:pPr>
        <w:spacing w:line="480" w:lineRule="auto"/>
        <w:ind w:left="709" w:hanging="709"/>
      </w:pPr>
      <w:r w:rsidRPr="001851E5">
        <w:rPr>
          <w:lang w:val="en-GB"/>
        </w:rPr>
        <w:t xml:space="preserve">Suzuki R., Shimodaira H. 2011. Package “pvclust”. Hierarchical clustering with p-values via multiscale bootstrap resampling. </w:t>
      </w:r>
      <w:r w:rsidRPr="001851E5">
        <w:t>Ver 1.2-2. Режим доступа: http://cran.r-project.org/web/packages/pvclust/index. html (18 февраля 2013).</w:t>
      </w:r>
    </w:p>
    <w:p w:rsidR="00787A96" w:rsidRPr="00FD4571" w:rsidRDefault="00787A96" w:rsidP="0073194D">
      <w:pPr>
        <w:spacing w:line="480" w:lineRule="auto"/>
        <w:ind w:left="709" w:hanging="709"/>
        <w:rPr>
          <w:lang w:val="en-US"/>
        </w:rPr>
      </w:pPr>
      <w:r w:rsidRPr="001851E5">
        <w:rPr>
          <w:lang w:val="en-GB"/>
        </w:rPr>
        <w:t xml:space="preserve">Witte H. 1991. The phylogenetic relationships within the Parasitengonae. In: Dusbábek F., Bukva V. (eds.). Modern acarology. </w:t>
      </w:r>
      <w:smartTag w:uri="urn:schemas-microsoft-com:office:smarttags" w:element="metricconverter">
        <w:smartTagPr>
          <w:attr w:name="ProductID" w:val="1F"/>
        </w:smartTagPr>
        <w:r w:rsidRPr="001851E5">
          <w:rPr>
            <w:lang w:val="en-GB"/>
          </w:rPr>
          <w:t>Prague</w:t>
        </w:r>
      </w:smartTag>
      <w:r w:rsidRPr="001851E5">
        <w:rPr>
          <w:lang w:val="en-GB"/>
        </w:rPr>
        <w:t>, Academia, Vol. 2, 171–182.</w:t>
      </w:r>
    </w:p>
    <w:p w:rsidR="00787A96" w:rsidRDefault="00787A96" w:rsidP="001851E5">
      <w:pPr>
        <w:spacing w:line="480" w:lineRule="auto"/>
        <w:ind w:firstLine="709"/>
        <w:jc w:val="center"/>
        <w:rPr>
          <w:lang w:val="en-GB"/>
        </w:rPr>
      </w:pPr>
      <w:r w:rsidRPr="00FD4571">
        <w:rPr>
          <w:lang w:val="en-US"/>
        </w:rPr>
        <w:br w:type="page"/>
      </w:r>
      <w:r w:rsidRPr="001851E5">
        <w:rPr>
          <w:lang w:val="en-GB"/>
        </w:rPr>
        <w:t>ENGLISH TITLE</w:t>
      </w:r>
    </w:p>
    <w:p w:rsidR="00787A96" w:rsidRDefault="00787A96" w:rsidP="001851E5">
      <w:pPr>
        <w:spacing w:line="480" w:lineRule="auto"/>
        <w:ind w:firstLine="709"/>
        <w:jc w:val="center"/>
        <w:rPr>
          <w:lang w:val="en-GB"/>
        </w:rPr>
      </w:pPr>
      <w:r>
        <w:rPr>
          <w:lang w:val="en-GB"/>
        </w:rPr>
        <w:t>A. A. Author, A. A. Author, A. A. Author</w:t>
      </w:r>
    </w:p>
    <w:p w:rsidR="00787A96" w:rsidRPr="00FD4571" w:rsidRDefault="00787A96" w:rsidP="001851E5">
      <w:pPr>
        <w:spacing w:line="480" w:lineRule="auto"/>
        <w:ind w:firstLine="709"/>
      </w:pPr>
      <w:r>
        <w:rPr>
          <w:b/>
          <w:lang w:val="en-GB"/>
        </w:rPr>
        <w:t>Keywords</w:t>
      </w:r>
      <w:r w:rsidRPr="00FD4571">
        <w:rPr>
          <w:b/>
        </w:rPr>
        <w:t xml:space="preserve">: </w:t>
      </w:r>
      <w:r w:rsidRPr="001851E5">
        <w:rPr>
          <w:lang w:val="en-GB"/>
        </w:rPr>
        <w:t>keywords</w:t>
      </w:r>
      <w:r w:rsidRPr="00FD4571">
        <w:t xml:space="preserve"> </w:t>
      </w:r>
      <w:r w:rsidRPr="001851E5">
        <w:rPr>
          <w:lang w:val="en-GB"/>
        </w:rPr>
        <w:t>in</w:t>
      </w:r>
      <w:r w:rsidRPr="00FD4571">
        <w:t xml:space="preserve"> </w:t>
      </w:r>
      <w:r w:rsidRPr="001851E5">
        <w:rPr>
          <w:lang w:val="en-GB"/>
        </w:rPr>
        <w:t>English</w:t>
      </w:r>
      <w:r w:rsidRPr="00FD4571">
        <w:t>.</w:t>
      </w:r>
    </w:p>
    <w:p w:rsidR="00787A96" w:rsidRPr="001851E5" w:rsidRDefault="00787A96" w:rsidP="001851E5">
      <w:pPr>
        <w:spacing w:line="480" w:lineRule="auto"/>
        <w:ind w:firstLine="709"/>
        <w:jc w:val="center"/>
      </w:pPr>
      <w:r>
        <w:rPr>
          <w:lang w:val="en-GB"/>
        </w:rPr>
        <w:t>SUMMARY</w:t>
      </w:r>
    </w:p>
    <w:p w:rsidR="00787A96" w:rsidRDefault="00787A96" w:rsidP="001851E5">
      <w:pPr>
        <w:spacing w:line="480" w:lineRule="auto"/>
        <w:ind w:firstLine="709"/>
      </w:pPr>
      <w:r>
        <w:t>Английское резюме д</w:t>
      </w:r>
      <w:r w:rsidRPr="001851E5">
        <w:t>олжно иметь объем не более 1.5 страниц</w:t>
      </w:r>
      <w:r>
        <w:t xml:space="preserve">. </w:t>
      </w:r>
      <w:r w:rsidRPr="001851E5">
        <w:t xml:space="preserve">Английский текст должен быть написан с соблюдением норм грамматики (переводы, сделанные с помощью компьютерных программ, недопустимы). Рекомендуется особое внимание обратить на перевод специальных терминов: он должен соответствовать терминам, принятым в англоязычной литературе по данной области знания, а не быть буквальным переводом по словарю общей лексики; исключение может быть сделано только для оригинальной терминологии. </w:t>
      </w:r>
    </w:p>
    <w:p w:rsidR="00787A96" w:rsidRDefault="00787A96" w:rsidP="001851E5">
      <w:pPr>
        <w:spacing w:line="480" w:lineRule="auto"/>
        <w:ind w:firstLine="709"/>
        <w:jc w:val="center"/>
      </w:pPr>
      <w:r>
        <w:t>РЕЗЮМЕ</w:t>
      </w:r>
    </w:p>
    <w:p w:rsidR="00787A96" w:rsidRDefault="00787A96" w:rsidP="00C76553">
      <w:pPr>
        <w:spacing w:line="480" w:lineRule="auto"/>
        <w:ind w:firstLine="709"/>
      </w:pPr>
      <w:r>
        <w:t>Р</w:t>
      </w:r>
      <w:r w:rsidRPr="001851E5">
        <w:t>усский перевод текста резюме. Если английское резюме я</w:t>
      </w:r>
      <w:r>
        <w:t>вляется переводом аннотации к</w:t>
      </w:r>
      <w:r w:rsidRPr="001851E5">
        <w:t xml:space="preserve"> статье, оно все равно должно сопровожд</w:t>
      </w:r>
      <w:r>
        <w:t>аться точным русским переводом.</w:t>
      </w:r>
    </w:p>
    <w:p w:rsidR="00787A96" w:rsidRPr="006A3F12" w:rsidRDefault="00787A96" w:rsidP="00C76553">
      <w:pPr>
        <w:spacing w:line="480" w:lineRule="auto"/>
        <w:ind w:firstLine="709"/>
        <w:rPr>
          <w:lang w:val="en-GB"/>
        </w:rPr>
      </w:pPr>
      <w:r w:rsidRPr="00EE3A3D">
        <w:rPr>
          <w:lang w:val="en-US"/>
        </w:rPr>
        <w:br w:type="page"/>
      </w:r>
      <w:r>
        <w:rPr>
          <w:b/>
        </w:rPr>
        <w:t>Таблица</w:t>
      </w:r>
      <w:r w:rsidRPr="006A3F12">
        <w:rPr>
          <w:b/>
          <w:lang w:val="en-GB"/>
        </w:rPr>
        <w:t xml:space="preserve"> 1. </w:t>
      </w:r>
      <w:r>
        <w:t>Заголовок</w:t>
      </w:r>
      <w:r w:rsidRPr="006A3F12">
        <w:rPr>
          <w:lang w:val="en-GB"/>
        </w:rPr>
        <w:t xml:space="preserve"> </w:t>
      </w:r>
      <w:r>
        <w:t>таблицы</w:t>
      </w:r>
      <w:r w:rsidRPr="006A3F12">
        <w:rPr>
          <w:lang w:val="en-GB"/>
        </w:rPr>
        <w:t>.</w:t>
      </w:r>
    </w:p>
    <w:p w:rsidR="00787A96" w:rsidRDefault="00787A96" w:rsidP="00C76553">
      <w:pPr>
        <w:spacing w:line="480" w:lineRule="auto"/>
        <w:ind w:firstLine="709"/>
        <w:rPr>
          <w:lang w:val="en-GB"/>
        </w:rPr>
      </w:pPr>
      <w:r>
        <w:rPr>
          <w:b/>
          <w:lang w:val="en-GB"/>
        </w:rPr>
        <w:t xml:space="preserve">Table 1. </w:t>
      </w:r>
      <w:r>
        <w:rPr>
          <w:lang w:val="en-GB"/>
        </w:rPr>
        <w:t>English title of the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787A96" w:rsidTr="00B52D72">
        <w:tc>
          <w:tcPr>
            <w:tcW w:w="3190" w:type="dxa"/>
            <w:tcBorders>
              <w:left w:val="nil"/>
            </w:tcBorders>
          </w:tcPr>
          <w:p w:rsidR="00787A96" w:rsidRDefault="00787A96" w:rsidP="000D6D52">
            <w:pPr>
              <w:spacing w:line="480" w:lineRule="auto"/>
              <w:jc w:val="center"/>
            </w:pPr>
            <w:r w:rsidRPr="00B52D72">
              <w:t xml:space="preserve">Вид </w:t>
            </w:r>
            <w:r>
              <w:t>паразита</w:t>
            </w:r>
          </w:p>
        </w:tc>
        <w:tc>
          <w:tcPr>
            <w:tcW w:w="3190" w:type="dxa"/>
          </w:tcPr>
          <w:p w:rsidR="00787A96" w:rsidRDefault="00787A96" w:rsidP="000D6D52">
            <w:pPr>
              <w:spacing w:line="480" w:lineRule="auto"/>
              <w:jc w:val="center"/>
            </w:pPr>
            <w:r>
              <w:t>Географическая точка</w:t>
            </w:r>
          </w:p>
        </w:tc>
        <w:tc>
          <w:tcPr>
            <w:tcW w:w="3190" w:type="dxa"/>
            <w:tcBorders>
              <w:right w:val="nil"/>
            </w:tcBorders>
          </w:tcPr>
          <w:p w:rsidR="00787A96" w:rsidRDefault="00787A96" w:rsidP="000D6D52">
            <w:pPr>
              <w:spacing w:line="480" w:lineRule="auto"/>
              <w:jc w:val="center"/>
            </w:pPr>
            <w:r w:rsidRPr="00B52D72">
              <w:t>Экстенсивность инвазии, %</w:t>
            </w:r>
          </w:p>
        </w:tc>
      </w:tr>
      <w:tr w:rsidR="00787A96" w:rsidTr="00B52D72">
        <w:tc>
          <w:tcPr>
            <w:tcW w:w="3190" w:type="dxa"/>
            <w:tcBorders>
              <w:left w:val="nil"/>
              <w:bottom w:val="nil"/>
            </w:tcBorders>
          </w:tcPr>
          <w:p w:rsidR="00787A96" w:rsidRPr="000D6D52" w:rsidRDefault="00787A96" w:rsidP="000D6D52">
            <w:pPr>
              <w:spacing w:line="480" w:lineRule="auto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Parasite species A</w:t>
            </w:r>
          </w:p>
        </w:tc>
        <w:tc>
          <w:tcPr>
            <w:tcW w:w="3190" w:type="dxa"/>
            <w:tcBorders>
              <w:bottom w:val="nil"/>
            </w:tcBorders>
          </w:tcPr>
          <w:p w:rsidR="00787A96" w:rsidRDefault="00787A96" w:rsidP="000D6D52">
            <w:pPr>
              <w:spacing w:line="480" w:lineRule="auto"/>
              <w:jc w:val="center"/>
            </w:pPr>
            <w:r>
              <w:t xml:space="preserve">Белое море </w:t>
            </w:r>
            <w:r>
              <w:rPr>
                <w:vertAlign w:val="superscript"/>
              </w:rPr>
              <w:t>1</w:t>
            </w:r>
          </w:p>
        </w:tc>
        <w:tc>
          <w:tcPr>
            <w:tcW w:w="3190" w:type="dxa"/>
            <w:tcBorders>
              <w:bottom w:val="nil"/>
              <w:right w:val="nil"/>
            </w:tcBorders>
          </w:tcPr>
          <w:p w:rsidR="00787A96" w:rsidRDefault="00787A96" w:rsidP="000D6D52">
            <w:pPr>
              <w:spacing w:line="480" w:lineRule="auto"/>
              <w:jc w:val="center"/>
            </w:pPr>
            <w:r w:rsidRPr="000D6D52">
              <w:t>–</w:t>
            </w:r>
          </w:p>
        </w:tc>
      </w:tr>
      <w:tr w:rsidR="00787A96" w:rsidTr="00B52D72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787A96" w:rsidRDefault="00787A96" w:rsidP="000D6D52">
            <w:pPr>
              <w:spacing w:line="480" w:lineRule="auto"/>
              <w:jc w:val="center"/>
            </w:pPr>
            <w:r>
              <w:rPr>
                <w:i/>
                <w:lang w:val="en-GB"/>
              </w:rPr>
              <w:t>Parasite species B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87A96" w:rsidRPr="001C49FE" w:rsidRDefault="00787A96" w:rsidP="000D6D52">
            <w:pPr>
              <w:spacing w:line="480" w:lineRule="auto"/>
              <w:jc w:val="center"/>
              <w:rPr>
                <w:vertAlign w:val="superscript"/>
              </w:rPr>
            </w:pPr>
            <w:r>
              <w:t xml:space="preserve">Белое море </w:t>
            </w:r>
            <w:r>
              <w:rPr>
                <w:vertAlign w:val="superscript"/>
              </w:rPr>
              <w:t>2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787A96" w:rsidRPr="0066568F" w:rsidRDefault="00787A96" w:rsidP="000D6D52">
            <w:pPr>
              <w:spacing w:line="480" w:lineRule="auto"/>
              <w:jc w:val="center"/>
            </w:pPr>
            <w:r>
              <w:rPr>
                <w:lang w:val="en-GB"/>
              </w:rPr>
              <w:t>50</w:t>
            </w:r>
          </w:p>
        </w:tc>
      </w:tr>
    </w:tbl>
    <w:p w:rsidR="00787A96" w:rsidRDefault="00787A96" w:rsidP="00C76553">
      <w:pPr>
        <w:spacing w:line="480" w:lineRule="auto"/>
        <w:ind w:firstLine="709"/>
      </w:pPr>
    </w:p>
    <w:p w:rsidR="00787A96" w:rsidRPr="001C49FE" w:rsidRDefault="00787A96" w:rsidP="00C76553">
      <w:pPr>
        <w:spacing w:line="480" w:lineRule="auto"/>
        <w:ind w:firstLine="709"/>
      </w:pPr>
      <w:r>
        <w:t xml:space="preserve">Примечания. </w:t>
      </w:r>
      <w:r w:rsidRPr="006A3F12">
        <w:t>Прочерк – нет данных</w:t>
      </w:r>
      <w:r>
        <w:t xml:space="preserve">; </w:t>
      </w:r>
      <w:r>
        <w:rPr>
          <w:vertAlign w:val="superscript"/>
        </w:rPr>
        <w:t>1</w:t>
      </w:r>
      <w:r>
        <w:t xml:space="preserve"> </w:t>
      </w:r>
      <w:r w:rsidRPr="006A3F12">
        <w:t>–</w:t>
      </w:r>
      <w:r>
        <w:t xml:space="preserve"> о-в Средний; </w:t>
      </w:r>
      <w:r>
        <w:rPr>
          <w:vertAlign w:val="superscript"/>
        </w:rPr>
        <w:t xml:space="preserve">2 </w:t>
      </w:r>
      <w:r w:rsidRPr="006A3F12">
        <w:t>–</w:t>
      </w:r>
      <w:r>
        <w:t xml:space="preserve"> о-в Пежостров.</w:t>
      </w:r>
    </w:p>
    <w:p w:rsidR="00787A96" w:rsidRDefault="00787A96" w:rsidP="00C76553">
      <w:pPr>
        <w:spacing w:line="480" w:lineRule="auto"/>
        <w:ind w:firstLine="709"/>
      </w:pPr>
    </w:p>
    <w:p w:rsidR="00787A96" w:rsidRPr="006A3F12" w:rsidRDefault="00787A96" w:rsidP="00C76553">
      <w:pPr>
        <w:spacing w:line="480" w:lineRule="auto"/>
        <w:ind w:firstLine="709"/>
      </w:pPr>
      <w:r w:rsidRPr="006A3F12">
        <w:t>Цифровой материал следует давать в форме таблиц. Количественные данные, используемые для сравнительного анализа, должны быть статистически обработаны (ошибка среднего, доверительный интервал, достоверность, объем выборки и т. п.). Пояснения к таблицам должны содержать достаточно полную информацию для того, чтобы приводимые данные были понятны без обращения к тексту (если эта информация уже не дана в другой таблице). Первичные цифровые данные (не обработанные статистически), как правило, не публикуются. Диаграммы и графики не должны дублировать содержание таблиц.</w:t>
      </w:r>
    </w:p>
    <w:p w:rsidR="00787A96" w:rsidRPr="001C49FE" w:rsidRDefault="00787A96" w:rsidP="00C76553">
      <w:pPr>
        <w:spacing w:line="480" w:lineRule="auto"/>
        <w:ind w:firstLine="709"/>
      </w:pPr>
      <w:r w:rsidRPr="006A3F12">
        <w:t>Если объем таблицы превышает размер одной страницы, то под названиями столбцов таблицы на первой странице таблицы приводятся номера столбцов (1, 2, …), а на следующей странице пишут «Продолжение таблицы №…», а и первой идет строка с номерами столбцов.</w:t>
      </w:r>
    </w:p>
    <w:p w:rsidR="00787A96" w:rsidRDefault="00787A96" w:rsidP="00C76553">
      <w:pPr>
        <w:spacing w:line="480" w:lineRule="auto"/>
        <w:ind w:firstLine="709"/>
      </w:pPr>
      <w:r w:rsidRPr="006A3F12">
        <w:t>В таблице разрешается использовать только общепринятые сокращения и сокращения, введенные автором в тексте статьи. Не допускается употребление гр</w:t>
      </w:r>
      <w:r>
        <w:t>афических условных обозначений.</w:t>
      </w:r>
    </w:p>
    <w:p w:rsidR="00787A96" w:rsidRDefault="00787A96" w:rsidP="00C76553">
      <w:pPr>
        <w:spacing w:line="480" w:lineRule="auto"/>
        <w:ind w:firstLine="709"/>
      </w:pPr>
      <w:r>
        <w:br w:type="page"/>
      </w:r>
      <w:r>
        <w:rPr>
          <w:b/>
        </w:rPr>
        <w:t xml:space="preserve">Рисунок 1. </w:t>
      </w:r>
      <w:r>
        <w:t>Название рисунка.</w:t>
      </w:r>
    </w:p>
    <w:p w:rsidR="00787A96" w:rsidRPr="001C49FE" w:rsidRDefault="00787A96" w:rsidP="00C76553">
      <w:pPr>
        <w:spacing w:line="480" w:lineRule="auto"/>
        <w:ind w:firstLine="709"/>
        <w:rPr>
          <w:lang w:val="en-GB"/>
        </w:rPr>
      </w:pPr>
      <w:r>
        <w:rPr>
          <w:b/>
          <w:lang w:val="en-GB"/>
        </w:rPr>
        <w:t>Figure</w:t>
      </w:r>
      <w:r w:rsidRPr="001C49FE">
        <w:rPr>
          <w:b/>
        </w:rPr>
        <w:t xml:space="preserve"> 1. </w:t>
      </w:r>
      <w:r>
        <w:rPr>
          <w:lang w:val="en-GB"/>
        </w:rPr>
        <w:t>English title of the figure.</w:t>
      </w:r>
    </w:p>
    <w:p w:rsidR="00787A96" w:rsidRPr="006A3F12" w:rsidRDefault="00787A96" w:rsidP="00C76553">
      <w:pPr>
        <w:spacing w:line="480" w:lineRule="auto"/>
        <w:ind w:firstLine="709"/>
      </w:pPr>
      <w:r w:rsidRPr="001C49FE">
        <w:t>Подписи к рисункам (фотографиям) приводятся на отдельном листе в порядке нумерации рисунков. Они должны содержать достаточно полную информацию для того, чтобы приводимые данные могли быть понятны без обращения к тексту (если эта информация уже не дана в другой предшествующей иллюстрации). Под каждой подписью дается ее перевод на английский язык. Каждый рисунок (таблица рисунков) независимо от количества входящих в него частей должен иметь общую подпись, следом за которой идут необходимые пояснения частей рисунка и обозначений на них. Все символы и сокращения, фигурирующие на рисунке, расшифровываются в подписи к нему. Рисунки нумеруются в порядке упоминания в тексте. На полях (слева) указываются места их расположения (при первом упоминании) таким же способом, как это делают для указания места таблиц. При ссылке в тексте ис</w:t>
      </w:r>
      <w:r>
        <w:t xml:space="preserve">пользуют сокращение «рис. 2». </w:t>
      </w:r>
      <w:r w:rsidRPr="001C49FE">
        <w:t>Ссылка на отдельную(ые) фигуру(ы) рисунка в тексте: (рис. 1</w:t>
      </w:r>
      <w:r w:rsidRPr="0066568F">
        <w:rPr>
          <w:i/>
        </w:rPr>
        <w:t>F</w:t>
      </w:r>
      <w:r w:rsidRPr="001C49FE">
        <w:t>) или (рис. 1</w:t>
      </w:r>
      <w:r w:rsidRPr="0066568F">
        <w:rPr>
          <w:i/>
        </w:rPr>
        <w:t>G</w:t>
      </w:r>
      <w:r w:rsidRPr="001C49FE">
        <w:t>–1</w:t>
      </w:r>
      <w:r w:rsidRPr="0066568F">
        <w:rPr>
          <w:i/>
        </w:rPr>
        <w:t>H</w:t>
      </w:r>
      <w:r w:rsidRPr="001C49FE">
        <w:t>). На каждый рисунок должна быть как минимум одна ссылка в тексте.</w:t>
      </w:r>
    </w:p>
    <w:sectPr w:rsidR="00787A96" w:rsidRPr="006A3F12" w:rsidSect="00690946">
      <w:headerReference w:type="default" r:id="rId9"/>
      <w:pgSz w:w="11906" w:h="16838"/>
      <w:pgMar w:top="1418" w:right="851" w:bottom="1134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96" w:rsidRDefault="00787A96" w:rsidP="00A52B56">
      <w:r>
        <w:separator/>
      </w:r>
    </w:p>
  </w:endnote>
  <w:endnote w:type="continuationSeparator" w:id="0">
    <w:p w:rsidR="00787A96" w:rsidRDefault="00787A96" w:rsidP="00A5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96" w:rsidRDefault="00787A96" w:rsidP="00A52B56">
      <w:r>
        <w:separator/>
      </w:r>
    </w:p>
  </w:footnote>
  <w:footnote w:type="continuationSeparator" w:id="0">
    <w:p w:rsidR="00787A96" w:rsidRDefault="00787A96" w:rsidP="00A52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96" w:rsidRDefault="00787A96">
    <w:pPr>
      <w:pStyle w:val="Header"/>
      <w:jc w:val="right"/>
    </w:pPr>
    <w:fldSimple w:instr=" PAGE   \* MERGEFORMAT ">
      <w:r>
        <w:rPr>
          <w:noProof/>
        </w:rPr>
        <w:t>9</w:t>
      </w:r>
    </w:fldSimple>
  </w:p>
  <w:p w:rsidR="00787A96" w:rsidRDefault="00787A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739B"/>
    <w:multiLevelType w:val="multilevel"/>
    <w:tmpl w:val="B422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AD2"/>
    <w:rsid w:val="0000038F"/>
    <w:rsid w:val="000003C7"/>
    <w:rsid w:val="00001363"/>
    <w:rsid w:val="00001633"/>
    <w:rsid w:val="0000167A"/>
    <w:rsid w:val="00001738"/>
    <w:rsid w:val="00002790"/>
    <w:rsid w:val="00002B4B"/>
    <w:rsid w:val="00002F7D"/>
    <w:rsid w:val="000033E7"/>
    <w:rsid w:val="00003880"/>
    <w:rsid w:val="0000389E"/>
    <w:rsid w:val="00003B60"/>
    <w:rsid w:val="000040C2"/>
    <w:rsid w:val="000048BC"/>
    <w:rsid w:val="000052EC"/>
    <w:rsid w:val="00005557"/>
    <w:rsid w:val="00005942"/>
    <w:rsid w:val="00005CD9"/>
    <w:rsid w:val="00005E8F"/>
    <w:rsid w:val="00005FF3"/>
    <w:rsid w:val="00006228"/>
    <w:rsid w:val="000066A4"/>
    <w:rsid w:val="000075E3"/>
    <w:rsid w:val="000078AE"/>
    <w:rsid w:val="00007B39"/>
    <w:rsid w:val="000100C5"/>
    <w:rsid w:val="000106BF"/>
    <w:rsid w:val="000108E7"/>
    <w:rsid w:val="00010CD9"/>
    <w:rsid w:val="000110FD"/>
    <w:rsid w:val="0001162B"/>
    <w:rsid w:val="0001184A"/>
    <w:rsid w:val="000118A3"/>
    <w:rsid w:val="000120E1"/>
    <w:rsid w:val="000121FD"/>
    <w:rsid w:val="0001225C"/>
    <w:rsid w:val="000125CF"/>
    <w:rsid w:val="000128BF"/>
    <w:rsid w:val="00012BC3"/>
    <w:rsid w:val="00012D1D"/>
    <w:rsid w:val="00012DE7"/>
    <w:rsid w:val="00012E2D"/>
    <w:rsid w:val="000131D1"/>
    <w:rsid w:val="000133F9"/>
    <w:rsid w:val="00013848"/>
    <w:rsid w:val="00013D8C"/>
    <w:rsid w:val="00014269"/>
    <w:rsid w:val="000144CA"/>
    <w:rsid w:val="000149DC"/>
    <w:rsid w:val="00014F87"/>
    <w:rsid w:val="00015639"/>
    <w:rsid w:val="000157D9"/>
    <w:rsid w:val="00015D15"/>
    <w:rsid w:val="00015FF4"/>
    <w:rsid w:val="00016222"/>
    <w:rsid w:val="000163E7"/>
    <w:rsid w:val="00020034"/>
    <w:rsid w:val="0002049B"/>
    <w:rsid w:val="000205DF"/>
    <w:rsid w:val="00020828"/>
    <w:rsid w:val="00020969"/>
    <w:rsid w:val="00020B5A"/>
    <w:rsid w:val="00020E54"/>
    <w:rsid w:val="00020FC5"/>
    <w:rsid w:val="00020FD3"/>
    <w:rsid w:val="00021D60"/>
    <w:rsid w:val="00022D6F"/>
    <w:rsid w:val="000238E0"/>
    <w:rsid w:val="00023987"/>
    <w:rsid w:val="00023FB2"/>
    <w:rsid w:val="0002443E"/>
    <w:rsid w:val="00024BA0"/>
    <w:rsid w:val="00025207"/>
    <w:rsid w:val="000254F5"/>
    <w:rsid w:val="00025FA5"/>
    <w:rsid w:val="000265F1"/>
    <w:rsid w:val="00026EAB"/>
    <w:rsid w:val="0002707D"/>
    <w:rsid w:val="000272F8"/>
    <w:rsid w:val="00027776"/>
    <w:rsid w:val="00027D3D"/>
    <w:rsid w:val="00027E52"/>
    <w:rsid w:val="00027EF4"/>
    <w:rsid w:val="00027F43"/>
    <w:rsid w:val="0003050F"/>
    <w:rsid w:val="000319F9"/>
    <w:rsid w:val="00031D59"/>
    <w:rsid w:val="00031FEF"/>
    <w:rsid w:val="00032167"/>
    <w:rsid w:val="000321AE"/>
    <w:rsid w:val="00032766"/>
    <w:rsid w:val="00032BBA"/>
    <w:rsid w:val="00032C4E"/>
    <w:rsid w:val="00033919"/>
    <w:rsid w:val="00033B3F"/>
    <w:rsid w:val="00033DD3"/>
    <w:rsid w:val="00033F98"/>
    <w:rsid w:val="00034336"/>
    <w:rsid w:val="00034661"/>
    <w:rsid w:val="0003520D"/>
    <w:rsid w:val="0003554F"/>
    <w:rsid w:val="000355D5"/>
    <w:rsid w:val="000358B1"/>
    <w:rsid w:val="00035980"/>
    <w:rsid w:val="00035BF6"/>
    <w:rsid w:val="00035DEB"/>
    <w:rsid w:val="00035F3E"/>
    <w:rsid w:val="00036099"/>
    <w:rsid w:val="000369E1"/>
    <w:rsid w:val="00036F32"/>
    <w:rsid w:val="00037B39"/>
    <w:rsid w:val="000403B9"/>
    <w:rsid w:val="00040745"/>
    <w:rsid w:val="00040855"/>
    <w:rsid w:val="00040933"/>
    <w:rsid w:val="000409C4"/>
    <w:rsid w:val="00040CEB"/>
    <w:rsid w:val="0004114D"/>
    <w:rsid w:val="000412C3"/>
    <w:rsid w:val="0004168B"/>
    <w:rsid w:val="00041970"/>
    <w:rsid w:val="00041B1C"/>
    <w:rsid w:val="00041EE2"/>
    <w:rsid w:val="00042B19"/>
    <w:rsid w:val="00043205"/>
    <w:rsid w:val="00043B9A"/>
    <w:rsid w:val="00043BA1"/>
    <w:rsid w:val="00044073"/>
    <w:rsid w:val="000443D8"/>
    <w:rsid w:val="00044B15"/>
    <w:rsid w:val="000459B9"/>
    <w:rsid w:val="00045E77"/>
    <w:rsid w:val="0004605D"/>
    <w:rsid w:val="0004687B"/>
    <w:rsid w:val="000469A4"/>
    <w:rsid w:val="00047C73"/>
    <w:rsid w:val="0005012A"/>
    <w:rsid w:val="0005067F"/>
    <w:rsid w:val="00050BB8"/>
    <w:rsid w:val="00050BCF"/>
    <w:rsid w:val="0005102E"/>
    <w:rsid w:val="000519DF"/>
    <w:rsid w:val="00051B09"/>
    <w:rsid w:val="00051F55"/>
    <w:rsid w:val="00051FE6"/>
    <w:rsid w:val="00052111"/>
    <w:rsid w:val="00052655"/>
    <w:rsid w:val="00052E1B"/>
    <w:rsid w:val="00052F7D"/>
    <w:rsid w:val="00053205"/>
    <w:rsid w:val="000533D1"/>
    <w:rsid w:val="0005356E"/>
    <w:rsid w:val="00053CA4"/>
    <w:rsid w:val="00053DAA"/>
    <w:rsid w:val="00053E8E"/>
    <w:rsid w:val="000545F3"/>
    <w:rsid w:val="0005521D"/>
    <w:rsid w:val="0005531B"/>
    <w:rsid w:val="000555D0"/>
    <w:rsid w:val="00055824"/>
    <w:rsid w:val="000560CD"/>
    <w:rsid w:val="00056594"/>
    <w:rsid w:val="00056B91"/>
    <w:rsid w:val="0005780E"/>
    <w:rsid w:val="00057A9B"/>
    <w:rsid w:val="00057F60"/>
    <w:rsid w:val="00060533"/>
    <w:rsid w:val="00060EF8"/>
    <w:rsid w:val="00061816"/>
    <w:rsid w:val="00061CA0"/>
    <w:rsid w:val="00062410"/>
    <w:rsid w:val="0006252B"/>
    <w:rsid w:val="000625FD"/>
    <w:rsid w:val="00062C24"/>
    <w:rsid w:val="00063365"/>
    <w:rsid w:val="00063904"/>
    <w:rsid w:val="00064357"/>
    <w:rsid w:val="000643E1"/>
    <w:rsid w:val="00064A72"/>
    <w:rsid w:val="00064AFE"/>
    <w:rsid w:val="00064E7F"/>
    <w:rsid w:val="00065135"/>
    <w:rsid w:val="000651CF"/>
    <w:rsid w:val="000653DF"/>
    <w:rsid w:val="00065679"/>
    <w:rsid w:val="00065A99"/>
    <w:rsid w:val="00065BCE"/>
    <w:rsid w:val="00065FE0"/>
    <w:rsid w:val="0006696A"/>
    <w:rsid w:val="00066CDB"/>
    <w:rsid w:val="00067D8F"/>
    <w:rsid w:val="000706AE"/>
    <w:rsid w:val="00070978"/>
    <w:rsid w:val="00070D5A"/>
    <w:rsid w:val="00070F47"/>
    <w:rsid w:val="00071027"/>
    <w:rsid w:val="00071269"/>
    <w:rsid w:val="000713C3"/>
    <w:rsid w:val="000718D7"/>
    <w:rsid w:val="00071AF1"/>
    <w:rsid w:val="00071D48"/>
    <w:rsid w:val="00071DA6"/>
    <w:rsid w:val="00071FAB"/>
    <w:rsid w:val="0007225D"/>
    <w:rsid w:val="000722BC"/>
    <w:rsid w:val="000725C4"/>
    <w:rsid w:val="00072E39"/>
    <w:rsid w:val="000730B3"/>
    <w:rsid w:val="000732E0"/>
    <w:rsid w:val="00073E2D"/>
    <w:rsid w:val="00074027"/>
    <w:rsid w:val="000743B2"/>
    <w:rsid w:val="000743F8"/>
    <w:rsid w:val="00074446"/>
    <w:rsid w:val="00074826"/>
    <w:rsid w:val="000754C1"/>
    <w:rsid w:val="0007585A"/>
    <w:rsid w:val="00075872"/>
    <w:rsid w:val="0007592A"/>
    <w:rsid w:val="00075DC9"/>
    <w:rsid w:val="0007674C"/>
    <w:rsid w:val="00076B04"/>
    <w:rsid w:val="00077E83"/>
    <w:rsid w:val="00080C36"/>
    <w:rsid w:val="00080CE7"/>
    <w:rsid w:val="000811BE"/>
    <w:rsid w:val="0008195F"/>
    <w:rsid w:val="00081DF9"/>
    <w:rsid w:val="0008215D"/>
    <w:rsid w:val="00082447"/>
    <w:rsid w:val="00082569"/>
    <w:rsid w:val="00082895"/>
    <w:rsid w:val="00082C65"/>
    <w:rsid w:val="00083C50"/>
    <w:rsid w:val="00083FB5"/>
    <w:rsid w:val="0008441A"/>
    <w:rsid w:val="000845AD"/>
    <w:rsid w:val="00084B13"/>
    <w:rsid w:val="0008668F"/>
    <w:rsid w:val="00087197"/>
    <w:rsid w:val="000876F9"/>
    <w:rsid w:val="000877E8"/>
    <w:rsid w:val="00087DD1"/>
    <w:rsid w:val="00087E3B"/>
    <w:rsid w:val="00087FE7"/>
    <w:rsid w:val="0009017D"/>
    <w:rsid w:val="00090496"/>
    <w:rsid w:val="00090CD1"/>
    <w:rsid w:val="00090D65"/>
    <w:rsid w:val="0009136B"/>
    <w:rsid w:val="0009136C"/>
    <w:rsid w:val="00091B93"/>
    <w:rsid w:val="000920D9"/>
    <w:rsid w:val="0009316C"/>
    <w:rsid w:val="000931DD"/>
    <w:rsid w:val="00093310"/>
    <w:rsid w:val="00093315"/>
    <w:rsid w:val="00093995"/>
    <w:rsid w:val="00093A0B"/>
    <w:rsid w:val="000943B0"/>
    <w:rsid w:val="00094798"/>
    <w:rsid w:val="000949F5"/>
    <w:rsid w:val="00094BC6"/>
    <w:rsid w:val="00094C14"/>
    <w:rsid w:val="0009560B"/>
    <w:rsid w:val="0009570B"/>
    <w:rsid w:val="000959AE"/>
    <w:rsid w:val="000959F9"/>
    <w:rsid w:val="00095A2C"/>
    <w:rsid w:val="000962AD"/>
    <w:rsid w:val="000967B3"/>
    <w:rsid w:val="000968C5"/>
    <w:rsid w:val="00097293"/>
    <w:rsid w:val="00097B3C"/>
    <w:rsid w:val="00097CFA"/>
    <w:rsid w:val="00097FDC"/>
    <w:rsid w:val="000A0598"/>
    <w:rsid w:val="000A1D71"/>
    <w:rsid w:val="000A1DAF"/>
    <w:rsid w:val="000A231C"/>
    <w:rsid w:val="000A2778"/>
    <w:rsid w:val="000A2B28"/>
    <w:rsid w:val="000A32E4"/>
    <w:rsid w:val="000A3C96"/>
    <w:rsid w:val="000A3D48"/>
    <w:rsid w:val="000A421D"/>
    <w:rsid w:val="000A4CBD"/>
    <w:rsid w:val="000A515B"/>
    <w:rsid w:val="000A58DA"/>
    <w:rsid w:val="000A5A1A"/>
    <w:rsid w:val="000A6116"/>
    <w:rsid w:val="000A6954"/>
    <w:rsid w:val="000A78AA"/>
    <w:rsid w:val="000A7AAF"/>
    <w:rsid w:val="000A7AFA"/>
    <w:rsid w:val="000B00A2"/>
    <w:rsid w:val="000B03BD"/>
    <w:rsid w:val="000B0439"/>
    <w:rsid w:val="000B048B"/>
    <w:rsid w:val="000B0656"/>
    <w:rsid w:val="000B0FCD"/>
    <w:rsid w:val="000B101B"/>
    <w:rsid w:val="000B1CD1"/>
    <w:rsid w:val="000B22A4"/>
    <w:rsid w:val="000B2785"/>
    <w:rsid w:val="000B2804"/>
    <w:rsid w:val="000B2847"/>
    <w:rsid w:val="000B31C8"/>
    <w:rsid w:val="000B39E6"/>
    <w:rsid w:val="000B3A71"/>
    <w:rsid w:val="000B3CB7"/>
    <w:rsid w:val="000B3ECC"/>
    <w:rsid w:val="000B4BB2"/>
    <w:rsid w:val="000B5384"/>
    <w:rsid w:val="000B580E"/>
    <w:rsid w:val="000B5860"/>
    <w:rsid w:val="000B60EB"/>
    <w:rsid w:val="000B62C2"/>
    <w:rsid w:val="000B67FA"/>
    <w:rsid w:val="000B6961"/>
    <w:rsid w:val="000B6D9A"/>
    <w:rsid w:val="000B721A"/>
    <w:rsid w:val="000B783E"/>
    <w:rsid w:val="000B7BCC"/>
    <w:rsid w:val="000B7F23"/>
    <w:rsid w:val="000C0230"/>
    <w:rsid w:val="000C079D"/>
    <w:rsid w:val="000C0ABB"/>
    <w:rsid w:val="000C0CEB"/>
    <w:rsid w:val="000C133F"/>
    <w:rsid w:val="000C17C2"/>
    <w:rsid w:val="000C1E4B"/>
    <w:rsid w:val="000C1F60"/>
    <w:rsid w:val="000C1FEA"/>
    <w:rsid w:val="000C26BE"/>
    <w:rsid w:val="000C2A54"/>
    <w:rsid w:val="000C323F"/>
    <w:rsid w:val="000C35E3"/>
    <w:rsid w:val="000C374E"/>
    <w:rsid w:val="000C384A"/>
    <w:rsid w:val="000C3EE5"/>
    <w:rsid w:val="000C449F"/>
    <w:rsid w:val="000C597F"/>
    <w:rsid w:val="000C5995"/>
    <w:rsid w:val="000C5D60"/>
    <w:rsid w:val="000C638F"/>
    <w:rsid w:val="000C6806"/>
    <w:rsid w:val="000C6A15"/>
    <w:rsid w:val="000C6D2D"/>
    <w:rsid w:val="000C7658"/>
    <w:rsid w:val="000C7E52"/>
    <w:rsid w:val="000D02A8"/>
    <w:rsid w:val="000D0704"/>
    <w:rsid w:val="000D07D5"/>
    <w:rsid w:val="000D0B5B"/>
    <w:rsid w:val="000D1278"/>
    <w:rsid w:val="000D137C"/>
    <w:rsid w:val="000D151E"/>
    <w:rsid w:val="000D152C"/>
    <w:rsid w:val="000D18AC"/>
    <w:rsid w:val="000D1B41"/>
    <w:rsid w:val="000D1C03"/>
    <w:rsid w:val="000D2153"/>
    <w:rsid w:val="000D2202"/>
    <w:rsid w:val="000D2260"/>
    <w:rsid w:val="000D2557"/>
    <w:rsid w:val="000D255F"/>
    <w:rsid w:val="000D2A03"/>
    <w:rsid w:val="000D2DBB"/>
    <w:rsid w:val="000D31A6"/>
    <w:rsid w:val="000D33DF"/>
    <w:rsid w:val="000D3414"/>
    <w:rsid w:val="000D378E"/>
    <w:rsid w:val="000D3B63"/>
    <w:rsid w:val="000D3C7F"/>
    <w:rsid w:val="000D4AC4"/>
    <w:rsid w:val="000D4BC3"/>
    <w:rsid w:val="000D4DD9"/>
    <w:rsid w:val="000D534C"/>
    <w:rsid w:val="000D534F"/>
    <w:rsid w:val="000D5ABB"/>
    <w:rsid w:val="000D6D52"/>
    <w:rsid w:val="000D734E"/>
    <w:rsid w:val="000D736F"/>
    <w:rsid w:val="000D743D"/>
    <w:rsid w:val="000D7535"/>
    <w:rsid w:val="000D7B67"/>
    <w:rsid w:val="000D7E5F"/>
    <w:rsid w:val="000D7FCB"/>
    <w:rsid w:val="000E0340"/>
    <w:rsid w:val="000E1224"/>
    <w:rsid w:val="000E1D1B"/>
    <w:rsid w:val="000E29B2"/>
    <w:rsid w:val="000E2CA4"/>
    <w:rsid w:val="000E2FB7"/>
    <w:rsid w:val="000E2FD4"/>
    <w:rsid w:val="000E3F0B"/>
    <w:rsid w:val="000E406C"/>
    <w:rsid w:val="000E4799"/>
    <w:rsid w:val="000E54BA"/>
    <w:rsid w:val="000E60AA"/>
    <w:rsid w:val="000E61F9"/>
    <w:rsid w:val="000E620A"/>
    <w:rsid w:val="000E672F"/>
    <w:rsid w:val="000E7D41"/>
    <w:rsid w:val="000F0489"/>
    <w:rsid w:val="000F065A"/>
    <w:rsid w:val="000F0C19"/>
    <w:rsid w:val="000F0CD0"/>
    <w:rsid w:val="000F2065"/>
    <w:rsid w:val="000F233A"/>
    <w:rsid w:val="000F2FBF"/>
    <w:rsid w:val="000F3390"/>
    <w:rsid w:val="000F3502"/>
    <w:rsid w:val="000F3B5E"/>
    <w:rsid w:val="000F3B7D"/>
    <w:rsid w:val="000F4165"/>
    <w:rsid w:val="000F470E"/>
    <w:rsid w:val="000F555E"/>
    <w:rsid w:val="000F5934"/>
    <w:rsid w:val="000F59D2"/>
    <w:rsid w:val="000F5B1C"/>
    <w:rsid w:val="000F6E73"/>
    <w:rsid w:val="000F743D"/>
    <w:rsid w:val="000F758E"/>
    <w:rsid w:val="000F759C"/>
    <w:rsid w:val="000F7DBC"/>
    <w:rsid w:val="001000DE"/>
    <w:rsid w:val="001003D1"/>
    <w:rsid w:val="00101544"/>
    <w:rsid w:val="00101656"/>
    <w:rsid w:val="00101A1E"/>
    <w:rsid w:val="0010264C"/>
    <w:rsid w:val="00102EB6"/>
    <w:rsid w:val="00102ECF"/>
    <w:rsid w:val="00103009"/>
    <w:rsid w:val="0010361B"/>
    <w:rsid w:val="00103867"/>
    <w:rsid w:val="0010388B"/>
    <w:rsid w:val="00103DC7"/>
    <w:rsid w:val="00104001"/>
    <w:rsid w:val="0010407F"/>
    <w:rsid w:val="00104503"/>
    <w:rsid w:val="001049B1"/>
    <w:rsid w:val="00105392"/>
    <w:rsid w:val="0010543D"/>
    <w:rsid w:val="0010573E"/>
    <w:rsid w:val="00105775"/>
    <w:rsid w:val="00107291"/>
    <w:rsid w:val="001074C4"/>
    <w:rsid w:val="001076BE"/>
    <w:rsid w:val="00107B5F"/>
    <w:rsid w:val="001105A9"/>
    <w:rsid w:val="00110DC1"/>
    <w:rsid w:val="001110AC"/>
    <w:rsid w:val="0011161B"/>
    <w:rsid w:val="00111772"/>
    <w:rsid w:val="001117F6"/>
    <w:rsid w:val="00111F1D"/>
    <w:rsid w:val="00112C8E"/>
    <w:rsid w:val="00113119"/>
    <w:rsid w:val="001132C6"/>
    <w:rsid w:val="00113490"/>
    <w:rsid w:val="001137AB"/>
    <w:rsid w:val="00113852"/>
    <w:rsid w:val="001138AC"/>
    <w:rsid w:val="00114407"/>
    <w:rsid w:val="00114831"/>
    <w:rsid w:val="001158EB"/>
    <w:rsid w:val="00115A78"/>
    <w:rsid w:val="00115E43"/>
    <w:rsid w:val="0011612B"/>
    <w:rsid w:val="00116836"/>
    <w:rsid w:val="00116A35"/>
    <w:rsid w:val="001172F7"/>
    <w:rsid w:val="00117385"/>
    <w:rsid w:val="001174AF"/>
    <w:rsid w:val="0011794F"/>
    <w:rsid w:val="00117A04"/>
    <w:rsid w:val="0012001F"/>
    <w:rsid w:val="0012022D"/>
    <w:rsid w:val="0012042A"/>
    <w:rsid w:val="0012091A"/>
    <w:rsid w:val="001209DC"/>
    <w:rsid w:val="00120E44"/>
    <w:rsid w:val="00121581"/>
    <w:rsid w:val="00122041"/>
    <w:rsid w:val="00122CEB"/>
    <w:rsid w:val="00123217"/>
    <w:rsid w:val="001234C8"/>
    <w:rsid w:val="00123892"/>
    <w:rsid w:val="0012396E"/>
    <w:rsid w:val="00123A1C"/>
    <w:rsid w:val="00123B0B"/>
    <w:rsid w:val="001244B6"/>
    <w:rsid w:val="00124801"/>
    <w:rsid w:val="00124840"/>
    <w:rsid w:val="00124891"/>
    <w:rsid w:val="00124BB8"/>
    <w:rsid w:val="00124DAC"/>
    <w:rsid w:val="00124DBD"/>
    <w:rsid w:val="00124F0D"/>
    <w:rsid w:val="001251CB"/>
    <w:rsid w:val="00125264"/>
    <w:rsid w:val="00125291"/>
    <w:rsid w:val="001258ED"/>
    <w:rsid w:val="00125E29"/>
    <w:rsid w:val="001262C6"/>
    <w:rsid w:val="00126997"/>
    <w:rsid w:val="001269A9"/>
    <w:rsid w:val="00126EBE"/>
    <w:rsid w:val="001270A7"/>
    <w:rsid w:val="00127164"/>
    <w:rsid w:val="001271B4"/>
    <w:rsid w:val="00127474"/>
    <w:rsid w:val="001275FC"/>
    <w:rsid w:val="001278E4"/>
    <w:rsid w:val="00127AFB"/>
    <w:rsid w:val="001300EE"/>
    <w:rsid w:val="001301CC"/>
    <w:rsid w:val="0013020D"/>
    <w:rsid w:val="00130247"/>
    <w:rsid w:val="0013055C"/>
    <w:rsid w:val="001310E6"/>
    <w:rsid w:val="0013145F"/>
    <w:rsid w:val="0013182E"/>
    <w:rsid w:val="00131D11"/>
    <w:rsid w:val="00131EFE"/>
    <w:rsid w:val="001330F8"/>
    <w:rsid w:val="00134132"/>
    <w:rsid w:val="00134902"/>
    <w:rsid w:val="00134ECE"/>
    <w:rsid w:val="00135E25"/>
    <w:rsid w:val="00136097"/>
    <w:rsid w:val="0013649A"/>
    <w:rsid w:val="001376CF"/>
    <w:rsid w:val="00137CD6"/>
    <w:rsid w:val="001401D6"/>
    <w:rsid w:val="00140567"/>
    <w:rsid w:val="00140D8B"/>
    <w:rsid w:val="00141006"/>
    <w:rsid w:val="001411F6"/>
    <w:rsid w:val="00141260"/>
    <w:rsid w:val="00141378"/>
    <w:rsid w:val="00141585"/>
    <w:rsid w:val="001415F7"/>
    <w:rsid w:val="00141856"/>
    <w:rsid w:val="001420F4"/>
    <w:rsid w:val="00142807"/>
    <w:rsid w:val="00142854"/>
    <w:rsid w:val="001434D3"/>
    <w:rsid w:val="001436F6"/>
    <w:rsid w:val="00144376"/>
    <w:rsid w:val="00144A55"/>
    <w:rsid w:val="00144C87"/>
    <w:rsid w:val="00145241"/>
    <w:rsid w:val="0014571F"/>
    <w:rsid w:val="0014575C"/>
    <w:rsid w:val="001458FD"/>
    <w:rsid w:val="00145D2C"/>
    <w:rsid w:val="00146B6B"/>
    <w:rsid w:val="00147BB4"/>
    <w:rsid w:val="00147D18"/>
    <w:rsid w:val="0015088F"/>
    <w:rsid w:val="00150D18"/>
    <w:rsid w:val="00150F88"/>
    <w:rsid w:val="00151B9C"/>
    <w:rsid w:val="00151F3F"/>
    <w:rsid w:val="0015296A"/>
    <w:rsid w:val="00153AAC"/>
    <w:rsid w:val="00153AE0"/>
    <w:rsid w:val="0015503F"/>
    <w:rsid w:val="0015552A"/>
    <w:rsid w:val="0015561B"/>
    <w:rsid w:val="00155D7C"/>
    <w:rsid w:val="0015612C"/>
    <w:rsid w:val="00156914"/>
    <w:rsid w:val="0015797B"/>
    <w:rsid w:val="00157AE6"/>
    <w:rsid w:val="00157F81"/>
    <w:rsid w:val="00160907"/>
    <w:rsid w:val="00160CFC"/>
    <w:rsid w:val="0016177F"/>
    <w:rsid w:val="00161A04"/>
    <w:rsid w:val="00162466"/>
    <w:rsid w:val="001624EE"/>
    <w:rsid w:val="00162A2C"/>
    <w:rsid w:val="00162E36"/>
    <w:rsid w:val="001630C4"/>
    <w:rsid w:val="001632D9"/>
    <w:rsid w:val="001633F9"/>
    <w:rsid w:val="001635AC"/>
    <w:rsid w:val="00164076"/>
    <w:rsid w:val="001640E0"/>
    <w:rsid w:val="001640E5"/>
    <w:rsid w:val="0016459E"/>
    <w:rsid w:val="0016474F"/>
    <w:rsid w:val="00164AA5"/>
    <w:rsid w:val="00164AC6"/>
    <w:rsid w:val="001650B6"/>
    <w:rsid w:val="00165ADB"/>
    <w:rsid w:val="00165AEF"/>
    <w:rsid w:val="00165B25"/>
    <w:rsid w:val="0016697F"/>
    <w:rsid w:val="00166D52"/>
    <w:rsid w:val="00167BF6"/>
    <w:rsid w:val="00167CE6"/>
    <w:rsid w:val="0017006F"/>
    <w:rsid w:val="001700B1"/>
    <w:rsid w:val="00170BF6"/>
    <w:rsid w:val="001711EE"/>
    <w:rsid w:val="00171205"/>
    <w:rsid w:val="001713DF"/>
    <w:rsid w:val="00171834"/>
    <w:rsid w:val="00171D49"/>
    <w:rsid w:val="00172354"/>
    <w:rsid w:val="0017264E"/>
    <w:rsid w:val="00173159"/>
    <w:rsid w:val="00173F8D"/>
    <w:rsid w:val="00174A4E"/>
    <w:rsid w:val="00174D39"/>
    <w:rsid w:val="00174F67"/>
    <w:rsid w:val="00175067"/>
    <w:rsid w:val="001756FF"/>
    <w:rsid w:val="001759D7"/>
    <w:rsid w:val="00175D27"/>
    <w:rsid w:val="00176016"/>
    <w:rsid w:val="00176529"/>
    <w:rsid w:val="001770E6"/>
    <w:rsid w:val="00177BB0"/>
    <w:rsid w:val="00177C3F"/>
    <w:rsid w:val="00177D94"/>
    <w:rsid w:val="00177DED"/>
    <w:rsid w:val="00180982"/>
    <w:rsid w:val="00180DA2"/>
    <w:rsid w:val="001812D3"/>
    <w:rsid w:val="00181560"/>
    <w:rsid w:val="00181A29"/>
    <w:rsid w:val="001823AE"/>
    <w:rsid w:val="00182DFF"/>
    <w:rsid w:val="00183D41"/>
    <w:rsid w:val="00184145"/>
    <w:rsid w:val="00184580"/>
    <w:rsid w:val="00184D56"/>
    <w:rsid w:val="001851E5"/>
    <w:rsid w:val="00185750"/>
    <w:rsid w:val="00186A4B"/>
    <w:rsid w:val="00186AD2"/>
    <w:rsid w:val="0018710C"/>
    <w:rsid w:val="001874EB"/>
    <w:rsid w:val="0018765C"/>
    <w:rsid w:val="00187A65"/>
    <w:rsid w:val="00187DAC"/>
    <w:rsid w:val="00187DB3"/>
    <w:rsid w:val="00190395"/>
    <w:rsid w:val="00190414"/>
    <w:rsid w:val="00190F53"/>
    <w:rsid w:val="00191633"/>
    <w:rsid w:val="00191F21"/>
    <w:rsid w:val="00192463"/>
    <w:rsid w:val="0019256F"/>
    <w:rsid w:val="00192855"/>
    <w:rsid w:val="00194033"/>
    <w:rsid w:val="001940F4"/>
    <w:rsid w:val="00194B78"/>
    <w:rsid w:val="00194E25"/>
    <w:rsid w:val="00195536"/>
    <w:rsid w:val="0019593A"/>
    <w:rsid w:val="00195985"/>
    <w:rsid w:val="00195D48"/>
    <w:rsid w:val="001963A3"/>
    <w:rsid w:val="00196F89"/>
    <w:rsid w:val="001973E6"/>
    <w:rsid w:val="001978B8"/>
    <w:rsid w:val="00197903"/>
    <w:rsid w:val="00197AC3"/>
    <w:rsid w:val="001A0720"/>
    <w:rsid w:val="001A0E05"/>
    <w:rsid w:val="001A0F61"/>
    <w:rsid w:val="001A10ED"/>
    <w:rsid w:val="001A1553"/>
    <w:rsid w:val="001A1702"/>
    <w:rsid w:val="001A1AEF"/>
    <w:rsid w:val="001A1F08"/>
    <w:rsid w:val="001A24D2"/>
    <w:rsid w:val="001A25FA"/>
    <w:rsid w:val="001A266C"/>
    <w:rsid w:val="001A26AD"/>
    <w:rsid w:val="001A30C2"/>
    <w:rsid w:val="001A34F8"/>
    <w:rsid w:val="001A3821"/>
    <w:rsid w:val="001A3C36"/>
    <w:rsid w:val="001A3D36"/>
    <w:rsid w:val="001A3D4F"/>
    <w:rsid w:val="001A4645"/>
    <w:rsid w:val="001A46D4"/>
    <w:rsid w:val="001A53E9"/>
    <w:rsid w:val="001A5418"/>
    <w:rsid w:val="001A5C7D"/>
    <w:rsid w:val="001A6060"/>
    <w:rsid w:val="001A61D1"/>
    <w:rsid w:val="001A62B5"/>
    <w:rsid w:val="001A67B3"/>
    <w:rsid w:val="001A6A2B"/>
    <w:rsid w:val="001A6A8E"/>
    <w:rsid w:val="001A70CF"/>
    <w:rsid w:val="001A7E03"/>
    <w:rsid w:val="001B0203"/>
    <w:rsid w:val="001B0524"/>
    <w:rsid w:val="001B062C"/>
    <w:rsid w:val="001B068A"/>
    <w:rsid w:val="001B0BB6"/>
    <w:rsid w:val="001B0DCC"/>
    <w:rsid w:val="001B1906"/>
    <w:rsid w:val="001B1B05"/>
    <w:rsid w:val="001B1F55"/>
    <w:rsid w:val="001B2C23"/>
    <w:rsid w:val="001B2D15"/>
    <w:rsid w:val="001B2F89"/>
    <w:rsid w:val="001B304F"/>
    <w:rsid w:val="001B34C9"/>
    <w:rsid w:val="001B35CF"/>
    <w:rsid w:val="001B3606"/>
    <w:rsid w:val="001B37F9"/>
    <w:rsid w:val="001B3BAC"/>
    <w:rsid w:val="001B3C79"/>
    <w:rsid w:val="001B3E47"/>
    <w:rsid w:val="001B487A"/>
    <w:rsid w:val="001B5550"/>
    <w:rsid w:val="001B56AB"/>
    <w:rsid w:val="001B5B97"/>
    <w:rsid w:val="001B66BF"/>
    <w:rsid w:val="001B682E"/>
    <w:rsid w:val="001B68E6"/>
    <w:rsid w:val="001B6BAA"/>
    <w:rsid w:val="001B6C25"/>
    <w:rsid w:val="001B7157"/>
    <w:rsid w:val="001B7331"/>
    <w:rsid w:val="001B7ABD"/>
    <w:rsid w:val="001B7BE6"/>
    <w:rsid w:val="001C063A"/>
    <w:rsid w:val="001C0895"/>
    <w:rsid w:val="001C0EEF"/>
    <w:rsid w:val="001C163B"/>
    <w:rsid w:val="001C16E7"/>
    <w:rsid w:val="001C1896"/>
    <w:rsid w:val="001C19ED"/>
    <w:rsid w:val="001C1C0E"/>
    <w:rsid w:val="001C2132"/>
    <w:rsid w:val="001C21AC"/>
    <w:rsid w:val="001C293E"/>
    <w:rsid w:val="001C3755"/>
    <w:rsid w:val="001C3B2B"/>
    <w:rsid w:val="001C404F"/>
    <w:rsid w:val="001C4341"/>
    <w:rsid w:val="001C452D"/>
    <w:rsid w:val="001C4550"/>
    <w:rsid w:val="001C4755"/>
    <w:rsid w:val="001C47D6"/>
    <w:rsid w:val="001C4897"/>
    <w:rsid w:val="001C49FE"/>
    <w:rsid w:val="001C5159"/>
    <w:rsid w:val="001C524F"/>
    <w:rsid w:val="001C563B"/>
    <w:rsid w:val="001C5B95"/>
    <w:rsid w:val="001C615D"/>
    <w:rsid w:val="001C7217"/>
    <w:rsid w:val="001C77B8"/>
    <w:rsid w:val="001C7A8D"/>
    <w:rsid w:val="001C7E2B"/>
    <w:rsid w:val="001D0055"/>
    <w:rsid w:val="001D0151"/>
    <w:rsid w:val="001D035B"/>
    <w:rsid w:val="001D0E13"/>
    <w:rsid w:val="001D191C"/>
    <w:rsid w:val="001D1C81"/>
    <w:rsid w:val="001D1E15"/>
    <w:rsid w:val="001D1E1E"/>
    <w:rsid w:val="001D1EC8"/>
    <w:rsid w:val="001D1F31"/>
    <w:rsid w:val="001D241D"/>
    <w:rsid w:val="001D24DB"/>
    <w:rsid w:val="001D2D26"/>
    <w:rsid w:val="001D3036"/>
    <w:rsid w:val="001D3429"/>
    <w:rsid w:val="001D36EC"/>
    <w:rsid w:val="001D3C05"/>
    <w:rsid w:val="001D4777"/>
    <w:rsid w:val="001D4AA3"/>
    <w:rsid w:val="001D5080"/>
    <w:rsid w:val="001D577F"/>
    <w:rsid w:val="001D5C10"/>
    <w:rsid w:val="001D5EB7"/>
    <w:rsid w:val="001D5F31"/>
    <w:rsid w:val="001D64B6"/>
    <w:rsid w:val="001D6F13"/>
    <w:rsid w:val="001D70B7"/>
    <w:rsid w:val="001D720A"/>
    <w:rsid w:val="001D7AD0"/>
    <w:rsid w:val="001D7F90"/>
    <w:rsid w:val="001E009F"/>
    <w:rsid w:val="001E0391"/>
    <w:rsid w:val="001E03E9"/>
    <w:rsid w:val="001E06C0"/>
    <w:rsid w:val="001E070A"/>
    <w:rsid w:val="001E0DD6"/>
    <w:rsid w:val="001E1003"/>
    <w:rsid w:val="001E12F0"/>
    <w:rsid w:val="001E1573"/>
    <w:rsid w:val="001E167F"/>
    <w:rsid w:val="001E189F"/>
    <w:rsid w:val="001E22D2"/>
    <w:rsid w:val="001E24AC"/>
    <w:rsid w:val="001E251B"/>
    <w:rsid w:val="001E2992"/>
    <w:rsid w:val="001E2AC2"/>
    <w:rsid w:val="001E3510"/>
    <w:rsid w:val="001E387A"/>
    <w:rsid w:val="001E439A"/>
    <w:rsid w:val="001E44F6"/>
    <w:rsid w:val="001E4B53"/>
    <w:rsid w:val="001E4F47"/>
    <w:rsid w:val="001E5239"/>
    <w:rsid w:val="001E5D39"/>
    <w:rsid w:val="001E5EFE"/>
    <w:rsid w:val="001E6FAD"/>
    <w:rsid w:val="001E703E"/>
    <w:rsid w:val="001E7330"/>
    <w:rsid w:val="001E7969"/>
    <w:rsid w:val="001E7A59"/>
    <w:rsid w:val="001E7C2C"/>
    <w:rsid w:val="001E7F7B"/>
    <w:rsid w:val="001F0643"/>
    <w:rsid w:val="001F0A83"/>
    <w:rsid w:val="001F0B67"/>
    <w:rsid w:val="001F1ADF"/>
    <w:rsid w:val="001F1C05"/>
    <w:rsid w:val="001F22E7"/>
    <w:rsid w:val="001F269A"/>
    <w:rsid w:val="001F2997"/>
    <w:rsid w:val="001F29CC"/>
    <w:rsid w:val="001F378C"/>
    <w:rsid w:val="001F3F32"/>
    <w:rsid w:val="001F43B4"/>
    <w:rsid w:val="001F4F40"/>
    <w:rsid w:val="001F54FB"/>
    <w:rsid w:val="001F5BA3"/>
    <w:rsid w:val="001F5E43"/>
    <w:rsid w:val="001F6147"/>
    <w:rsid w:val="001F66A7"/>
    <w:rsid w:val="001F69F6"/>
    <w:rsid w:val="001F730E"/>
    <w:rsid w:val="001F7452"/>
    <w:rsid w:val="001F7C46"/>
    <w:rsid w:val="001F7E58"/>
    <w:rsid w:val="002000F8"/>
    <w:rsid w:val="002005AA"/>
    <w:rsid w:val="00201096"/>
    <w:rsid w:val="00201386"/>
    <w:rsid w:val="002013B4"/>
    <w:rsid w:val="002017D1"/>
    <w:rsid w:val="00201908"/>
    <w:rsid w:val="00201959"/>
    <w:rsid w:val="00201DAA"/>
    <w:rsid w:val="00201E1D"/>
    <w:rsid w:val="0020311E"/>
    <w:rsid w:val="002031CD"/>
    <w:rsid w:val="002036FF"/>
    <w:rsid w:val="002041EF"/>
    <w:rsid w:val="0020440D"/>
    <w:rsid w:val="002044DE"/>
    <w:rsid w:val="0020520C"/>
    <w:rsid w:val="0020538A"/>
    <w:rsid w:val="0020578A"/>
    <w:rsid w:val="002058A8"/>
    <w:rsid w:val="00205B29"/>
    <w:rsid w:val="00205C9C"/>
    <w:rsid w:val="00205FD0"/>
    <w:rsid w:val="002065EF"/>
    <w:rsid w:val="00206B9B"/>
    <w:rsid w:val="00206D96"/>
    <w:rsid w:val="0020704D"/>
    <w:rsid w:val="002073A4"/>
    <w:rsid w:val="002077E6"/>
    <w:rsid w:val="00210AB1"/>
    <w:rsid w:val="00210E9C"/>
    <w:rsid w:val="0021106B"/>
    <w:rsid w:val="002112F8"/>
    <w:rsid w:val="00211699"/>
    <w:rsid w:val="0021180F"/>
    <w:rsid w:val="00211BF4"/>
    <w:rsid w:val="00211EAD"/>
    <w:rsid w:val="00212074"/>
    <w:rsid w:val="002120C5"/>
    <w:rsid w:val="00212691"/>
    <w:rsid w:val="00212729"/>
    <w:rsid w:val="00212E58"/>
    <w:rsid w:val="002130CA"/>
    <w:rsid w:val="002137FB"/>
    <w:rsid w:val="002138CA"/>
    <w:rsid w:val="002141E0"/>
    <w:rsid w:val="002141EE"/>
    <w:rsid w:val="00214293"/>
    <w:rsid w:val="00214313"/>
    <w:rsid w:val="00215045"/>
    <w:rsid w:val="0021518B"/>
    <w:rsid w:val="00215D2E"/>
    <w:rsid w:val="00215F0C"/>
    <w:rsid w:val="00215FE0"/>
    <w:rsid w:val="0021605C"/>
    <w:rsid w:val="0021607B"/>
    <w:rsid w:val="002160E9"/>
    <w:rsid w:val="00216119"/>
    <w:rsid w:val="002164F8"/>
    <w:rsid w:val="00216773"/>
    <w:rsid w:val="00216A9B"/>
    <w:rsid w:val="00216AB8"/>
    <w:rsid w:val="00216BF9"/>
    <w:rsid w:val="00216D41"/>
    <w:rsid w:val="002176A3"/>
    <w:rsid w:val="002178BB"/>
    <w:rsid w:val="002179D0"/>
    <w:rsid w:val="00217B02"/>
    <w:rsid w:val="00217FF2"/>
    <w:rsid w:val="00220613"/>
    <w:rsid w:val="00220622"/>
    <w:rsid w:val="00220FBA"/>
    <w:rsid w:val="00220FC0"/>
    <w:rsid w:val="00221BFE"/>
    <w:rsid w:val="0022202D"/>
    <w:rsid w:val="00222313"/>
    <w:rsid w:val="002226C6"/>
    <w:rsid w:val="002228C4"/>
    <w:rsid w:val="00222B89"/>
    <w:rsid w:val="00222EEF"/>
    <w:rsid w:val="0022395A"/>
    <w:rsid w:val="00223A69"/>
    <w:rsid w:val="00223C2F"/>
    <w:rsid w:val="0022407E"/>
    <w:rsid w:val="0022475A"/>
    <w:rsid w:val="0022487D"/>
    <w:rsid w:val="00224A7E"/>
    <w:rsid w:val="00224BA8"/>
    <w:rsid w:val="00224BEE"/>
    <w:rsid w:val="002250D4"/>
    <w:rsid w:val="002253D3"/>
    <w:rsid w:val="002255D8"/>
    <w:rsid w:val="00225779"/>
    <w:rsid w:val="00225B40"/>
    <w:rsid w:val="0022601F"/>
    <w:rsid w:val="00226095"/>
    <w:rsid w:val="002260F2"/>
    <w:rsid w:val="002273BD"/>
    <w:rsid w:val="002279A6"/>
    <w:rsid w:val="00227A06"/>
    <w:rsid w:val="00227AE5"/>
    <w:rsid w:val="00227D73"/>
    <w:rsid w:val="00227D77"/>
    <w:rsid w:val="0023005E"/>
    <w:rsid w:val="0023014E"/>
    <w:rsid w:val="002302D2"/>
    <w:rsid w:val="00231756"/>
    <w:rsid w:val="002319CA"/>
    <w:rsid w:val="00231E2F"/>
    <w:rsid w:val="00232245"/>
    <w:rsid w:val="0023234B"/>
    <w:rsid w:val="00232436"/>
    <w:rsid w:val="0023304C"/>
    <w:rsid w:val="00233075"/>
    <w:rsid w:val="00233952"/>
    <w:rsid w:val="00233E9E"/>
    <w:rsid w:val="00234312"/>
    <w:rsid w:val="0023466A"/>
    <w:rsid w:val="00234875"/>
    <w:rsid w:val="00234ACF"/>
    <w:rsid w:val="00234ED2"/>
    <w:rsid w:val="00235509"/>
    <w:rsid w:val="00235CCA"/>
    <w:rsid w:val="00236032"/>
    <w:rsid w:val="002361FE"/>
    <w:rsid w:val="00236211"/>
    <w:rsid w:val="002363EE"/>
    <w:rsid w:val="00236815"/>
    <w:rsid w:val="00236C69"/>
    <w:rsid w:val="00236FA0"/>
    <w:rsid w:val="00237186"/>
    <w:rsid w:val="002377B0"/>
    <w:rsid w:val="00237D43"/>
    <w:rsid w:val="00240504"/>
    <w:rsid w:val="002407B9"/>
    <w:rsid w:val="0024126C"/>
    <w:rsid w:val="00241E4D"/>
    <w:rsid w:val="00241FC4"/>
    <w:rsid w:val="0024255F"/>
    <w:rsid w:val="002425EA"/>
    <w:rsid w:val="00242AF6"/>
    <w:rsid w:val="00242C91"/>
    <w:rsid w:val="002430E4"/>
    <w:rsid w:val="002442CF"/>
    <w:rsid w:val="002444D8"/>
    <w:rsid w:val="00244676"/>
    <w:rsid w:val="00244A78"/>
    <w:rsid w:val="00244DA9"/>
    <w:rsid w:val="00245118"/>
    <w:rsid w:val="00245865"/>
    <w:rsid w:val="00245E9D"/>
    <w:rsid w:val="0024635F"/>
    <w:rsid w:val="0024636B"/>
    <w:rsid w:val="00246384"/>
    <w:rsid w:val="00246AEB"/>
    <w:rsid w:val="00246E16"/>
    <w:rsid w:val="002472F3"/>
    <w:rsid w:val="00250D47"/>
    <w:rsid w:val="002517F6"/>
    <w:rsid w:val="0025228D"/>
    <w:rsid w:val="00252A65"/>
    <w:rsid w:val="00252F70"/>
    <w:rsid w:val="00253103"/>
    <w:rsid w:val="002533C3"/>
    <w:rsid w:val="00253580"/>
    <w:rsid w:val="00253588"/>
    <w:rsid w:val="0025387E"/>
    <w:rsid w:val="00253A45"/>
    <w:rsid w:val="00253C46"/>
    <w:rsid w:val="00254322"/>
    <w:rsid w:val="00254611"/>
    <w:rsid w:val="002548F5"/>
    <w:rsid w:val="002549F5"/>
    <w:rsid w:val="0025544C"/>
    <w:rsid w:val="00255482"/>
    <w:rsid w:val="00255AEC"/>
    <w:rsid w:val="00255D13"/>
    <w:rsid w:val="00255E93"/>
    <w:rsid w:val="00255EC2"/>
    <w:rsid w:val="002562FF"/>
    <w:rsid w:val="0025658A"/>
    <w:rsid w:val="00257E38"/>
    <w:rsid w:val="00260AE6"/>
    <w:rsid w:val="00260D7D"/>
    <w:rsid w:val="00260F8F"/>
    <w:rsid w:val="0026155D"/>
    <w:rsid w:val="00261CDC"/>
    <w:rsid w:val="00262CA0"/>
    <w:rsid w:val="00263BEA"/>
    <w:rsid w:val="00263ED2"/>
    <w:rsid w:val="002647AB"/>
    <w:rsid w:val="00264850"/>
    <w:rsid w:val="002648C8"/>
    <w:rsid w:val="00264935"/>
    <w:rsid w:val="002650D8"/>
    <w:rsid w:val="002650F0"/>
    <w:rsid w:val="0026521A"/>
    <w:rsid w:val="00265A0D"/>
    <w:rsid w:val="0026637E"/>
    <w:rsid w:val="00266385"/>
    <w:rsid w:val="002665FD"/>
    <w:rsid w:val="00266642"/>
    <w:rsid w:val="00266672"/>
    <w:rsid w:val="00266691"/>
    <w:rsid w:val="00266E30"/>
    <w:rsid w:val="0026739C"/>
    <w:rsid w:val="00267916"/>
    <w:rsid w:val="00270B0A"/>
    <w:rsid w:val="00270F73"/>
    <w:rsid w:val="002713DD"/>
    <w:rsid w:val="00271678"/>
    <w:rsid w:val="0027189F"/>
    <w:rsid w:val="00271937"/>
    <w:rsid w:val="00271D86"/>
    <w:rsid w:val="002721E4"/>
    <w:rsid w:val="0027226E"/>
    <w:rsid w:val="00272467"/>
    <w:rsid w:val="00272946"/>
    <w:rsid w:val="00272D89"/>
    <w:rsid w:val="00272ECA"/>
    <w:rsid w:val="002731B7"/>
    <w:rsid w:val="002734EE"/>
    <w:rsid w:val="0027438C"/>
    <w:rsid w:val="00274AFE"/>
    <w:rsid w:val="00274B1F"/>
    <w:rsid w:val="002756FB"/>
    <w:rsid w:val="00276344"/>
    <w:rsid w:val="0027634E"/>
    <w:rsid w:val="002764F4"/>
    <w:rsid w:val="002766C5"/>
    <w:rsid w:val="00276793"/>
    <w:rsid w:val="00276927"/>
    <w:rsid w:val="002769E0"/>
    <w:rsid w:val="00276CDF"/>
    <w:rsid w:val="00276D8E"/>
    <w:rsid w:val="00277465"/>
    <w:rsid w:val="00277A28"/>
    <w:rsid w:val="00280102"/>
    <w:rsid w:val="00280445"/>
    <w:rsid w:val="00280A3B"/>
    <w:rsid w:val="00280E11"/>
    <w:rsid w:val="00280E36"/>
    <w:rsid w:val="0028132F"/>
    <w:rsid w:val="00281471"/>
    <w:rsid w:val="002814B9"/>
    <w:rsid w:val="00281716"/>
    <w:rsid w:val="002817DD"/>
    <w:rsid w:val="002817EF"/>
    <w:rsid w:val="00281C07"/>
    <w:rsid w:val="00281DFC"/>
    <w:rsid w:val="002821C6"/>
    <w:rsid w:val="00282F18"/>
    <w:rsid w:val="00283103"/>
    <w:rsid w:val="00283452"/>
    <w:rsid w:val="00283484"/>
    <w:rsid w:val="00283E39"/>
    <w:rsid w:val="00284762"/>
    <w:rsid w:val="002848A9"/>
    <w:rsid w:val="0028497E"/>
    <w:rsid w:val="00284A4F"/>
    <w:rsid w:val="00284DAC"/>
    <w:rsid w:val="002850B4"/>
    <w:rsid w:val="002851E0"/>
    <w:rsid w:val="002874D0"/>
    <w:rsid w:val="00287BDA"/>
    <w:rsid w:val="00290609"/>
    <w:rsid w:val="00290774"/>
    <w:rsid w:val="0029092F"/>
    <w:rsid w:val="00290A12"/>
    <w:rsid w:val="0029167A"/>
    <w:rsid w:val="00291933"/>
    <w:rsid w:val="002920EC"/>
    <w:rsid w:val="00292D24"/>
    <w:rsid w:val="0029360E"/>
    <w:rsid w:val="00293718"/>
    <w:rsid w:val="00294203"/>
    <w:rsid w:val="002943DE"/>
    <w:rsid w:val="0029448D"/>
    <w:rsid w:val="00294681"/>
    <w:rsid w:val="00294739"/>
    <w:rsid w:val="00294CD3"/>
    <w:rsid w:val="00294D97"/>
    <w:rsid w:val="002953AE"/>
    <w:rsid w:val="0029569C"/>
    <w:rsid w:val="00295709"/>
    <w:rsid w:val="00295DE7"/>
    <w:rsid w:val="0029659A"/>
    <w:rsid w:val="00296968"/>
    <w:rsid w:val="00296AED"/>
    <w:rsid w:val="00296C49"/>
    <w:rsid w:val="0029750D"/>
    <w:rsid w:val="002A02B0"/>
    <w:rsid w:val="002A12F0"/>
    <w:rsid w:val="002A1675"/>
    <w:rsid w:val="002A184A"/>
    <w:rsid w:val="002A1EC2"/>
    <w:rsid w:val="002A236B"/>
    <w:rsid w:val="002A284F"/>
    <w:rsid w:val="002A2F96"/>
    <w:rsid w:val="002A3562"/>
    <w:rsid w:val="002A3EAC"/>
    <w:rsid w:val="002A412B"/>
    <w:rsid w:val="002A42E8"/>
    <w:rsid w:val="002A48AB"/>
    <w:rsid w:val="002A490C"/>
    <w:rsid w:val="002A4DEE"/>
    <w:rsid w:val="002A50A4"/>
    <w:rsid w:val="002A50F5"/>
    <w:rsid w:val="002A52A7"/>
    <w:rsid w:val="002A5E95"/>
    <w:rsid w:val="002A622B"/>
    <w:rsid w:val="002A62E4"/>
    <w:rsid w:val="002A6B1C"/>
    <w:rsid w:val="002A7049"/>
    <w:rsid w:val="002A720E"/>
    <w:rsid w:val="002A745C"/>
    <w:rsid w:val="002A7C42"/>
    <w:rsid w:val="002A7CF0"/>
    <w:rsid w:val="002B0079"/>
    <w:rsid w:val="002B06ED"/>
    <w:rsid w:val="002B077E"/>
    <w:rsid w:val="002B10E3"/>
    <w:rsid w:val="002B19EB"/>
    <w:rsid w:val="002B1B67"/>
    <w:rsid w:val="002B3765"/>
    <w:rsid w:val="002B3D4B"/>
    <w:rsid w:val="002B44B8"/>
    <w:rsid w:val="002B48AC"/>
    <w:rsid w:val="002B539F"/>
    <w:rsid w:val="002B580E"/>
    <w:rsid w:val="002B598A"/>
    <w:rsid w:val="002B64D3"/>
    <w:rsid w:val="002B6BC6"/>
    <w:rsid w:val="002B6D48"/>
    <w:rsid w:val="002B7D67"/>
    <w:rsid w:val="002C076C"/>
    <w:rsid w:val="002C0781"/>
    <w:rsid w:val="002C09AE"/>
    <w:rsid w:val="002C0B4C"/>
    <w:rsid w:val="002C0B5A"/>
    <w:rsid w:val="002C0BAF"/>
    <w:rsid w:val="002C0F7C"/>
    <w:rsid w:val="002C1509"/>
    <w:rsid w:val="002C1980"/>
    <w:rsid w:val="002C2178"/>
    <w:rsid w:val="002C221F"/>
    <w:rsid w:val="002C2793"/>
    <w:rsid w:val="002C2A15"/>
    <w:rsid w:val="002C2D9A"/>
    <w:rsid w:val="002C322F"/>
    <w:rsid w:val="002C3DAB"/>
    <w:rsid w:val="002C4389"/>
    <w:rsid w:val="002C4460"/>
    <w:rsid w:val="002C44C0"/>
    <w:rsid w:val="002C44FD"/>
    <w:rsid w:val="002C461A"/>
    <w:rsid w:val="002C4BF3"/>
    <w:rsid w:val="002C5127"/>
    <w:rsid w:val="002C5570"/>
    <w:rsid w:val="002C5D9D"/>
    <w:rsid w:val="002C605E"/>
    <w:rsid w:val="002C60EF"/>
    <w:rsid w:val="002C6188"/>
    <w:rsid w:val="002C62C4"/>
    <w:rsid w:val="002C6465"/>
    <w:rsid w:val="002C6718"/>
    <w:rsid w:val="002C6A41"/>
    <w:rsid w:val="002C72C2"/>
    <w:rsid w:val="002C7695"/>
    <w:rsid w:val="002D00DB"/>
    <w:rsid w:val="002D0175"/>
    <w:rsid w:val="002D0178"/>
    <w:rsid w:val="002D04E7"/>
    <w:rsid w:val="002D07B8"/>
    <w:rsid w:val="002D09CE"/>
    <w:rsid w:val="002D0A75"/>
    <w:rsid w:val="002D0D5E"/>
    <w:rsid w:val="002D10A9"/>
    <w:rsid w:val="002D1B86"/>
    <w:rsid w:val="002D1DFF"/>
    <w:rsid w:val="002D1E88"/>
    <w:rsid w:val="002D260F"/>
    <w:rsid w:val="002D2699"/>
    <w:rsid w:val="002D2DB0"/>
    <w:rsid w:val="002D3134"/>
    <w:rsid w:val="002D3259"/>
    <w:rsid w:val="002D334E"/>
    <w:rsid w:val="002D392D"/>
    <w:rsid w:val="002D404B"/>
    <w:rsid w:val="002D48F2"/>
    <w:rsid w:val="002D4A29"/>
    <w:rsid w:val="002D4B29"/>
    <w:rsid w:val="002D576C"/>
    <w:rsid w:val="002D5E38"/>
    <w:rsid w:val="002D608E"/>
    <w:rsid w:val="002D626B"/>
    <w:rsid w:val="002D65C2"/>
    <w:rsid w:val="002D6C73"/>
    <w:rsid w:val="002D6CCB"/>
    <w:rsid w:val="002D7016"/>
    <w:rsid w:val="002D7651"/>
    <w:rsid w:val="002D7886"/>
    <w:rsid w:val="002E00D5"/>
    <w:rsid w:val="002E0343"/>
    <w:rsid w:val="002E03EF"/>
    <w:rsid w:val="002E0D57"/>
    <w:rsid w:val="002E1003"/>
    <w:rsid w:val="002E1014"/>
    <w:rsid w:val="002E13EC"/>
    <w:rsid w:val="002E2A82"/>
    <w:rsid w:val="002E2C5F"/>
    <w:rsid w:val="002E2F31"/>
    <w:rsid w:val="002E30F6"/>
    <w:rsid w:val="002E3304"/>
    <w:rsid w:val="002E33BC"/>
    <w:rsid w:val="002E340E"/>
    <w:rsid w:val="002E3614"/>
    <w:rsid w:val="002E38E0"/>
    <w:rsid w:val="002E3BFD"/>
    <w:rsid w:val="002E3D96"/>
    <w:rsid w:val="002E4567"/>
    <w:rsid w:val="002E47FE"/>
    <w:rsid w:val="002E48C6"/>
    <w:rsid w:val="002E4903"/>
    <w:rsid w:val="002E5746"/>
    <w:rsid w:val="002E591E"/>
    <w:rsid w:val="002E6263"/>
    <w:rsid w:val="002E67FF"/>
    <w:rsid w:val="002E6FBF"/>
    <w:rsid w:val="002E753C"/>
    <w:rsid w:val="002F0421"/>
    <w:rsid w:val="002F05B4"/>
    <w:rsid w:val="002F08AD"/>
    <w:rsid w:val="002F09D5"/>
    <w:rsid w:val="002F0D12"/>
    <w:rsid w:val="002F0E6E"/>
    <w:rsid w:val="002F15DF"/>
    <w:rsid w:val="002F1904"/>
    <w:rsid w:val="002F2812"/>
    <w:rsid w:val="002F32F7"/>
    <w:rsid w:val="002F3503"/>
    <w:rsid w:val="002F39BE"/>
    <w:rsid w:val="002F3A48"/>
    <w:rsid w:val="002F3B7A"/>
    <w:rsid w:val="002F3CD7"/>
    <w:rsid w:val="002F45EC"/>
    <w:rsid w:val="002F4B77"/>
    <w:rsid w:val="002F5036"/>
    <w:rsid w:val="002F5439"/>
    <w:rsid w:val="002F566C"/>
    <w:rsid w:val="002F5765"/>
    <w:rsid w:val="002F5840"/>
    <w:rsid w:val="002F58E1"/>
    <w:rsid w:val="002F6094"/>
    <w:rsid w:val="002F6A34"/>
    <w:rsid w:val="002F6AB3"/>
    <w:rsid w:val="002F7102"/>
    <w:rsid w:val="002F75BB"/>
    <w:rsid w:val="002F7632"/>
    <w:rsid w:val="002F7F96"/>
    <w:rsid w:val="00300151"/>
    <w:rsid w:val="0030015D"/>
    <w:rsid w:val="003002A6"/>
    <w:rsid w:val="003005A1"/>
    <w:rsid w:val="0030060C"/>
    <w:rsid w:val="00300AEA"/>
    <w:rsid w:val="00300C89"/>
    <w:rsid w:val="00301492"/>
    <w:rsid w:val="003020C5"/>
    <w:rsid w:val="0030232A"/>
    <w:rsid w:val="003023C0"/>
    <w:rsid w:val="00302469"/>
    <w:rsid w:val="00302CA1"/>
    <w:rsid w:val="00303745"/>
    <w:rsid w:val="0030399A"/>
    <w:rsid w:val="00303C8C"/>
    <w:rsid w:val="00303F1B"/>
    <w:rsid w:val="003048EE"/>
    <w:rsid w:val="00305000"/>
    <w:rsid w:val="003052F3"/>
    <w:rsid w:val="00305483"/>
    <w:rsid w:val="00305900"/>
    <w:rsid w:val="00305E0A"/>
    <w:rsid w:val="00306798"/>
    <w:rsid w:val="003068A5"/>
    <w:rsid w:val="003071AE"/>
    <w:rsid w:val="003074DA"/>
    <w:rsid w:val="00307644"/>
    <w:rsid w:val="00307D3D"/>
    <w:rsid w:val="00310054"/>
    <w:rsid w:val="003103D4"/>
    <w:rsid w:val="00310641"/>
    <w:rsid w:val="00310CEF"/>
    <w:rsid w:val="00310F49"/>
    <w:rsid w:val="00310F51"/>
    <w:rsid w:val="003118DB"/>
    <w:rsid w:val="00311A9A"/>
    <w:rsid w:val="00312C8B"/>
    <w:rsid w:val="00312C8F"/>
    <w:rsid w:val="0031314B"/>
    <w:rsid w:val="003137FC"/>
    <w:rsid w:val="00313A0E"/>
    <w:rsid w:val="00313FCE"/>
    <w:rsid w:val="003140FC"/>
    <w:rsid w:val="00314188"/>
    <w:rsid w:val="003144B5"/>
    <w:rsid w:val="003144D9"/>
    <w:rsid w:val="003145B5"/>
    <w:rsid w:val="00314F67"/>
    <w:rsid w:val="00314F88"/>
    <w:rsid w:val="0031548A"/>
    <w:rsid w:val="00315948"/>
    <w:rsid w:val="00315D0B"/>
    <w:rsid w:val="0031609C"/>
    <w:rsid w:val="00316D86"/>
    <w:rsid w:val="00317AD7"/>
    <w:rsid w:val="00317F25"/>
    <w:rsid w:val="00320214"/>
    <w:rsid w:val="003202D2"/>
    <w:rsid w:val="00320623"/>
    <w:rsid w:val="0032087A"/>
    <w:rsid w:val="00320A7F"/>
    <w:rsid w:val="00320DE8"/>
    <w:rsid w:val="00320EB6"/>
    <w:rsid w:val="003211F2"/>
    <w:rsid w:val="003215DB"/>
    <w:rsid w:val="003216EA"/>
    <w:rsid w:val="0032184F"/>
    <w:rsid w:val="0032198E"/>
    <w:rsid w:val="00321F5D"/>
    <w:rsid w:val="0032232C"/>
    <w:rsid w:val="0032295A"/>
    <w:rsid w:val="00322975"/>
    <w:rsid w:val="00322A1B"/>
    <w:rsid w:val="00323182"/>
    <w:rsid w:val="003235BF"/>
    <w:rsid w:val="003236FA"/>
    <w:rsid w:val="003240C9"/>
    <w:rsid w:val="00324294"/>
    <w:rsid w:val="00324508"/>
    <w:rsid w:val="0032472A"/>
    <w:rsid w:val="00324BE0"/>
    <w:rsid w:val="00325360"/>
    <w:rsid w:val="0032575A"/>
    <w:rsid w:val="003257B2"/>
    <w:rsid w:val="003259FE"/>
    <w:rsid w:val="00325E52"/>
    <w:rsid w:val="00326406"/>
    <w:rsid w:val="00326944"/>
    <w:rsid w:val="00326A22"/>
    <w:rsid w:val="00327557"/>
    <w:rsid w:val="00327BA0"/>
    <w:rsid w:val="00327D29"/>
    <w:rsid w:val="0033033F"/>
    <w:rsid w:val="0033065A"/>
    <w:rsid w:val="00330799"/>
    <w:rsid w:val="0033081B"/>
    <w:rsid w:val="0033085D"/>
    <w:rsid w:val="00330D3C"/>
    <w:rsid w:val="003312B7"/>
    <w:rsid w:val="003319EF"/>
    <w:rsid w:val="003320F2"/>
    <w:rsid w:val="0033244E"/>
    <w:rsid w:val="00332E47"/>
    <w:rsid w:val="00332F32"/>
    <w:rsid w:val="0033307D"/>
    <w:rsid w:val="00333546"/>
    <w:rsid w:val="0033354A"/>
    <w:rsid w:val="003338A6"/>
    <w:rsid w:val="00333AA2"/>
    <w:rsid w:val="00333F6B"/>
    <w:rsid w:val="00334736"/>
    <w:rsid w:val="00334E6D"/>
    <w:rsid w:val="003355FA"/>
    <w:rsid w:val="00335DD1"/>
    <w:rsid w:val="00337AE9"/>
    <w:rsid w:val="00337B5D"/>
    <w:rsid w:val="00340538"/>
    <w:rsid w:val="00340A8A"/>
    <w:rsid w:val="00340B7B"/>
    <w:rsid w:val="00340BD6"/>
    <w:rsid w:val="003414AE"/>
    <w:rsid w:val="00341D54"/>
    <w:rsid w:val="00341DFA"/>
    <w:rsid w:val="00342DDB"/>
    <w:rsid w:val="00342E1A"/>
    <w:rsid w:val="00342F46"/>
    <w:rsid w:val="00343471"/>
    <w:rsid w:val="003438FA"/>
    <w:rsid w:val="00344D12"/>
    <w:rsid w:val="00344DF2"/>
    <w:rsid w:val="00344F78"/>
    <w:rsid w:val="00344FF9"/>
    <w:rsid w:val="003452AC"/>
    <w:rsid w:val="00345343"/>
    <w:rsid w:val="003453C9"/>
    <w:rsid w:val="00345620"/>
    <w:rsid w:val="00345983"/>
    <w:rsid w:val="0034663D"/>
    <w:rsid w:val="00346A64"/>
    <w:rsid w:val="00346C57"/>
    <w:rsid w:val="003473F9"/>
    <w:rsid w:val="00347492"/>
    <w:rsid w:val="00347E2B"/>
    <w:rsid w:val="003503A5"/>
    <w:rsid w:val="0035055C"/>
    <w:rsid w:val="0035097B"/>
    <w:rsid w:val="00350B2C"/>
    <w:rsid w:val="00350DDA"/>
    <w:rsid w:val="00351031"/>
    <w:rsid w:val="003515D5"/>
    <w:rsid w:val="00351DC4"/>
    <w:rsid w:val="00351E61"/>
    <w:rsid w:val="003522F3"/>
    <w:rsid w:val="003528BC"/>
    <w:rsid w:val="003529D5"/>
    <w:rsid w:val="00352EFE"/>
    <w:rsid w:val="00353DD8"/>
    <w:rsid w:val="00354438"/>
    <w:rsid w:val="00354D24"/>
    <w:rsid w:val="0035525C"/>
    <w:rsid w:val="003555F5"/>
    <w:rsid w:val="003556F6"/>
    <w:rsid w:val="00355775"/>
    <w:rsid w:val="003557B7"/>
    <w:rsid w:val="00355A2B"/>
    <w:rsid w:val="003568FB"/>
    <w:rsid w:val="00356E9D"/>
    <w:rsid w:val="0035734E"/>
    <w:rsid w:val="0035763D"/>
    <w:rsid w:val="00360080"/>
    <w:rsid w:val="00360545"/>
    <w:rsid w:val="00360A2F"/>
    <w:rsid w:val="00360A50"/>
    <w:rsid w:val="00360B04"/>
    <w:rsid w:val="00360B9E"/>
    <w:rsid w:val="00360C52"/>
    <w:rsid w:val="00361520"/>
    <w:rsid w:val="00361735"/>
    <w:rsid w:val="00361A4A"/>
    <w:rsid w:val="0036200D"/>
    <w:rsid w:val="003627A2"/>
    <w:rsid w:val="003627EA"/>
    <w:rsid w:val="003628C3"/>
    <w:rsid w:val="00362DC6"/>
    <w:rsid w:val="00363287"/>
    <w:rsid w:val="0036383B"/>
    <w:rsid w:val="00363BEA"/>
    <w:rsid w:val="00363D21"/>
    <w:rsid w:val="00363DCE"/>
    <w:rsid w:val="00364B41"/>
    <w:rsid w:val="00365B8A"/>
    <w:rsid w:val="00365B91"/>
    <w:rsid w:val="00365E09"/>
    <w:rsid w:val="003662C6"/>
    <w:rsid w:val="00366596"/>
    <w:rsid w:val="00366DC4"/>
    <w:rsid w:val="00367532"/>
    <w:rsid w:val="0036762E"/>
    <w:rsid w:val="00367ED1"/>
    <w:rsid w:val="00370448"/>
    <w:rsid w:val="003714C1"/>
    <w:rsid w:val="00371983"/>
    <w:rsid w:val="003721F1"/>
    <w:rsid w:val="003723E2"/>
    <w:rsid w:val="0037247E"/>
    <w:rsid w:val="00372857"/>
    <w:rsid w:val="003730F1"/>
    <w:rsid w:val="003735F4"/>
    <w:rsid w:val="00374277"/>
    <w:rsid w:val="00374698"/>
    <w:rsid w:val="0037472E"/>
    <w:rsid w:val="00374900"/>
    <w:rsid w:val="0037515A"/>
    <w:rsid w:val="00375309"/>
    <w:rsid w:val="00375732"/>
    <w:rsid w:val="00375B76"/>
    <w:rsid w:val="00375BC6"/>
    <w:rsid w:val="003763F3"/>
    <w:rsid w:val="003764FA"/>
    <w:rsid w:val="00376956"/>
    <w:rsid w:val="00376F95"/>
    <w:rsid w:val="00377145"/>
    <w:rsid w:val="0037724D"/>
    <w:rsid w:val="003803D2"/>
    <w:rsid w:val="00381798"/>
    <w:rsid w:val="003826FE"/>
    <w:rsid w:val="003829D9"/>
    <w:rsid w:val="003834AB"/>
    <w:rsid w:val="00383D16"/>
    <w:rsid w:val="00383ECC"/>
    <w:rsid w:val="003840CE"/>
    <w:rsid w:val="003843B7"/>
    <w:rsid w:val="00384500"/>
    <w:rsid w:val="003845FF"/>
    <w:rsid w:val="0038464D"/>
    <w:rsid w:val="003846E7"/>
    <w:rsid w:val="00384896"/>
    <w:rsid w:val="00384DFF"/>
    <w:rsid w:val="003857BC"/>
    <w:rsid w:val="0038660D"/>
    <w:rsid w:val="003870EC"/>
    <w:rsid w:val="0038739F"/>
    <w:rsid w:val="0038797D"/>
    <w:rsid w:val="0039025A"/>
    <w:rsid w:val="00390B5F"/>
    <w:rsid w:val="00390BFF"/>
    <w:rsid w:val="00390FD2"/>
    <w:rsid w:val="00391006"/>
    <w:rsid w:val="003912EE"/>
    <w:rsid w:val="003919FA"/>
    <w:rsid w:val="00391A1D"/>
    <w:rsid w:val="00391B45"/>
    <w:rsid w:val="00391D89"/>
    <w:rsid w:val="003920D8"/>
    <w:rsid w:val="00392590"/>
    <w:rsid w:val="00392CFE"/>
    <w:rsid w:val="00392DC3"/>
    <w:rsid w:val="003938C8"/>
    <w:rsid w:val="0039409C"/>
    <w:rsid w:val="003940A7"/>
    <w:rsid w:val="003942AB"/>
    <w:rsid w:val="00394DD6"/>
    <w:rsid w:val="00395051"/>
    <w:rsid w:val="00395A5C"/>
    <w:rsid w:val="00396A60"/>
    <w:rsid w:val="00396C9B"/>
    <w:rsid w:val="00396CC0"/>
    <w:rsid w:val="00396DC3"/>
    <w:rsid w:val="00396E65"/>
    <w:rsid w:val="00397095"/>
    <w:rsid w:val="00397215"/>
    <w:rsid w:val="00397A7B"/>
    <w:rsid w:val="00397AFB"/>
    <w:rsid w:val="003A0376"/>
    <w:rsid w:val="003A1CAC"/>
    <w:rsid w:val="003A1D70"/>
    <w:rsid w:val="003A2FBF"/>
    <w:rsid w:val="003A480A"/>
    <w:rsid w:val="003A4844"/>
    <w:rsid w:val="003A49EC"/>
    <w:rsid w:val="003A4E63"/>
    <w:rsid w:val="003A5F9B"/>
    <w:rsid w:val="003A61ED"/>
    <w:rsid w:val="003A6997"/>
    <w:rsid w:val="003A6F3D"/>
    <w:rsid w:val="003A744E"/>
    <w:rsid w:val="003A747C"/>
    <w:rsid w:val="003A773F"/>
    <w:rsid w:val="003A7890"/>
    <w:rsid w:val="003A79C4"/>
    <w:rsid w:val="003B0159"/>
    <w:rsid w:val="003B0297"/>
    <w:rsid w:val="003B0599"/>
    <w:rsid w:val="003B0BD4"/>
    <w:rsid w:val="003B0D23"/>
    <w:rsid w:val="003B0F1E"/>
    <w:rsid w:val="003B115E"/>
    <w:rsid w:val="003B170A"/>
    <w:rsid w:val="003B196C"/>
    <w:rsid w:val="003B295D"/>
    <w:rsid w:val="003B2CCC"/>
    <w:rsid w:val="003B32FC"/>
    <w:rsid w:val="003B3400"/>
    <w:rsid w:val="003B3D4E"/>
    <w:rsid w:val="003B3F25"/>
    <w:rsid w:val="003B42C7"/>
    <w:rsid w:val="003B4AE1"/>
    <w:rsid w:val="003B4D6A"/>
    <w:rsid w:val="003B52FA"/>
    <w:rsid w:val="003B530C"/>
    <w:rsid w:val="003B5461"/>
    <w:rsid w:val="003B56A6"/>
    <w:rsid w:val="003B57A5"/>
    <w:rsid w:val="003B6054"/>
    <w:rsid w:val="003B612F"/>
    <w:rsid w:val="003B656E"/>
    <w:rsid w:val="003B6595"/>
    <w:rsid w:val="003B6E4F"/>
    <w:rsid w:val="003B71D7"/>
    <w:rsid w:val="003B76BB"/>
    <w:rsid w:val="003B7CCD"/>
    <w:rsid w:val="003C03C1"/>
    <w:rsid w:val="003C1240"/>
    <w:rsid w:val="003C19E8"/>
    <w:rsid w:val="003C1B25"/>
    <w:rsid w:val="003C1BCA"/>
    <w:rsid w:val="003C1D14"/>
    <w:rsid w:val="003C1D92"/>
    <w:rsid w:val="003C2044"/>
    <w:rsid w:val="003C21B2"/>
    <w:rsid w:val="003C24FB"/>
    <w:rsid w:val="003C2552"/>
    <w:rsid w:val="003C2887"/>
    <w:rsid w:val="003C2C91"/>
    <w:rsid w:val="003C34B5"/>
    <w:rsid w:val="003C4C45"/>
    <w:rsid w:val="003C5374"/>
    <w:rsid w:val="003C5827"/>
    <w:rsid w:val="003C5B28"/>
    <w:rsid w:val="003C6416"/>
    <w:rsid w:val="003C69FF"/>
    <w:rsid w:val="003C6F76"/>
    <w:rsid w:val="003C714B"/>
    <w:rsid w:val="003C76FE"/>
    <w:rsid w:val="003C7AD2"/>
    <w:rsid w:val="003C7B00"/>
    <w:rsid w:val="003D066B"/>
    <w:rsid w:val="003D0897"/>
    <w:rsid w:val="003D099F"/>
    <w:rsid w:val="003D0E88"/>
    <w:rsid w:val="003D0E93"/>
    <w:rsid w:val="003D189A"/>
    <w:rsid w:val="003D1C3B"/>
    <w:rsid w:val="003D1EA5"/>
    <w:rsid w:val="003D2B41"/>
    <w:rsid w:val="003D2B7D"/>
    <w:rsid w:val="003D3357"/>
    <w:rsid w:val="003D3577"/>
    <w:rsid w:val="003D38BF"/>
    <w:rsid w:val="003D3EF3"/>
    <w:rsid w:val="003D48FF"/>
    <w:rsid w:val="003D4E0C"/>
    <w:rsid w:val="003D4E58"/>
    <w:rsid w:val="003D56E8"/>
    <w:rsid w:val="003D5859"/>
    <w:rsid w:val="003D5A53"/>
    <w:rsid w:val="003D5C08"/>
    <w:rsid w:val="003D5CA2"/>
    <w:rsid w:val="003D6013"/>
    <w:rsid w:val="003D6507"/>
    <w:rsid w:val="003D6804"/>
    <w:rsid w:val="003D6E9D"/>
    <w:rsid w:val="003D7038"/>
    <w:rsid w:val="003D72EF"/>
    <w:rsid w:val="003D7AF9"/>
    <w:rsid w:val="003E0353"/>
    <w:rsid w:val="003E0A21"/>
    <w:rsid w:val="003E11C8"/>
    <w:rsid w:val="003E13B3"/>
    <w:rsid w:val="003E1EDA"/>
    <w:rsid w:val="003E1F06"/>
    <w:rsid w:val="003E1F2A"/>
    <w:rsid w:val="003E26E7"/>
    <w:rsid w:val="003E2830"/>
    <w:rsid w:val="003E2D9F"/>
    <w:rsid w:val="003E2DEC"/>
    <w:rsid w:val="003E2F90"/>
    <w:rsid w:val="003E373B"/>
    <w:rsid w:val="003E3897"/>
    <w:rsid w:val="003E3A21"/>
    <w:rsid w:val="003E44DF"/>
    <w:rsid w:val="003E465F"/>
    <w:rsid w:val="003E4794"/>
    <w:rsid w:val="003E52F4"/>
    <w:rsid w:val="003E5460"/>
    <w:rsid w:val="003E568C"/>
    <w:rsid w:val="003E59A3"/>
    <w:rsid w:val="003E5A73"/>
    <w:rsid w:val="003E63C5"/>
    <w:rsid w:val="003E66AE"/>
    <w:rsid w:val="003E6DB7"/>
    <w:rsid w:val="003E6F3E"/>
    <w:rsid w:val="003E6F91"/>
    <w:rsid w:val="003E7511"/>
    <w:rsid w:val="003E75D6"/>
    <w:rsid w:val="003E773C"/>
    <w:rsid w:val="003E7BEE"/>
    <w:rsid w:val="003F0170"/>
    <w:rsid w:val="003F01AF"/>
    <w:rsid w:val="003F0426"/>
    <w:rsid w:val="003F07C8"/>
    <w:rsid w:val="003F0931"/>
    <w:rsid w:val="003F0D08"/>
    <w:rsid w:val="003F0D0E"/>
    <w:rsid w:val="003F17D5"/>
    <w:rsid w:val="003F1BB5"/>
    <w:rsid w:val="003F1CB8"/>
    <w:rsid w:val="003F1DC8"/>
    <w:rsid w:val="003F2066"/>
    <w:rsid w:val="003F209D"/>
    <w:rsid w:val="003F25B8"/>
    <w:rsid w:val="003F2DAF"/>
    <w:rsid w:val="003F2EB1"/>
    <w:rsid w:val="003F34E7"/>
    <w:rsid w:val="003F367D"/>
    <w:rsid w:val="003F3E53"/>
    <w:rsid w:val="003F414B"/>
    <w:rsid w:val="003F4244"/>
    <w:rsid w:val="003F4B60"/>
    <w:rsid w:val="003F4DE9"/>
    <w:rsid w:val="003F50BC"/>
    <w:rsid w:val="003F517F"/>
    <w:rsid w:val="003F537E"/>
    <w:rsid w:val="003F5480"/>
    <w:rsid w:val="003F58C2"/>
    <w:rsid w:val="003F5A83"/>
    <w:rsid w:val="003F5EC4"/>
    <w:rsid w:val="003F6098"/>
    <w:rsid w:val="003F6362"/>
    <w:rsid w:val="003F738E"/>
    <w:rsid w:val="003F7408"/>
    <w:rsid w:val="003F7BDF"/>
    <w:rsid w:val="004004A8"/>
    <w:rsid w:val="00400B42"/>
    <w:rsid w:val="00401362"/>
    <w:rsid w:val="004019CB"/>
    <w:rsid w:val="004023F6"/>
    <w:rsid w:val="0040361D"/>
    <w:rsid w:val="004041E0"/>
    <w:rsid w:val="00404201"/>
    <w:rsid w:val="0040462D"/>
    <w:rsid w:val="00404847"/>
    <w:rsid w:val="004048C0"/>
    <w:rsid w:val="00404C89"/>
    <w:rsid w:val="00404EC9"/>
    <w:rsid w:val="00405059"/>
    <w:rsid w:val="004059BF"/>
    <w:rsid w:val="00406104"/>
    <w:rsid w:val="00406363"/>
    <w:rsid w:val="0040681D"/>
    <w:rsid w:val="004069B4"/>
    <w:rsid w:val="00406DB6"/>
    <w:rsid w:val="00406E1A"/>
    <w:rsid w:val="00407006"/>
    <w:rsid w:val="004071DD"/>
    <w:rsid w:val="00410805"/>
    <w:rsid w:val="00410B87"/>
    <w:rsid w:val="00411115"/>
    <w:rsid w:val="004115BC"/>
    <w:rsid w:val="004119FC"/>
    <w:rsid w:val="00411B56"/>
    <w:rsid w:val="00411C29"/>
    <w:rsid w:val="0041248B"/>
    <w:rsid w:val="00412904"/>
    <w:rsid w:val="00412E81"/>
    <w:rsid w:val="00413829"/>
    <w:rsid w:val="00413DA2"/>
    <w:rsid w:val="004145DD"/>
    <w:rsid w:val="004146C6"/>
    <w:rsid w:val="004150CC"/>
    <w:rsid w:val="00415CED"/>
    <w:rsid w:val="00416084"/>
    <w:rsid w:val="004161F5"/>
    <w:rsid w:val="004162B5"/>
    <w:rsid w:val="00417445"/>
    <w:rsid w:val="00417B25"/>
    <w:rsid w:val="004202DF"/>
    <w:rsid w:val="004207D0"/>
    <w:rsid w:val="00420E45"/>
    <w:rsid w:val="00420E9E"/>
    <w:rsid w:val="00420EBF"/>
    <w:rsid w:val="00420F5A"/>
    <w:rsid w:val="00421A67"/>
    <w:rsid w:val="00421F45"/>
    <w:rsid w:val="0042249B"/>
    <w:rsid w:val="00423231"/>
    <w:rsid w:val="00423348"/>
    <w:rsid w:val="00423DAD"/>
    <w:rsid w:val="0042413C"/>
    <w:rsid w:val="00424C07"/>
    <w:rsid w:val="00424DCF"/>
    <w:rsid w:val="00424E25"/>
    <w:rsid w:val="00424F0C"/>
    <w:rsid w:val="00424FE2"/>
    <w:rsid w:val="0042558F"/>
    <w:rsid w:val="00425653"/>
    <w:rsid w:val="004258E1"/>
    <w:rsid w:val="00425C8E"/>
    <w:rsid w:val="00425F91"/>
    <w:rsid w:val="00426406"/>
    <w:rsid w:val="0042643F"/>
    <w:rsid w:val="004264E4"/>
    <w:rsid w:val="004268B6"/>
    <w:rsid w:val="00426D48"/>
    <w:rsid w:val="00426ECB"/>
    <w:rsid w:val="004270A2"/>
    <w:rsid w:val="0042737C"/>
    <w:rsid w:val="00427D49"/>
    <w:rsid w:val="004302B3"/>
    <w:rsid w:val="00430831"/>
    <w:rsid w:val="00430FAD"/>
    <w:rsid w:val="00431277"/>
    <w:rsid w:val="00431935"/>
    <w:rsid w:val="00431B7B"/>
    <w:rsid w:val="0043233C"/>
    <w:rsid w:val="004323B7"/>
    <w:rsid w:val="00432530"/>
    <w:rsid w:val="004325A9"/>
    <w:rsid w:val="00432BF2"/>
    <w:rsid w:val="00432CED"/>
    <w:rsid w:val="004335DA"/>
    <w:rsid w:val="0043384A"/>
    <w:rsid w:val="00433B96"/>
    <w:rsid w:val="00433F7C"/>
    <w:rsid w:val="00434A97"/>
    <w:rsid w:val="00434BDA"/>
    <w:rsid w:val="00434F7D"/>
    <w:rsid w:val="00434FCA"/>
    <w:rsid w:val="00435215"/>
    <w:rsid w:val="00435397"/>
    <w:rsid w:val="004356BC"/>
    <w:rsid w:val="00435CDF"/>
    <w:rsid w:val="00435FEC"/>
    <w:rsid w:val="00436338"/>
    <w:rsid w:val="004363A2"/>
    <w:rsid w:val="0043658F"/>
    <w:rsid w:val="004366AD"/>
    <w:rsid w:val="00436C67"/>
    <w:rsid w:val="0043738A"/>
    <w:rsid w:val="00437746"/>
    <w:rsid w:val="00437A76"/>
    <w:rsid w:val="00437C91"/>
    <w:rsid w:val="004405C9"/>
    <w:rsid w:val="00440695"/>
    <w:rsid w:val="004406BA"/>
    <w:rsid w:val="00440A63"/>
    <w:rsid w:val="00440B08"/>
    <w:rsid w:val="00440F1F"/>
    <w:rsid w:val="00440F7D"/>
    <w:rsid w:val="004414BE"/>
    <w:rsid w:val="00441DB2"/>
    <w:rsid w:val="00441FF4"/>
    <w:rsid w:val="004427F4"/>
    <w:rsid w:val="00442CB5"/>
    <w:rsid w:val="00442EA7"/>
    <w:rsid w:val="0044325F"/>
    <w:rsid w:val="00443527"/>
    <w:rsid w:val="0044365F"/>
    <w:rsid w:val="004436B7"/>
    <w:rsid w:val="00443970"/>
    <w:rsid w:val="00444CEA"/>
    <w:rsid w:val="00445437"/>
    <w:rsid w:val="00445765"/>
    <w:rsid w:val="0044577B"/>
    <w:rsid w:val="00445FCB"/>
    <w:rsid w:val="0044618B"/>
    <w:rsid w:val="00447217"/>
    <w:rsid w:val="00447EA0"/>
    <w:rsid w:val="0045063F"/>
    <w:rsid w:val="00451073"/>
    <w:rsid w:val="004512FD"/>
    <w:rsid w:val="00451F8E"/>
    <w:rsid w:val="00452A20"/>
    <w:rsid w:val="00452BA5"/>
    <w:rsid w:val="00452E25"/>
    <w:rsid w:val="0045399C"/>
    <w:rsid w:val="00453BAE"/>
    <w:rsid w:val="00453E0A"/>
    <w:rsid w:val="00453EEE"/>
    <w:rsid w:val="0045475B"/>
    <w:rsid w:val="00454842"/>
    <w:rsid w:val="00454B09"/>
    <w:rsid w:val="00455A06"/>
    <w:rsid w:val="00455A79"/>
    <w:rsid w:val="00455CB3"/>
    <w:rsid w:val="00455E44"/>
    <w:rsid w:val="004561B3"/>
    <w:rsid w:val="00456238"/>
    <w:rsid w:val="0045630C"/>
    <w:rsid w:val="00456872"/>
    <w:rsid w:val="00457596"/>
    <w:rsid w:val="00457B06"/>
    <w:rsid w:val="00457B6D"/>
    <w:rsid w:val="004607B3"/>
    <w:rsid w:val="004609B4"/>
    <w:rsid w:val="00460B27"/>
    <w:rsid w:val="00460C14"/>
    <w:rsid w:val="00461C5B"/>
    <w:rsid w:val="0046219F"/>
    <w:rsid w:val="00462522"/>
    <w:rsid w:val="0046290F"/>
    <w:rsid w:val="00462A9A"/>
    <w:rsid w:val="00462AE7"/>
    <w:rsid w:val="00463713"/>
    <w:rsid w:val="00464806"/>
    <w:rsid w:val="00465192"/>
    <w:rsid w:val="0046564C"/>
    <w:rsid w:val="00465EC7"/>
    <w:rsid w:val="00466052"/>
    <w:rsid w:val="00466153"/>
    <w:rsid w:val="004668E6"/>
    <w:rsid w:val="00466A74"/>
    <w:rsid w:val="00466BFE"/>
    <w:rsid w:val="00466FA0"/>
    <w:rsid w:val="00467454"/>
    <w:rsid w:val="00467B44"/>
    <w:rsid w:val="0047002A"/>
    <w:rsid w:val="00470690"/>
    <w:rsid w:val="00470790"/>
    <w:rsid w:val="00470B42"/>
    <w:rsid w:val="00471250"/>
    <w:rsid w:val="0047129E"/>
    <w:rsid w:val="00471526"/>
    <w:rsid w:val="004726F2"/>
    <w:rsid w:val="004727A2"/>
    <w:rsid w:val="00472C06"/>
    <w:rsid w:val="00472C70"/>
    <w:rsid w:val="0047316C"/>
    <w:rsid w:val="0047352D"/>
    <w:rsid w:val="004737D0"/>
    <w:rsid w:val="004738FF"/>
    <w:rsid w:val="004740D0"/>
    <w:rsid w:val="004742FE"/>
    <w:rsid w:val="004746FD"/>
    <w:rsid w:val="0047471B"/>
    <w:rsid w:val="004748F8"/>
    <w:rsid w:val="00474B07"/>
    <w:rsid w:val="00475575"/>
    <w:rsid w:val="00475C92"/>
    <w:rsid w:val="00476F72"/>
    <w:rsid w:val="0047791F"/>
    <w:rsid w:val="00480004"/>
    <w:rsid w:val="004800EE"/>
    <w:rsid w:val="0048032F"/>
    <w:rsid w:val="004807E4"/>
    <w:rsid w:val="00480B00"/>
    <w:rsid w:val="004812D8"/>
    <w:rsid w:val="004815D1"/>
    <w:rsid w:val="00481740"/>
    <w:rsid w:val="004822F5"/>
    <w:rsid w:val="00482916"/>
    <w:rsid w:val="00482AE3"/>
    <w:rsid w:val="00482DF6"/>
    <w:rsid w:val="004832D2"/>
    <w:rsid w:val="00483411"/>
    <w:rsid w:val="0048357B"/>
    <w:rsid w:val="00483DAD"/>
    <w:rsid w:val="00483DBB"/>
    <w:rsid w:val="00483F8A"/>
    <w:rsid w:val="0048419D"/>
    <w:rsid w:val="004841E2"/>
    <w:rsid w:val="00484398"/>
    <w:rsid w:val="00484504"/>
    <w:rsid w:val="004849E1"/>
    <w:rsid w:val="00485D3A"/>
    <w:rsid w:val="00486608"/>
    <w:rsid w:val="00486A85"/>
    <w:rsid w:val="00486AF8"/>
    <w:rsid w:val="00486C8B"/>
    <w:rsid w:val="00486CFD"/>
    <w:rsid w:val="00487110"/>
    <w:rsid w:val="0048757E"/>
    <w:rsid w:val="004902A5"/>
    <w:rsid w:val="004906BC"/>
    <w:rsid w:val="0049086D"/>
    <w:rsid w:val="0049087A"/>
    <w:rsid w:val="00490A92"/>
    <w:rsid w:val="004910D5"/>
    <w:rsid w:val="00491140"/>
    <w:rsid w:val="004911F1"/>
    <w:rsid w:val="00491572"/>
    <w:rsid w:val="004915AE"/>
    <w:rsid w:val="0049238F"/>
    <w:rsid w:val="0049261E"/>
    <w:rsid w:val="00492709"/>
    <w:rsid w:val="00492A42"/>
    <w:rsid w:val="00492FCA"/>
    <w:rsid w:val="004932D0"/>
    <w:rsid w:val="00493B38"/>
    <w:rsid w:val="00493DAA"/>
    <w:rsid w:val="004951C3"/>
    <w:rsid w:val="00496399"/>
    <w:rsid w:val="0049669C"/>
    <w:rsid w:val="00496891"/>
    <w:rsid w:val="00496ABD"/>
    <w:rsid w:val="00496BDA"/>
    <w:rsid w:val="00496C69"/>
    <w:rsid w:val="00497D96"/>
    <w:rsid w:val="00497DD9"/>
    <w:rsid w:val="004A05FB"/>
    <w:rsid w:val="004A10D4"/>
    <w:rsid w:val="004A1EF9"/>
    <w:rsid w:val="004A2356"/>
    <w:rsid w:val="004A2769"/>
    <w:rsid w:val="004A2A74"/>
    <w:rsid w:val="004A33A0"/>
    <w:rsid w:val="004A34C0"/>
    <w:rsid w:val="004A39A2"/>
    <w:rsid w:val="004A3F6B"/>
    <w:rsid w:val="004A4CAB"/>
    <w:rsid w:val="004A5719"/>
    <w:rsid w:val="004A5C60"/>
    <w:rsid w:val="004A621D"/>
    <w:rsid w:val="004A6A95"/>
    <w:rsid w:val="004A6CDA"/>
    <w:rsid w:val="004A79B5"/>
    <w:rsid w:val="004A7C6B"/>
    <w:rsid w:val="004A7C9C"/>
    <w:rsid w:val="004A7EF6"/>
    <w:rsid w:val="004B0105"/>
    <w:rsid w:val="004B0108"/>
    <w:rsid w:val="004B0607"/>
    <w:rsid w:val="004B0E2C"/>
    <w:rsid w:val="004B0F8C"/>
    <w:rsid w:val="004B13CD"/>
    <w:rsid w:val="004B19AE"/>
    <w:rsid w:val="004B1B1D"/>
    <w:rsid w:val="004B21CF"/>
    <w:rsid w:val="004B2530"/>
    <w:rsid w:val="004B288A"/>
    <w:rsid w:val="004B30C7"/>
    <w:rsid w:val="004B3D28"/>
    <w:rsid w:val="004B3D86"/>
    <w:rsid w:val="004B428F"/>
    <w:rsid w:val="004B4F4C"/>
    <w:rsid w:val="004B6B14"/>
    <w:rsid w:val="004B6DF4"/>
    <w:rsid w:val="004B6E2D"/>
    <w:rsid w:val="004B71A9"/>
    <w:rsid w:val="004B73A0"/>
    <w:rsid w:val="004B78EF"/>
    <w:rsid w:val="004B7930"/>
    <w:rsid w:val="004C08AB"/>
    <w:rsid w:val="004C0C00"/>
    <w:rsid w:val="004C0C61"/>
    <w:rsid w:val="004C0FE9"/>
    <w:rsid w:val="004C1196"/>
    <w:rsid w:val="004C1466"/>
    <w:rsid w:val="004C17A8"/>
    <w:rsid w:val="004C183D"/>
    <w:rsid w:val="004C2014"/>
    <w:rsid w:val="004C27FA"/>
    <w:rsid w:val="004C3198"/>
    <w:rsid w:val="004C47FA"/>
    <w:rsid w:val="004C4C5E"/>
    <w:rsid w:val="004C51C8"/>
    <w:rsid w:val="004C5A19"/>
    <w:rsid w:val="004C5BD2"/>
    <w:rsid w:val="004C5ED4"/>
    <w:rsid w:val="004C683D"/>
    <w:rsid w:val="004C6BD2"/>
    <w:rsid w:val="004C7028"/>
    <w:rsid w:val="004C758D"/>
    <w:rsid w:val="004D080D"/>
    <w:rsid w:val="004D0EEA"/>
    <w:rsid w:val="004D110D"/>
    <w:rsid w:val="004D175B"/>
    <w:rsid w:val="004D18CC"/>
    <w:rsid w:val="004D26C3"/>
    <w:rsid w:val="004D282D"/>
    <w:rsid w:val="004D2C59"/>
    <w:rsid w:val="004D3659"/>
    <w:rsid w:val="004D3680"/>
    <w:rsid w:val="004D3A3A"/>
    <w:rsid w:val="004D3F19"/>
    <w:rsid w:val="004D4387"/>
    <w:rsid w:val="004D462F"/>
    <w:rsid w:val="004D5496"/>
    <w:rsid w:val="004D5649"/>
    <w:rsid w:val="004D5EFC"/>
    <w:rsid w:val="004D638F"/>
    <w:rsid w:val="004D74C7"/>
    <w:rsid w:val="004D7932"/>
    <w:rsid w:val="004D7939"/>
    <w:rsid w:val="004D7A66"/>
    <w:rsid w:val="004E0117"/>
    <w:rsid w:val="004E0297"/>
    <w:rsid w:val="004E02BA"/>
    <w:rsid w:val="004E0E2E"/>
    <w:rsid w:val="004E1329"/>
    <w:rsid w:val="004E1656"/>
    <w:rsid w:val="004E1829"/>
    <w:rsid w:val="004E1C0F"/>
    <w:rsid w:val="004E2007"/>
    <w:rsid w:val="004E23B1"/>
    <w:rsid w:val="004E2AA6"/>
    <w:rsid w:val="004E2BF3"/>
    <w:rsid w:val="004E3016"/>
    <w:rsid w:val="004E4460"/>
    <w:rsid w:val="004E4630"/>
    <w:rsid w:val="004E5671"/>
    <w:rsid w:val="004E5708"/>
    <w:rsid w:val="004E5740"/>
    <w:rsid w:val="004E6888"/>
    <w:rsid w:val="004E6DE1"/>
    <w:rsid w:val="004E6E77"/>
    <w:rsid w:val="004E6EFA"/>
    <w:rsid w:val="004E768E"/>
    <w:rsid w:val="004E76E2"/>
    <w:rsid w:val="004E7B8E"/>
    <w:rsid w:val="004E7C7D"/>
    <w:rsid w:val="004E7CEB"/>
    <w:rsid w:val="004E7D88"/>
    <w:rsid w:val="004E7E53"/>
    <w:rsid w:val="004F04EB"/>
    <w:rsid w:val="004F0545"/>
    <w:rsid w:val="004F0A16"/>
    <w:rsid w:val="004F0A5C"/>
    <w:rsid w:val="004F0BDE"/>
    <w:rsid w:val="004F0C72"/>
    <w:rsid w:val="004F0C8E"/>
    <w:rsid w:val="004F121F"/>
    <w:rsid w:val="004F13C6"/>
    <w:rsid w:val="004F16FE"/>
    <w:rsid w:val="004F1957"/>
    <w:rsid w:val="004F19AD"/>
    <w:rsid w:val="004F1CA0"/>
    <w:rsid w:val="004F1D3B"/>
    <w:rsid w:val="004F28CD"/>
    <w:rsid w:val="004F2D9C"/>
    <w:rsid w:val="004F30C8"/>
    <w:rsid w:val="004F3D09"/>
    <w:rsid w:val="004F3D17"/>
    <w:rsid w:val="004F3FF7"/>
    <w:rsid w:val="004F4875"/>
    <w:rsid w:val="004F4D77"/>
    <w:rsid w:val="004F5ABA"/>
    <w:rsid w:val="004F62F0"/>
    <w:rsid w:val="004F63C8"/>
    <w:rsid w:val="004F6DB5"/>
    <w:rsid w:val="004F7015"/>
    <w:rsid w:val="004F777E"/>
    <w:rsid w:val="004F78CB"/>
    <w:rsid w:val="00500312"/>
    <w:rsid w:val="0050043B"/>
    <w:rsid w:val="0050067F"/>
    <w:rsid w:val="00501170"/>
    <w:rsid w:val="005012AE"/>
    <w:rsid w:val="00501537"/>
    <w:rsid w:val="0050168B"/>
    <w:rsid w:val="00501A2D"/>
    <w:rsid w:val="00501BC5"/>
    <w:rsid w:val="00502399"/>
    <w:rsid w:val="00502600"/>
    <w:rsid w:val="00502926"/>
    <w:rsid w:val="005029C9"/>
    <w:rsid w:val="00503057"/>
    <w:rsid w:val="00503F7F"/>
    <w:rsid w:val="0050443E"/>
    <w:rsid w:val="00504512"/>
    <w:rsid w:val="0050484F"/>
    <w:rsid w:val="00504C9B"/>
    <w:rsid w:val="00505175"/>
    <w:rsid w:val="0050527B"/>
    <w:rsid w:val="005056E5"/>
    <w:rsid w:val="00505AD2"/>
    <w:rsid w:val="00505E0E"/>
    <w:rsid w:val="00506086"/>
    <w:rsid w:val="00506765"/>
    <w:rsid w:val="00506A6C"/>
    <w:rsid w:val="00507068"/>
    <w:rsid w:val="0050716D"/>
    <w:rsid w:val="00507304"/>
    <w:rsid w:val="00507390"/>
    <w:rsid w:val="005073DF"/>
    <w:rsid w:val="00507B05"/>
    <w:rsid w:val="0051052F"/>
    <w:rsid w:val="00510606"/>
    <w:rsid w:val="0051093C"/>
    <w:rsid w:val="00510C35"/>
    <w:rsid w:val="00511013"/>
    <w:rsid w:val="0051110A"/>
    <w:rsid w:val="00511204"/>
    <w:rsid w:val="00511275"/>
    <w:rsid w:val="0051147E"/>
    <w:rsid w:val="0051149F"/>
    <w:rsid w:val="005114A7"/>
    <w:rsid w:val="0051182F"/>
    <w:rsid w:val="00511A0B"/>
    <w:rsid w:val="00511BF2"/>
    <w:rsid w:val="0051211A"/>
    <w:rsid w:val="0051266E"/>
    <w:rsid w:val="005128B0"/>
    <w:rsid w:val="00512991"/>
    <w:rsid w:val="00512C7B"/>
    <w:rsid w:val="005130FA"/>
    <w:rsid w:val="0051334D"/>
    <w:rsid w:val="00513E20"/>
    <w:rsid w:val="00513F2D"/>
    <w:rsid w:val="00514FB4"/>
    <w:rsid w:val="00515BF7"/>
    <w:rsid w:val="00515FE0"/>
    <w:rsid w:val="00516232"/>
    <w:rsid w:val="00516567"/>
    <w:rsid w:val="00516580"/>
    <w:rsid w:val="00516A13"/>
    <w:rsid w:val="00516B33"/>
    <w:rsid w:val="005171E1"/>
    <w:rsid w:val="0051745B"/>
    <w:rsid w:val="0051766A"/>
    <w:rsid w:val="00517853"/>
    <w:rsid w:val="0052002A"/>
    <w:rsid w:val="005203C2"/>
    <w:rsid w:val="0052090F"/>
    <w:rsid w:val="00520F5A"/>
    <w:rsid w:val="0052183D"/>
    <w:rsid w:val="00521987"/>
    <w:rsid w:val="00521A65"/>
    <w:rsid w:val="005224F6"/>
    <w:rsid w:val="00522A0B"/>
    <w:rsid w:val="00522B4D"/>
    <w:rsid w:val="00522D78"/>
    <w:rsid w:val="00522FEF"/>
    <w:rsid w:val="005235B8"/>
    <w:rsid w:val="005239DF"/>
    <w:rsid w:val="005240B8"/>
    <w:rsid w:val="005241B4"/>
    <w:rsid w:val="0052431A"/>
    <w:rsid w:val="005244A7"/>
    <w:rsid w:val="00524E65"/>
    <w:rsid w:val="00524FF0"/>
    <w:rsid w:val="00525032"/>
    <w:rsid w:val="005251A1"/>
    <w:rsid w:val="005257E0"/>
    <w:rsid w:val="00525F68"/>
    <w:rsid w:val="005260BA"/>
    <w:rsid w:val="00526111"/>
    <w:rsid w:val="00526931"/>
    <w:rsid w:val="00526FA1"/>
    <w:rsid w:val="0052711A"/>
    <w:rsid w:val="00527254"/>
    <w:rsid w:val="00527B7A"/>
    <w:rsid w:val="005307E0"/>
    <w:rsid w:val="00530A49"/>
    <w:rsid w:val="0053143F"/>
    <w:rsid w:val="005316C2"/>
    <w:rsid w:val="00531A5C"/>
    <w:rsid w:val="00531E75"/>
    <w:rsid w:val="00532030"/>
    <w:rsid w:val="005323D9"/>
    <w:rsid w:val="00532AC9"/>
    <w:rsid w:val="00532AEE"/>
    <w:rsid w:val="00532E09"/>
    <w:rsid w:val="00532F9A"/>
    <w:rsid w:val="00533904"/>
    <w:rsid w:val="00533928"/>
    <w:rsid w:val="00534139"/>
    <w:rsid w:val="00534550"/>
    <w:rsid w:val="00535C03"/>
    <w:rsid w:val="00535E00"/>
    <w:rsid w:val="005360C1"/>
    <w:rsid w:val="00536BA0"/>
    <w:rsid w:val="0053764E"/>
    <w:rsid w:val="00537659"/>
    <w:rsid w:val="0053784B"/>
    <w:rsid w:val="00537B36"/>
    <w:rsid w:val="00537F8E"/>
    <w:rsid w:val="005401D3"/>
    <w:rsid w:val="00540649"/>
    <w:rsid w:val="00540663"/>
    <w:rsid w:val="00540A8F"/>
    <w:rsid w:val="00540D4E"/>
    <w:rsid w:val="005412DF"/>
    <w:rsid w:val="005417D9"/>
    <w:rsid w:val="00541975"/>
    <w:rsid w:val="00542B95"/>
    <w:rsid w:val="00542EBF"/>
    <w:rsid w:val="0054348B"/>
    <w:rsid w:val="005434DF"/>
    <w:rsid w:val="00543A18"/>
    <w:rsid w:val="00543A80"/>
    <w:rsid w:val="00543E22"/>
    <w:rsid w:val="0054419F"/>
    <w:rsid w:val="005441D7"/>
    <w:rsid w:val="005447D2"/>
    <w:rsid w:val="005448DD"/>
    <w:rsid w:val="00545744"/>
    <w:rsid w:val="0054579B"/>
    <w:rsid w:val="00545C27"/>
    <w:rsid w:val="005461E9"/>
    <w:rsid w:val="00546832"/>
    <w:rsid w:val="0054694E"/>
    <w:rsid w:val="00546B4B"/>
    <w:rsid w:val="00546B61"/>
    <w:rsid w:val="0054731D"/>
    <w:rsid w:val="0054779C"/>
    <w:rsid w:val="00547E78"/>
    <w:rsid w:val="00550AEA"/>
    <w:rsid w:val="00550C65"/>
    <w:rsid w:val="005512F3"/>
    <w:rsid w:val="00551D94"/>
    <w:rsid w:val="00551E54"/>
    <w:rsid w:val="0055202B"/>
    <w:rsid w:val="0055219E"/>
    <w:rsid w:val="0055251D"/>
    <w:rsid w:val="0055339F"/>
    <w:rsid w:val="00553CCE"/>
    <w:rsid w:val="00554696"/>
    <w:rsid w:val="00554A3C"/>
    <w:rsid w:val="005551E3"/>
    <w:rsid w:val="005553A2"/>
    <w:rsid w:val="0055555B"/>
    <w:rsid w:val="00555561"/>
    <w:rsid w:val="00555713"/>
    <w:rsid w:val="00555800"/>
    <w:rsid w:val="0055658D"/>
    <w:rsid w:val="00556BDD"/>
    <w:rsid w:val="00556BFB"/>
    <w:rsid w:val="00557A5E"/>
    <w:rsid w:val="00557D8D"/>
    <w:rsid w:val="00557F3B"/>
    <w:rsid w:val="00560064"/>
    <w:rsid w:val="00560165"/>
    <w:rsid w:val="00560559"/>
    <w:rsid w:val="00560593"/>
    <w:rsid w:val="00560871"/>
    <w:rsid w:val="00560A81"/>
    <w:rsid w:val="0056177D"/>
    <w:rsid w:val="005617C3"/>
    <w:rsid w:val="0056189A"/>
    <w:rsid w:val="00562030"/>
    <w:rsid w:val="0056212F"/>
    <w:rsid w:val="00562B56"/>
    <w:rsid w:val="00563C92"/>
    <w:rsid w:val="00563EBD"/>
    <w:rsid w:val="00564063"/>
    <w:rsid w:val="00564990"/>
    <w:rsid w:val="00564BD5"/>
    <w:rsid w:val="005652AD"/>
    <w:rsid w:val="0056572F"/>
    <w:rsid w:val="00566141"/>
    <w:rsid w:val="00567038"/>
    <w:rsid w:val="00567761"/>
    <w:rsid w:val="00567E23"/>
    <w:rsid w:val="00567F21"/>
    <w:rsid w:val="00567FEB"/>
    <w:rsid w:val="0057020B"/>
    <w:rsid w:val="005704BA"/>
    <w:rsid w:val="00570CC2"/>
    <w:rsid w:val="00570F06"/>
    <w:rsid w:val="0057138D"/>
    <w:rsid w:val="00571539"/>
    <w:rsid w:val="00571C3B"/>
    <w:rsid w:val="005721EC"/>
    <w:rsid w:val="005725BE"/>
    <w:rsid w:val="00572610"/>
    <w:rsid w:val="00572A89"/>
    <w:rsid w:val="00572EA4"/>
    <w:rsid w:val="005737EF"/>
    <w:rsid w:val="0057411E"/>
    <w:rsid w:val="00574155"/>
    <w:rsid w:val="005741D5"/>
    <w:rsid w:val="00574DA9"/>
    <w:rsid w:val="005750D9"/>
    <w:rsid w:val="00575250"/>
    <w:rsid w:val="0057561B"/>
    <w:rsid w:val="00575775"/>
    <w:rsid w:val="00575A57"/>
    <w:rsid w:val="00575F3C"/>
    <w:rsid w:val="00575FC4"/>
    <w:rsid w:val="005760DF"/>
    <w:rsid w:val="005766D0"/>
    <w:rsid w:val="0057686C"/>
    <w:rsid w:val="00576A3F"/>
    <w:rsid w:val="0057720B"/>
    <w:rsid w:val="005772CA"/>
    <w:rsid w:val="00577370"/>
    <w:rsid w:val="00577A60"/>
    <w:rsid w:val="00580F09"/>
    <w:rsid w:val="00581000"/>
    <w:rsid w:val="0058117F"/>
    <w:rsid w:val="00581472"/>
    <w:rsid w:val="0058164C"/>
    <w:rsid w:val="00581C49"/>
    <w:rsid w:val="005820F5"/>
    <w:rsid w:val="00582206"/>
    <w:rsid w:val="0058227B"/>
    <w:rsid w:val="00582C6A"/>
    <w:rsid w:val="00582FB4"/>
    <w:rsid w:val="00583363"/>
    <w:rsid w:val="005833B5"/>
    <w:rsid w:val="005834B9"/>
    <w:rsid w:val="005835F6"/>
    <w:rsid w:val="005837BF"/>
    <w:rsid w:val="00584114"/>
    <w:rsid w:val="005846F3"/>
    <w:rsid w:val="00585D0C"/>
    <w:rsid w:val="00585D5F"/>
    <w:rsid w:val="0058678D"/>
    <w:rsid w:val="0058699F"/>
    <w:rsid w:val="00586ED1"/>
    <w:rsid w:val="005874DD"/>
    <w:rsid w:val="0058763D"/>
    <w:rsid w:val="005876D2"/>
    <w:rsid w:val="005878B7"/>
    <w:rsid w:val="005878E2"/>
    <w:rsid w:val="00587C4F"/>
    <w:rsid w:val="00587C81"/>
    <w:rsid w:val="00590C58"/>
    <w:rsid w:val="00590ED2"/>
    <w:rsid w:val="00591210"/>
    <w:rsid w:val="00591488"/>
    <w:rsid w:val="00592650"/>
    <w:rsid w:val="00592AFE"/>
    <w:rsid w:val="00592C63"/>
    <w:rsid w:val="00592CDF"/>
    <w:rsid w:val="00592D9F"/>
    <w:rsid w:val="00592E19"/>
    <w:rsid w:val="005935D1"/>
    <w:rsid w:val="0059407C"/>
    <w:rsid w:val="00594C04"/>
    <w:rsid w:val="00594D1D"/>
    <w:rsid w:val="00595168"/>
    <w:rsid w:val="00595299"/>
    <w:rsid w:val="00595474"/>
    <w:rsid w:val="00595AB5"/>
    <w:rsid w:val="00595AD6"/>
    <w:rsid w:val="0059609A"/>
    <w:rsid w:val="00596A2E"/>
    <w:rsid w:val="0059771C"/>
    <w:rsid w:val="00597D55"/>
    <w:rsid w:val="00597F2A"/>
    <w:rsid w:val="00597F73"/>
    <w:rsid w:val="005A037C"/>
    <w:rsid w:val="005A05CA"/>
    <w:rsid w:val="005A05EE"/>
    <w:rsid w:val="005A0A63"/>
    <w:rsid w:val="005A0B84"/>
    <w:rsid w:val="005A0ED0"/>
    <w:rsid w:val="005A0FC3"/>
    <w:rsid w:val="005A156B"/>
    <w:rsid w:val="005A237C"/>
    <w:rsid w:val="005A2781"/>
    <w:rsid w:val="005A313D"/>
    <w:rsid w:val="005A31A6"/>
    <w:rsid w:val="005A3277"/>
    <w:rsid w:val="005A37B2"/>
    <w:rsid w:val="005A441D"/>
    <w:rsid w:val="005A4A91"/>
    <w:rsid w:val="005A4B11"/>
    <w:rsid w:val="005A5939"/>
    <w:rsid w:val="005A5BB2"/>
    <w:rsid w:val="005A5C74"/>
    <w:rsid w:val="005A5D00"/>
    <w:rsid w:val="005A630C"/>
    <w:rsid w:val="005A6BD5"/>
    <w:rsid w:val="005A730A"/>
    <w:rsid w:val="005A74C1"/>
    <w:rsid w:val="005A7901"/>
    <w:rsid w:val="005A7A5B"/>
    <w:rsid w:val="005A7A89"/>
    <w:rsid w:val="005B041E"/>
    <w:rsid w:val="005B094B"/>
    <w:rsid w:val="005B097B"/>
    <w:rsid w:val="005B0CF3"/>
    <w:rsid w:val="005B1018"/>
    <w:rsid w:val="005B17A2"/>
    <w:rsid w:val="005B1A32"/>
    <w:rsid w:val="005B1E7C"/>
    <w:rsid w:val="005B1FA7"/>
    <w:rsid w:val="005B2D6E"/>
    <w:rsid w:val="005B2D91"/>
    <w:rsid w:val="005B35C8"/>
    <w:rsid w:val="005B3663"/>
    <w:rsid w:val="005B36E2"/>
    <w:rsid w:val="005B3D94"/>
    <w:rsid w:val="005B3F08"/>
    <w:rsid w:val="005B4717"/>
    <w:rsid w:val="005B4795"/>
    <w:rsid w:val="005B4D26"/>
    <w:rsid w:val="005B4F50"/>
    <w:rsid w:val="005B512B"/>
    <w:rsid w:val="005B5193"/>
    <w:rsid w:val="005B5816"/>
    <w:rsid w:val="005B5CDA"/>
    <w:rsid w:val="005B5E36"/>
    <w:rsid w:val="005B5E42"/>
    <w:rsid w:val="005B6351"/>
    <w:rsid w:val="005B68B2"/>
    <w:rsid w:val="005B69F0"/>
    <w:rsid w:val="005B6B36"/>
    <w:rsid w:val="005B6C0F"/>
    <w:rsid w:val="005B6CB7"/>
    <w:rsid w:val="005B72B5"/>
    <w:rsid w:val="005B7430"/>
    <w:rsid w:val="005B75B6"/>
    <w:rsid w:val="005B7619"/>
    <w:rsid w:val="005B7B22"/>
    <w:rsid w:val="005B7E0D"/>
    <w:rsid w:val="005B7E77"/>
    <w:rsid w:val="005C0ACA"/>
    <w:rsid w:val="005C1629"/>
    <w:rsid w:val="005C16EB"/>
    <w:rsid w:val="005C1B5B"/>
    <w:rsid w:val="005C2FD5"/>
    <w:rsid w:val="005C3270"/>
    <w:rsid w:val="005C34C0"/>
    <w:rsid w:val="005C400B"/>
    <w:rsid w:val="005C401E"/>
    <w:rsid w:val="005C4182"/>
    <w:rsid w:val="005C45D8"/>
    <w:rsid w:val="005C46D2"/>
    <w:rsid w:val="005C48C6"/>
    <w:rsid w:val="005C4BF2"/>
    <w:rsid w:val="005C5536"/>
    <w:rsid w:val="005C5DAA"/>
    <w:rsid w:val="005C639B"/>
    <w:rsid w:val="005C6A0D"/>
    <w:rsid w:val="005C6D79"/>
    <w:rsid w:val="005C6F55"/>
    <w:rsid w:val="005C70AA"/>
    <w:rsid w:val="005C70DA"/>
    <w:rsid w:val="005C7562"/>
    <w:rsid w:val="005C7696"/>
    <w:rsid w:val="005C7895"/>
    <w:rsid w:val="005C791E"/>
    <w:rsid w:val="005C7D8A"/>
    <w:rsid w:val="005D062C"/>
    <w:rsid w:val="005D0951"/>
    <w:rsid w:val="005D0EFD"/>
    <w:rsid w:val="005D23D9"/>
    <w:rsid w:val="005D2720"/>
    <w:rsid w:val="005D3B02"/>
    <w:rsid w:val="005D3DCA"/>
    <w:rsid w:val="005D4FEE"/>
    <w:rsid w:val="005D53BA"/>
    <w:rsid w:val="005D566C"/>
    <w:rsid w:val="005D5CF0"/>
    <w:rsid w:val="005D60B4"/>
    <w:rsid w:val="005D618B"/>
    <w:rsid w:val="005D62D4"/>
    <w:rsid w:val="005D6B9C"/>
    <w:rsid w:val="005D6C40"/>
    <w:rsid w:val="005D6C84"/>
    <w:rsid w:val="005D6D46"/>
    <w:rsid w:val="005D6ED1"/>
    <w:rsid w:val="005D73B4"/>
    <w:rsid w:val="005D7687"/>
    <w:rsid w:val="005D76C1"/>
    <w:rsid w:val="005D7EE3"/>
    <w:rsid w:val="005E060A"/>
    <w:rsid w:val="005E1338"/>
    <w:rsid w:val="005E13A7"/>
    <w:rsid w:val="005E14D4"/>
    <w:rsid w:val="005E14E6"/>
    <w:rsid w:val="005E15BE"/>
    <w:rsid w:val="005E1899"/>
    <w:rsid w:val="005E1E61"/>
    <w:rsid w:val="005E1E98"/>
    <w:rsid w:val="005E1FC5"/>
    <w:rsid w:val="005E235C"/>
    <w:rsid w:val="005E27E5"/>
    <w:rsid w:val="005E2EA2"/>
    <w:rsid w:val="005E2F57"/>
    <w:rsid w:val="005E3A95"/>
    <w:rsid w:val="005E3C55"/>
    <w:rsid w:val="005E3DA8"/>
    <w:rsid w:val="005E410C"/>
    <w:rsid w:val="005E4838"/>
    <w:rsid w:val="005E4B9A"/>
    <w:rsid w:val="005E4BCB"/>
    <w:rsid w:val="005E4CB8"/>
    <w:rsid w:val="005E4E6D"/>
    <w:rsid w:val="005E6477"/>
    <w:rsid w:val="005E6CA5"/>
    <w:rsid w:val="005E70D4"/>
    <w:rsid w:val="005E7663"/>
    <w:rsid w:val="005E7821"/>
    <w:rsid w:val="005E7910"/>
    <w:rsid w:val="005E7DBC"/>
    <w:rsid w:val="005F0321"/>
    <w:rsid w:val="005F05B5"/>
    <w:rsid w:val="005F0F44"/>
    <w:rsid w:val="005F15C7"/>
    <w:rsid w:val="005F1918"/>
    <w:rsid w:val="005F19E9"/>
    <w:rsid w:val="005F2072"/>
    <w:rsid w:val="005F20DB"/>
    <w:rsid w:val="005F2549"/>
    <w:rsid w:val="005F278B"/>
    <w:rsid w:val="005F2B79"/>
    <w:rsid w:val="005F2D50"/>
    <w:rsid w:val="005F2E17"/>
    <w:rsid w:val="005F331E"/>
    <w:rsid w:val="005F3385"/>
    <w:rsid w:val="005F3C05"/>
    <w:rsid w:val="005F3C12"/>
    <w:rsid w:val="005F4B78"/>
    <w:rsid w:val="005F4E44"/>
    <w:rsid w:val="005F4E95"/>
    <w:rsid w:val="005F56A1"/>
    <w:rsid w:val="005F5922"/>
    <w:rsid w:val="005F5EA7"/>
    <w:rsid w:val="005F6230"/>
    <w:rsid w:val="005F6490"/>
    <w:rsid w:val="005F67C0"/>
    <w:rsid w:val="005F6C2D"/>
    <w:rsid w:val="005F78C7"/>
    <w:rsid w:val="005F7982"/>
    <w:rsid w:val="005F7A3D"/>
    <w:rsid w:val="005F7D8F"/>
    <w:rsid w:val="005F7D91"/>
    <w:rsid w:val="005F7E4F"/>
    <w:rsid w:val="0060031A"/>
    <w:rsid w:val="006004EB"/>
    <w:rsid w:val="00600F8F"/>
    <w:rsid w:val="006014BD"/>
    <w:rsid w:val="006015BA"/>
    <w:rsid w:val="00601DE5"/>
    <w:rsid w:val="006022EF"/>
    <w:rsid w:val="00602402"/>
    <w:rsid w:val="00602E40"/>
    <w:rsid w:val="00602E81"/>
    <w:rsid w:val="0060317F"/>
    <w:rsid w:val="00603573"/>
    <w:rsid w:val="006038D7"/>
    <w:rsid w:val="006039BB"/>
    <w:rsid w:val="00604228"/>
    <w:rsid w:val="006045F1"/>
    <w:rsid w:val="00604620"/>
    <w:rsid w:val="00604F10"/>
    <w:rsid w:val="0060563C"/>
    <w:rsid w:val="00605E37"/>
    <w:rsid w:val="00606C2E"/>
    <w:rsid w:val="00607102"/>
    <w:rsid w:val="0060751F"/>
    <w:rsid w:val="006075C4"/>
    <w:rsid w:val="00607765"/>
    <w:rsid w:val="00610081"/>
    <w:rsid w:val="00610484"/>
    <w:rsid w:val="00611145"/>
    <w:rsid w:val="0061161B"/>
    <w:rsid w:val="006116DD"/>
    <w:rsid w:val="0061185E"/>
    <w:rsid w:val="006118EE"/>
    <w:rsid w:val="006119A8"/>
    <w:rsid w:val="00611CA1"/>
    <w:rsid w:val="0061250D"/>
    <w:rsid w:val="006125B2"/>
    <w:rsid w:val="00613387"/>
    <w:rsid w:val="00613DCF"/>
    <w:rsid w:val="00613DD8"/>
    <w:rsid w:val="00613E46"/>
    <w:rsid w:val="00613FE9"/>
    <w:rsid w:val="006144E3"/>
    <w:rsid w:val="006145FC"/>
    <w:rsid w:val="00614EB6"/>
    <w:rsid w:val="006153C3"/>
    <w:rsid w:val="00615946"/>
    <w:rsid w:val="00615CFF"/>
    <w:rsid w:val="00615E31"/>
    <w:rsid w:val="0061635D"/>
    <w:rsid w:val="006164DD"/>
    <w:rsid w:val="0061655A"/>
    <w:rsid w:val="00616E49"/>
    <w:rsid w:val="00617797"/>
    <w:rsid w:val="00617B5B"/>
    <w:rsid w:val="0062015B"/>
    <w:rsid w:val="006202FF"/>
    <w:rsid w:val="006204D5"/>
    <w:rsid w:val="0062054E"/>
    <w:rsid w:val="00620E52"/>
    <w:rsid w:val="00620EF7"/>
    <w:rsid w:val="006221C3"/>
    <w:rsid w:val="0062270F"/>
    <w:rsid w:val="00623850"/>
    <w:rsid w:val="006239BF"/>
    <w:rsid w:val="00623CE2"/>
    <w:rsid w:val="006240B8"/>
    <w:rsid w:val="006240D7"/>
    <w:rsid w:val="006243C2"/>
    <w:rsid w:val="0062444E"/>
    <w:rsid w:val="0062493B"/>
    <w:rsid w:val="0062510F"/>
    <w:rsid w:val="006254FA"/>
    <w:rsid w:val="006259C0"/>
    <w:rsid w:val="00626796"/>
    <w:rsid w:val="006275CB"/>
    <w:rsid w:val="00627720"/>
    <w:rsid w:val="00627C66"/>
    <w:rsid w:val="00627D16"/>
    <w:rsid w:val="00627F5F"/>
    <w:rsid w:val="006300EA"/>
    <w:rsid w:val="006309DA"/>
    <w:rsid w:val="00631050"/>
    <w:rsid w:val="006312C5"/>
    <w:rsid w:val="00631533"/>
    <w:rsid w:val="00631A36"/>
    <w:rsid w:val="006320A1"/>
    <w:rsid w:val="006320E5"/>
    <w:rsid w:val="00632175"/>
    <w:rsid w:val="0063240D"/>
    <w:rsid w:val="0063289E"/>
    <w:rsid w:val="00633809"/>
    <w:rsid w:val="00633998"/>
    <w:rsid w:val="00633F19"/>
    <w:rsid w:val="00633F30"/>
    <w:rsid w:val="0063420A"/>
    <w:rsid w:val="00634234"/>
    <w:rsid w:val="00634574"/>
    <w:rsid w:val="006345A3"/>
    <w:rsid w:val="00634798"/>
    <w:rsid w:val="00634A33"/>
    <w:rsid w:val="00635148"/>
    <w:rsid w:val="00635A72"/>
    <w:rsid w:val="00635BE4"/>
    <w:rsid w:val="00635E77"/>
    <w:rsid w:val="00636161"/>
    <w:rsid w:val="00636463"/>
    <w:rsid w:val="006364B1"/>
    <w:rsid w:val="0063655D"/>
    <w:rsid w:val="006365B3"/>
    <w:rsid w:val="00636CD8"/>
    <w:rsid w:val="00636FA1"/>
    <w:rsid w:val="0063705D"/>
    <w:rsid w:val="0064032A"/>
    <w:rsid w:val="00640557"/>
    <w:rsid w:val="00640589"/>
    <w:rsid w:val="0064060D"/>
    <w:rsid w:val="006406C9"/>
    <w:rsid w:val="00640E1B"/>
    <w:rsid w:val="00641CD6"/>
    <w:rsid w:val="00642299"/>
    <w:rsid w:val="006426D5"/>
    <w:rsid w:val="00642E16"/>
    <w:rsid w:val="00642E8C"/>
    <w:rsid w:val="00642EF4"/>
    <w:rsid w:val="00643A89"/>
    <w:rsid w:val="006442DC"/>
    <w:rsid w:val="006444A6"/>
    <w:rsid w:val="0064482E"/>
    <w:rsid w:val="00644AC4"/>
    <w:rsid w:val="00644E7D"/>
    <w:rsid w:val="00645A02"/>
    <w:rsid w:val="00645B4A"/>
    <w:rsid w:val="00646490"/>
    <w:rsid w:val="00646ED3"/>
    <w:rsid w:val="006470C9"/>
    <w:rsid w:val="006471CC"/>
    <w:rsid w:val="006476AE"/>
    <w:rsid w:val="006478B1"/>
    <w:rsid w:val="006479D6"/>
    <w:rsid w:val="00647A00"/>
    <w:rsid w:val="00650246"/>
    <w:rsid w:val="006504A3"/>
    <w:rsid w:val="006511DB"/>
    <w:rsid w:val="00651CCF"/>
    <w:rsid w:val="00652258"/>
    <w:rsid w:val="00652F09"/>
    <w:rsid w:val="0065302C"/>
    <w:rsid w:val="006530A9"/>
    <w:rsid w:val="0065318F"/>
    <w:rsid w:val="006534B9"/>
    <w:rsid w:val="00653588"/>
    <w:rsid w:val="00653688"/>
    <w:rsid w:val="0065395C"/>
    <w:rsid w:val="00654708"/>
    <w:rsid w:val="00654798"/>
    <w:rsid w:val="00654BCF"/>
    <w:rsid w:val="00654DE8"/>
    <w:rsid w:val="0065612A"/>
    <w:rsid w:val="0065697D"/>
    <w:rsid w:val="006572D6"/>
    <w:rsid w:val="0065779A"/>
    <w:rsid w:val="00657D96"/>
    <w:rsid w:val="00657EA6"/>
    <w:rsid w:val="00660222"/>
    <w:rsid w:val="00661496"/>
    <w:rsid w:val="0066192E"/>
    <w:rsid w:val="00661A1E"/>
    <w:rsid w:val="00662064"/>
    <w:rsid w:val="006628CC"/>
    <w:rsid w:val="006629E1"/>
    <w:rsid w:val="00662A5C"/>
    <w:rsid w:val="00662AF9"/>
    <w:rsid w:val="006633FB"/>
    <w:rsid w:val="00663882"/>
    <w:rsid w:val="00663A4A"/>
    <w:rsid w:val="00663CEB"/>
    <w:rsid w:val="00663D7B"/>
    <w:rsid w:val="006646B4"/>
    <w:rsid w:val="006646DA"/>
    <w:rsid w:val="00664E2D"/>
    <w:rsid w:val="0066525C"/>
    <w:rsid w:val="006652E4"/>
    <w:rsid w:val="0066568F"/>
    <w:rsid w:val="00665A63"/>
    <w:rsid w:val="00665A9C"/>
    <w:rsid w:val="00665AE5"/>
    <w:rsid w:val="00665B75"/>
    <w:rsid w:val="00665E86"/>
    <w:rsid w:val="006662EF"/>
    <w:rsid w:val="00666508"/>
    <w:rsid w:val="00666856"/>
    <w:rsid w:val="006669E3"/>
    <w:rsid w:val="00666C9E"/>
    <w:rsid w:val="00667317"/>
    <w:rsid w:val="00667B01"/>
    <w:rsid w:val="00670663"/>
    <w:rsid w:val="0067089B"/>
    <w:rsid w:val="00670A81"/>
    <w:rsid w:val="00670C05"/>
    <w:rsid w:val="00670C2D"/>
    <w:rsid w:val="00670E6E"/>
    <w:rsid w:val="006710D6"/>
    <w:rsid w:val="00671430"/>
    <w:rsid w:val="00671605"/>
    <w:rsid w:val="006718FA"/>
    <w:rsid w:val="00671C97"/>
    <w:rsid w:val="00671F3D"/>
    <w:rsid w:val="00672922"/>
    <w:rsid w:val="00672A6D"/>
    <w:rsid w:val="00673A4B"/>
    <w:rsid w:val="00673ACE"/>
    <w:rsid w:val="00674340"/>
    <w:rsid w:val="00674796"/>
    <w:rsid w:val="00674D27"/>
    <w:rsid w:val="0067589C"/>
    <w:rsid w:val="006765B9"/>
    <w:rsid w:val="00676998"/>
    <w:rsid w:val="00676C78"/>
    <w:rsid w:val="00677223"/>
    <w:rsid w:val="00677263"/>
    <w:rsid w:val="0067729E"/>
    <w:rsid w:val="0067751E"/>
    <w:rsid w:val="00677E19"/>
    <w:rsid w:val="0068068F"/>
    <w:rsid w:val="006809DC"/>
    <w:rsid w:val="00680AF5"/>
    <w:rsid w:val="00680C48"/>
    <w:rsid w:val="00680D04"/>
    <w:rsid w:val="006812F6"/>
    <w:rsid w:val="00681319"/>
    <w:rsid w:val="00681AC2"/>
    <w:rsid w:val="00681E86"/>
    <w:rsid w:val="00681E97"/>
    <w:rsid w:val="00682378"/>
    <w:rsid w:val="00682416"/>
    <w:rsid w:val="006828D0"/>
    <w:rsid w:val="006832A4"/>
    <w:rsid w:val="00683393"/>
    <w:rsid w:val="00683C3B"/>
    <w:rsid w:val="006843CF"/>
    <w:rsid w:val="0068457B"/>
    <w:rsid w:val="00684944"/>
    <w:rsid w:val="006849B6"/>
    <w:rsid w:val="00684AB8"/>
    <w:rsid w:val="00684DD8"/>
    <w:rsid w:val="006867F0"/>
    <w:rsid w:val="00686FF9"/>
    <w:rsid w:val="00687756"/>
    <w:rsid w:val="00687BA8"/>
    <w:rsid w:val="0069070B"/>
    <w:rsid w:val="00690946"/>
    <w:rsid w:val="00690F0D"/>
    <w:rsid w:val="00691178"/>
    <w:rsid w:val="006914CB"/>
    <w:rsid w:val="00691E47"/>
    <w:rsid w:val="00691EFE"/>
    <w:rsid w:val="006925BE"/>
    <w:rsid w:val="006925E6"/>
    <w:rsid w:val="006926EE"/>
    <w:rsid w:val="00692B60"/>
    <w:rsid w:val="0069325F"/>
    <w:rsid w:val="00693FD3"/>
    <w:rsid w:val="006948D6"/>
    <w:rsid w:val="00694993"/>
    <w:rsid w:val="00694DFD"/>
    <w:rsid w:val="00694F27"/>
    <w:rsid w:val="00694F88"/>
    <w:rsid w:val="00695C0B"/>
    <w:rsid w:val="00695F82"/>
    <w:rsid w:val="0069602E"/>
    <w:rsid w:val="006964D3"/>
    <w:rsid w:val="00696D0A"/>
    <w:rsid w:val="0069702F"/>
    <w:rsid w:val="00697032"/>
    <w:rsid w:val="00697480"/>
    <w:rsid w:val="006975C0"/>
    <w:rsid w:val="00697CCC"/>
    <w:rsid w:val="00697DBC"/>
    <w:rsid w:val="006A0028"/>
    <w:rsid w:val="006A034C"/>
    <w:rsid w:val="006A0F41"/>
    <w:rsid w:val="006A1072"/>
    <w:rsid w:val="006A1A83"/>
    <w:rsid w:val="006A1C71"/>
    <w:rsid w:val="006A2004"/>
    <w:rsid w:val="006A3044"/>
    <w:rsid w:val="006A31EF"/>
    <w:rsid w:val="006A3280"/>
    <w:rsid w:val="006A35ED"/>
    <w:rsid w:val="006A36D2"/>
    <w:rsid w:val="006A37B2"/>
    <w:rsid w:val="006A3CB3"/>
    <w:rsid w:val="006A3F12"/>
    <w:rsid w:val="006A410A"/>
    <w:rsid w:val="006A42DF"/>
    <w:rsid w:val="006A4719"/>
    <w:rsid w:val="006A4B7B"/>
    <w:rsid w:val="006A4F3B"/>
    <w:rsid w:val="006A4F83"/>
    <w:rsid w:val="006A4FF4"/>
    <w:rsid w:val="006A507A"/>
    <w:rsid w:val="006A545C"/>
    <w:rsid w:val="006A59CA"/>
    <w:rsid w:val="006A6870"/>
    <w:rsid w:val="006A6CBF"/>
    <w:rsid w:val="006A6D05"/>
    <w:rsid w:val="006A70D3"/>
    <w:rsid w:val="006A70E9"/>
    <w:rsid w:val="006A71CA"/>
    <w:rsid w:val="006A7257"/>
    <w:rsid w:val="006A754C"/>
    <w:rsid w:val="006A7626"/>
    <w:rsid w:val="006B00C5"/>
    <w:rsid w:val="006B08D3"/>
    <w:rsid w:val="006B0DA0"/>
    <w:rsid w:val="006B12F8"/>
    <w:rsid w:val="006B18F5"/>
    <w:rsid w:val="006B2019"/>
    <w:rsid w:val="006B2101"/>
    <w:rsid w:val="006B2830"/>
    <w:rsid w:val="006B2851"/>
    <w:rsid w:val="006B28DD"/>
    <w:rsid w:val="006B2BB8"/>
    <w:rsid w:val="006B2DD0"/>
    <w:rsid w:val="006B33B1"/>
    <w:rsid w:val="006B34EC"/>
    <w:rsid w:val="006B3BAC"/>
    <w:rsid w:val="006B3DC0"/>
    <w:rsid w:val="006B3E7D"/>
    <w:rsid w:val="006B47EA"/>
    <w:rsid w:val="006B4C8B"/>
    <w:rsid w:val="006B4F56"/>
    <w:rsid w:val="006B5B31"/>
    <w:rsid w:val="006B5DA3"/>
    <w:rsid w:val="006B66A7"/>
    <w:rsid w:val="006B6883"/>
    <w:rsid w:val="006B69F9"/>
    <w:rsid w:val="006B6B32"/>
    <w:rsid w:val="006B6B7B"/>
    <w:rsid w:val="006B6B90"/>
    <w:rsid w:val="006B6BB6"/>
    <w:rsid w:val="006B6DD1"/>
    <w:rsid w:val="006B7680"/>
    <w:rsid w:val="006B78A6"/>
    <w:rsid w:val="006B7D92"/>
    <w:rsid w:val="006C06FC"/>
    <w:rsid w:val="006C07A2"/>
    <w:rsid w:val="006C0DBF"/>
    <w:rsid w:val="006C0F85"/>
    <w:rsid w:val="006C1406"/>
    <w:rsid w:val="006C1792"/>
    <w:rsid w:val="006C19E1"/>
    <w:rsid w:val="006C2349"/>
    <w:rsid w:val="006C391A"/>
    <w:rsid w:val="006C3B1F"/>
    <w:rsid w:val="006C424A"/>
    <w:rsid w:val="006C45BF"/>
    <w:rsid w:val="006C4964"/>
    <w:rsid w:val="006C49AC"/>
    <w:rsid w:val="006C4E47"/>
    <w:rsid w:val="006C5207"/>
    <w:rsid w:val="006C52EB"/>
    <w:rsid w:val="006C5CFD"/>
    <w:rsid w:val="006C5D79"/>
    <w:rsid w:val="006C6214"/>
    <w:rsid w:val="006C683F"/>
    <w:rsid w:val="006C691E"/>
    <w:rsid w:val="006C6F24"/>
    <w:rsid w:val="006C783A"/>
    <w:rsid w:val="006C7AB7"/>
    <w:rsid w:val="006C7BF2"/>
    <w:rsid w:val="006D022B"/>
    <w:rsid w:val="006D0389"/>
    <w:rsid w:val="006D0410"/>
    <w:rsid w:val="006D0507"/>
    <w:rsid w:val="006D0917"/>
    <w:rsid w:val="006D0EF6"/>
    <w:rsid w:val="006D105B"/>
    <w:rsid w:val="006D13E0"/>
    <w:rsid w:val="006D165A"/>
    <w:rsid w:val="006D1E5A"/>
    <w:rsid w:val="006D20A0"/>
    <w:rsid w:val="006D22CE"/>
    <w:rsid w:val="006D2D3E"/>
    <w:rsid w:val="006D3AA2"/>
    <w:rsid w:val="006D437D"/>
    <w:rsid w:val="006D4D8E"/>
    <w:rsid w:val="006D4FA6"/>
    <w:rsid w:val="006D55C4"/>
    <w:rsid w:val="006D562C"/>
    <w:rsid w:val="006D57FE"/>
    <w:rsid w:val="006D5D99"/>
    <w:rsid w:val="006D6158"/>
    <w:rsid w:val="006D6ACE"/>
    <w:rsid w:val="006D6B03"/>
    <w:rsid w:val="006D70F8"/>
    <w:rsid w:val="006D788C"/>
    <w:rsid w:val="006E0D88"/>
    <w:rsid w:val="006E0F6A"/>
    <w:rsid w:val="006E137E"/>
    <w:rsid w:val="006E2300"/>
    <w:rsid w:val="006E25A2"/>
    <w:rsid w:val="006E286C"/>
    <w:rsid w:val="006E33C5"/>
    <w:rsid w:val="006E33EE"/>
    <w:rsid w:val="006E3442"/>
    <w:rsid w:val="006E3700"/>
    <w:rsid w:val="006E3B59"/>
    <w:rsid w:val="006E3F16"/>
    <w:rsid w:val="006E47C1"/>
    <w:rsid w:val="006E4A1A"/>
    <w:rsid w:val="006E4A7B"/>
    <w:rsid w:val="006E4ECC"/>
    <w:rsid w:val="006E519D"/>
    <w:rsid w:val="006E535A"/>
    <w:rsid w:val="006E556B"/>
    <w:rsid w:val="006E57ED"/>
    <w:rsid w:val="006E67C6"/>
    <w:rsid w:val="006E6B10"/>
    <w:rsid w:val="006E6D56"/>
    <w:rsid w:val="006E6F7A"/>
    <w:rsid w:val="006E711D"/>
    <w:rsid w:val="006E7303"/>
    <w:rsid w:val="006E76D5"/>
    <w:rsid w:val="006E7D35"/>
    <w:rsid w:val="006F038C"/>
    <w:rsid w:val="006F0673"/>
    <w:rsid w:val="006F06B8"/>
    <w:rsid w:val="006F0AFF"/>
    <w:rsid w:val="006F0D5E"/>
    <w:rsid w:val="006F194B"/>
    <w:rsid w:val="006F1CF1"/>
    <w:rsid w:val="006F2141"/>
    <w:rsid w:val="006F2C44"/>
    <w:rsid w:val="006F37B2"/>
    <w:rsid w:val="006F4473"/>
    <w:rsid w:val="006F49EC"/>
    <w:rsid w:val="006F4FF1"/>
    <w:rsid w:val="006F5838"/>
    <w:rsid w:val="006F59FE"/>
    <w:rsid w:val="006F5C6A"/>
    <w:rsid w:val="006F5D93"/>
    <w:rsid w:val="006F634E"/>
    <w:rsid w:val="006F6827"/>
    <w:rsid w:val="006F6946"/>
    <w:rsid w:val="006F6A63"/>
    <w:rsid w:val="006F7117"/>
    <w:rsid w:val="006F73E2"/>
    <w:rsid w:val="0070016D"/>
    <w:rsid w:val="007001D5"/>
    <w:rsid w:val="0070020C"/>
    <w:rsid w:val="007009C1"/>
    <w:rsid w:val="00700BB2"/>
    <w:rsid w:val="00700C12"/>
    <w:rsid w:val="00700C73"/>
    <w:rsid w:val="00700D2F"/>
    <w:rsid w:val="007019ED"/>
    <w:rsid w:val="00701C69"/>
    <w:rsid w:val="00701C7F"/>
    <w:rsid w:val="00701E27"/>
    <w:rsid w:val="00702303"/>
    <w:rsid w:val="00702486"/>
    <w:rsid w:val="00702596"/>
    <w:rsid w:val="00702A90"/>
    <w:rsid w:val="00702D9B"/>
    <w:rsid w:val="00702F6D"/>
    <w:rsid w:val="007033A3"/>
    <w:rsid w:val="007037CD"/>
    <w:rsid w:val="00703E0E"/>
    <w:rsid w:val="00704B77"/>
    <w:rsid w:val="00704ED6"/>
    <w:rsid w:val="00705165"/>
    <w:rsid w:val="0070577E"/>
    <w:rsid w:val="00705865"/>
    <w:rsid w:val="0070592F"/>
    <w:rsid w:val="00705D9C"/>
    <w:rsid w:val="00705E3A"/>
    <w:rsid w:val="00705F0D"/>
    <w:rsid w:val="0070610C"/>
    <w:rsid w:val="00706214"/>
    <w:rsid w:val="0070684D"/>
    <w:rsid w:val="0070687D"/>
    <w:rsid w:val="00706982"/>
    <w:rsid w:val="00706A05"/>
    <w:rsid w:val="007072D8"/>
    <w:rsid w:val="007076E4"/>
    <w:rsid w:val="007078FE"/>
    <w:rsid w:val="00707CCF"/>
    <w:rsid w:val="00710296"/>
    <w:rsid w:val="00710530"/>
    <w:rsid w:val="0071081E"/>
    <w:rsid w:val="00711D50"/>
    <w:rsid w:val="00712339"/>
    <w:rsid w:val="007125D8"/>
    <w:rsid w:val="00712E3E"/>
    <w:rsid w:val="007139A0"/>
    <w:rsid w:val="00714544"/>
    <w:rsid w:val="0071497B"/>
    <w:rsid w:val="00714A14"/>
    <w:rsid w:val="00715322"/>
    <w:rsid w:val="00715325"/>
    <w:rsid w:val="007155E1"/>
    <w:rsid w:val="00715620"/>
    <w:rsid w:val="007157BA"/>
    <w:rsid w:val="00715BA2"/>
    <w:rsid w:val="00716476"/>
    <w:rsid w:val="0071660E"/>
    <w:rsid w:val="007168F0"/>
    <w:rsid w:val="00716956"/>
    <w:rsid w:val="00716F9E"/>
    <w:rsid w:val="00717A26"/>
    <w:rsid w:val="00717C56"/>
    <w:rsid w:val="00717D50"/>
    <w:rsid w:val="00720C93"/>
    <w:rsid w:val="00720E5D"/>
    <w:rsid w:val="007210A9"/>
    <w:rsid w:val="00721368"/>
    <w:rsid w:val="007218D3"/>
    <w:rsid w:val="00721BEC"/>
    <w:rsid w:val="00721E38"/>
    <w:rsid w:val="007220FD"/>
    <w:rsid w:val="0072222B"/>
    <w:rsid w:val="007223A0"/>
    <w:rsid w:val="007224C2"/>
    <w:rsid w:val="00722CFC"/>
    <w:rsid w:val="007246FC"/>
    <w:rsid w:val="007248F8"/>
    <w:rsid w:val="00724A0B"/>
    <w:rsid w:val="00724E91"/>
    <w:rsid w:val="00725330"/>
    <w:rsid w:val="007253E7"/>
    <w:rsid w:val="0072540F"/>
    <w:rsid w:val="00725FBC"/>
    <w:rsid w:val="00726D9C"/>
    <w:rsid w:val="0072707D"/>
    <w:rsid w:val="007273F5"/>
    <w:rsid w:val="00727510"/>
    <w:rsid w:val="0072777A"/>
    <w:rsid w:val="00727DDB"/>
    <w:rsid w:val="007300F4"/>
    <w:rsid w:val="00730257"/>
    <w:rsid w:val="0073030C"/>
    <w:rsid w:val="00730712"/>
    <w:rsid w:val="00730B9E"/>
    <w:rsid w:val="00730BCD"/>
    <w:rsid w:val="00730C2A"/>
    <w:rsid w:val="00730EE4"/>
    <w:rsid w:val="0073120A"/>
    <w:rsid w:val="0073194D"/>
    <w:rsid w:val="00731C8D"/>
    <w:rsid w:val="00731CA5"/>
    <w:rsid w:val="0073218F"/>
    <w:rsid w:val="00732254"/>
    <w:rsid w:val="007325DD"/>
    <w:rsid w:val="00732916"/>
    <w:rsid w:val="00732B55"/>
    <w:rsid w:val="00732C23"/>
    <w:rsid w:val="00732E45"/>
    <w:rsid w:val="0073354E"/>
    <w:rsid w:val="007336BF"/>
    <w:rsid w:val="00733A74"/>
    <w:rsid w:val="0073408E"/>
    <w:rsid w:val="00734151"/>
    <w:rsid w:val="00734381"/>
    <w:rsid w:val="00735090"/>
    <w:rsid w:val="00735350"/>
    <w:rsid w:val="0073554F"/>
    <w:rsid w:val="00735A9C"/>
    <w:rsid w:val="00735AF9"/>
    <w:rsid w:val="00736403"/>
    <w:rsid w:val="007369E7"/>
    <w:rsid w:val="007374FE"/>
    <w:rsid w:val="0073783F"/>
    <w:rsid w:val="00737966"/>
    <w:rsid w:val="00737CFC"/>
    <w:rsid w:val="00737D2E"/>
    <w:rsid w:val="0074091E"/>
    <w:rsid w:val="00740FED"/>
    <w:rsid w:val="00741859"/>
    <w:rsid w:val="00742298"/>
    <w:rsid w:val="00742500"/>
    <w:rsid w:val="00742896"/>
    <w:rsid w:val="007433E2"/>
    <w:rsid w:val="007434F7"/>
    <w:rsid w:val="007436C0"/>
    <w:rsid w:val="0074379E"/>
    <w:rsid w:val="00743A9F"/>
    <w:rsid w:val="00744189"/>
    <w:rsid w:val="0074427F"/>
    <w:rsid w:val="007450FC"/>
    <w:rsid w:val="007452BD"/>
    <w:rsid w:val="007452C6"/>
    <w:rsid w:val="00745406"/>
    <w:rsid w:val="00745DB3"/>
    <w:rsid w:val="00745EEB"/>
    <w:rsid w:val="0074615D"/>
    <w:rsid w:val="00746707"/>
    <w:rsid w:val="00746C43"/>
    <w:rsid w:val="00746F6A"/>
    <w:rsid w:val="00746F92"/>
    <w:rsid w:val="007471CC"/>
    <w:rsid w:val="0074745D"/>
    <w:rsid w:val="0074756A"/>
    <w:rsid w:val="00751105"/>
    <w:rsid w:val="0075184B"/>
    <w:rsid w:val="00751A1A"/>
    <w:rsid w:val="00751AC1"/>
    <w:rsid w:val="00751AFC"/>
    <w:rsid w:val="00751F22"/>
    <w:rsid w:val="007520A8"/>
    <w:rsid w:val="007521AC"/>
    <w:rsid w:val="00752202"/>
    <w:rsid w:val="00752321"/>
    <w:rsid w:val="007526C5"/>
    <w:rsid w:val="007529BC"/>
    <w:rsid w:val="00752C58"/>
    <w:rsid w:val="00753312"/>
    <w:rsid w:val="0075362A"/>
    <w:rsid w:val="0075395A"/>
    <w:rsid w:val="00753E05"/>
    <w:rsid w:val="00753FC0"/>
    <w:rsid w:val="007541B4"/>
    <w:rsid w:val="0075426F"/>
    <w:rsid w:val="00754527"/>
    <w:rsid w:val="0075496D"/>
    <w:rsid w:val="00754A18"/>
    <w:rsid w:val="00754F0C"/>
    <w:rsid w:val="00755085"/>
    <w:rsid w:val="00755618"/>
    <w:rsid w:val="00755B6F"/>
    <w:rsid w:val="00755E29"/>
    <w:rsid w:val="00755E83"/>
    <w:rsid w:val="0075642A"/>
    <w:rsid w:val="00756481"/>
    <w:rsid w:val="00756A49"/>
    <w:rsid w:val="00756CD0"/>
    <w:rsid w:val="0075718E"/>
    <w:rsid w:val="00757223"/>
    <w:rsid w:val="00757229"/>
    <w:rsid w:val="00757819"/>
    <w:rsid w:val="00757B6F"/>
    <w:rsid w:val="0076028F"/>
    <w:rsid w:val="00760BD0"/>
    <w:rsid w:val="00760E3B"/>
    <w:rsid w:val="00760E7B"/>
    <w:rsid w:val="0076192E"/>
    <w:rsid w:val="00762204"/>
    <w:rsid w:val="007622E6"/>
    <w:rsid w:val="00762F17"/>
    <w:rsid w:val="0076307E"/>
    <w:rsid w:val="00763C8D"/>
    <w:rsid w:val="00763C9A"/>
    <w:rsid w:val="00763DEA"/>
    <w:rsid w:val="00763E6E"/>
    <w:rsid w:val="00764C87"/>
    <w:rsid w:val="00765018"/>
    <w:rsid w:val="00765170"/>
    <w:rsid w:val="00765713"/>
    <w:rsid w:val="007657A0"/>
    <w:rsid w:val="00766772"/>
    <w:rsid w:val="007667E0"/>
    <w:rsid w:val="00766B13"/>
    <w:rsid w:val="00766CF0"/>
    <w:rsid w:val="007675A7"/>
    <w:rsid w:val="007678FB"/>
    <w:rsid w:val="0077013B"/>
    <w:rsid w:val="007707BC"/>
    <w:rsid w:val="00770DD8"/>
    <w:rsid w:val="00771059"/>
    <w:rsid w:val="00771078"/>
    <w:rsid w:val="00771231"/>
    <w:rsid w:val="00771241"/>
    <w:rsid w:val="00771D84"/>
    <w:rsid w:val="0077206E"/>
    <w:rsid w:val="00772106"/>
    <w:rsid w:val="0077218F"/>
    <w:rsid w:val="007729CA"/>
    <w:rsid w:val="00772CDE"/>
    <w:rsid w:val="00772CFB"/>
    <w:rsid w:val="00772F3D"/>
    <w:rsid w:val="00773008"/>
    <w:rsid w:val="00773B0A"/>
    <w:rsid w:val="00773DED"/>
    <w:rsid w:val="00773FD5"/>
    <w:rsid w:val="00774345"/>
    <w:rsid w:val="0077446C"/>
    <w:rsid w:val="007747BB"/>
    <w:rsid w:val="00774FE9"/>
    <w:rsid w:val="00775168"/>
    <w:rsid w:val="007751A7"/>
    <w:rsid w:val="00775E06"/>
    <w:rsid w:val="007769F3"/>
    <w:rsid w:val="007770C3"/>
    <w:rsid w:val="007771D1"/>
    <w:rsid w:val="00777610"/>
    <w:rsid w:val="00777875"/>
    <w:rsid w:val="00777ADC"/>
    <w:rsid w:val="00777C0A"/>
    <w:rsid w:val="00777D81"/>
    <w:rsid w:val="00777E06"/>
    <w:rsid w:val="00777E0F"/>
    <w:rsid w:val="00780B9C"/>
    <w:rsid w:val="00780DC5"/>
    <w:rsid w:val="007814BD"/>
    <w:rsid w:val="0078185A"/>
    <w:rsid w:val="00781DC8"/>
    <w:rsid w:val="00781FE0"/>
    <w:rsid w:val="007823CC"/>
    <w:rsid w:val="0078261A"/>
    <w:rsid w:val="00782F52"/>
    <w:rsid w:val="0078362E"/>
    <w:rsid w:val="00783BAA"/>
    <w:rsid w:val="00783CAE"/>
    <w:rsid w:val="00784411"/>
    <w:rsid w:val="0078464C"/>
    <w:rsid w:val="00784B25"/>
    <w:rsid w:val="00784C83"/>
    <w:rsid w:val="00785718"/>
    <w:rsid w:val="00785F4A"/>
    <w:rsid w:val="00786603"/>
    <w:rsid w:val="00786AE4"/>
    <w:rsid w:val="00786E10"/>
    <w:rsid w:val="0078770B"/>
    <w:rsid w:val="00787A96"/>
    <w:rsid w:val="00787AB0"/>
    <w:rsid w:val="00787DFE"/>
    <w:rsid w:val="00791E8E"/>
    <w:rsid w:val="007927F7"/>
    <w:rsid w:val="007929CB"/>
    <w:rsid w:val="00792FC3"/>
    <w:rsid w:val="00793232"/>
    <w:rsid w:val="007933EE"/>
    <w:rsid w:val="0079342F"/>
    <w:rsid w:val="00794D04"/>
    <w:rsid w:val="007950A3"/>
    <w:rsid w:val="007954FD"/>
    <w:rsid w:val="007959A4"/>
    <w:rsid w:val="00795A19"/>
    <w:rsid w:val="00795AAA"/>
    <w:rsid w:val="00795ECC"/>
    <w:rsid w:val="00796632"/>
    <w:rsid w:val="00796800"/>
    <w:rsid w:val="007972EA"/>
    <w:rsid w:val="0079735F"/>
    <w:rsid w:val="00797591"/>
    <w:rsid w:val="00797855"/>
    <w:rsid w:val="00797CC6"/>
    <w:rsid w:val="007A040F"/>
    <w:rsid w:val="007A08A8"/>
    <w:rsid w:val="007A141B"/>
    <w:rsid w:val="007A157D"/>
    <w:rsid w:val="007A1821"/>
    <w:rsid w:val="007A248C"/>
    <w:rsid w:val="007A282A"/>
    <w:rsid w:val="007A2A21"/>
    <w:rsid w:val="007A2B98"/>
    <w:rsid w:val="007A2E32"/>
    <w:rsid w:val="007A2FF9"/>
    <w:rsid w:val="007A3093"/>
    <w:rsid w:val="007A39A9"/>
    <w:rsid w:val="007A4116"/>
    <w:rsid w:val="007A4371"/>
    <w:rsid w:val="007A4A54"/>
    <w:rsid w:val="007A4ED9"/>
    <w:rsid w:val="007A4F83"/>
    <w:rsid w:val="007A59CE"/>
    <w:rsid w:val="007A6022"/>
    <w:rsid w:val="007A63CB"/>
    <w:rsid w:val="007A6765"/>
    <w:rsid w:val="007A6E65"/>
    <w:rsid w:val="007A6EDE"/>
    <w:rsid w:val="007A70DD"/>
    <w:rsid w:val="007A71B1"/>
    <w:rsid w:val="007A72D5"/>
    <w:rsid w:val="007A7CBC"/>
    <w:rsid w:val="007B0839"/>
    <w:rsid w:val="007B0F28"/>
    <w:rsid w:val="007B10B8"/>
    <w:rsid w:val="007B12CD"/>
    <w:rsid w:val="007B1917"/>
    <w:rsid w:val="007B1B97"/>
    <w:rsid w:val="007B2234"/>
    <w:rsid w:val="007B236D"/>
    <w:rsid w:val="007B3516"/>
    <w:rsid w:val="007B37EA"/>
    <w:rsid w:val="007B3C4E"/>
    <w:rsid w:val="007B489F"/>
    <w:rsid w:val="007B5553"/>
    <w:rsid w:val="007B5FB0"/>
    <w:rsid w:val="007B67AA"/>
    <w:rsid w:val="007B6838"/>
    <w:rsid w:val="007B7005"/>
    <w:rsid w:val="007B73BF"/>
    <w:rsid w:val="007B7A36"/>
    <w:rsid w:val="007B7A6A"/>
    <w:rsid w:val="007B7DDD"/>
    <w:rsid w:val="007C013D"/>
    <w:rsid w:val="007C01D3"/>
    <w:rsid w:val="007C09D8"/>
    <w:rsid w:val="007C0C63"/>
    <w:rsid w:val="007C0F35"/>
    <w:rsid w:val="007C0FC0"/>
    <w:rsid w:val="007C12ED"/>
    <w:rsid w:val="007C1F55"/>
    <w:rsid w:val="007C1FB7"/>
    <w:rsid w:val="007C281F"/>
    <w:rsid w:val="007C2E11"/>
    <w:rsid w:val="007C2FDE"/>
    <w:rsid w:val="007C3030"/>
    <w:rsid w:val="007C31B9"/>
    <w:rsid w:val="007C3235"/>
    <w:rsid w:val="007C3E15"/>
    <w:rsid w:val="007C439F"/>
    <w:rsid w:val="007C4697"/>
    <w:rsid w:val="007C4798"/>
    <w:rsid w:val="007C4870"/>
    <w:rsid w:val="007C4B7D"/>
    <w:rsid w:val="007C561B"/>
    <w:rsid w:val="007C5774"/>
    <w:rsid w:val="007C57DC"/>
    <w:rsid w:val="007C5D9D"/>
    <w:rsid w:val="007C61E8"/>
    <w:rsid w:val="007C6F1B"/>
    <w:rsid w:val="007C6FB0"/>
    <w:rsid w:val="007C74DA"/>
    <w:rsid w:val="007C79DF"/>
    <w:rsid w:val="007C7C66"/>
    <w:rsid w:val="007D00C7"/>
    <w:rsid w:val="007D0310"/>
    <w:rsid w:val="007D05EE"/>
    <w:rsid w:val="007D0728"/>
    <w:rsid w:val="007D11A7"/>
    <w:rsid w:val="007D123D"/>
    <w:rsid w:val="007D1292"/>
    <w:rsid w:val="007D1961"/>
    <w:rsid w:val="007D1FAA"/>
    <w:rsid w:val="007D23D8"/>
    <w:rsid w:val="007D247D"/>
    <w:rsid w:val="007D26D1"/>
    <w:rsid w:val="007D337C"/>
    <w:rsid w:val="007D3B6D"/>
    <w:rsid w:val="007D3F18"/>
    <w:rsid w:val="007D57FB"/>
    <w:rsid w:val="007D587A"/>
    <w:rsid w:val="007D595B"/>
    <w:rsid w:val="007D5A33"/>
    <w:rsid w:val="007D5AFA"/>
    <w:rsid w:val="007D5D64"/>
    <w:rsid w:val="007D5DCE"/>
    <w:rsid w:val="007D6937"/>
    <w:rsid w:val="007D7531"/>
    <w:rsid w:val="007D7F9F"/>
    <w:rsid w:val="007E02F0"/>
    <w:rsid w:val="007E047C"/>
    <w:rsid w:val="007E056B"/>
    <w:rsid w:val="007E060A"/>
    <w:rsid w:val="007E06FF"/>
    <w:rsid w:val="007E0E78"/>
    <w:rsid w:val="007E100F"/>
    <w:rsid w:val="007E228B"/>
    <w:rsid w:val="007E300C"/>
    <w:rsid w:val="007E301C"/>
    <w:rsid w:val="007E3845"/>
    <w:rsid w:val="007E386C"/>
    <w:rsid w:val="007E3D9F"/>
    <w:rsid w:val="007E40C7"/>
    <w:rsid w:val="007E4385"/>
    <w:rsid w:val="007E4403"/>
    <w:rsid w:val="007E4478"/>
    <w:rsid w:val="007E46EF"/>
    <w:rsid w:val="007E4D6B"/>
    <w:rsid w:val="007E50CD"/>
    <w:rsid w:val="007E5204"/>
    <w:rsid w:val="007E5881"/>
    <w:rsid w:val="007E5D5D"/>
    <w:rsid w:val="007E6506"/>
    <w:rsid w:val="007E657E"/>
    <w:rsid w:val="007E67F9"/>
    <w:rsid w:val="007E6DA4"/>
    <w:rsid w:val="007E6E3D"/>
    <w:rsid w:val="007E6FC2"/>
    <w:rsid w:val="007E7307"/>
    <w:rsid w:val="007E736F"/>
    <w:rsid w:val="007E74CE"/>
    <w:rsid w:val="007E753F"/>
    <w:rsid w:val="007E79EB"/>
    <w:rsid w:val="007E7C02"/>
    <w:rsid w:val="007E7C0C"/>
    <w:rsid w:val="007E7FE0"/>
    <w:rsid w:val="007F030F"/>
    <w:rsid w:val="007F0502"/>
    <w:rsid w:val="007F0ABB"/>
    <w:rsid w:val="007F17BC"/>
    <w:rsid w:val="007F1BB4"/>
    <w:rsid w:val="007F20D9"/>
    <w:rsid w:val="007F2147"/>
    <w:rsid w:val="007F2383"/>
    <w:rsid w:val="007F2DBD"/>
    <w:rsid w:val="007F3490"/>
    <w:rsid w:val="007F37E6"/>
    <w:rsid w:val="007F3A9E"/>
    <w:rsid w:val="007F3C0E"/>
    <w:rsid w:val="007F3C43"/>
    <w:rsid w:val="007F3DC9"/>
    <w:rsid w:val="007F3DFB"/>
    <w:rsid w:val="007F3E06"/>
    <w:rsid w:val="007F41BF"/>
    <w:rsid w:val="007F4BBA"/>
    <w:rsid w:val="007F531F"/>
    <w:rsid w:val="007F5348"/>
    <w:rsid w:val="007F571C"/>
    <w:rsid w:val="007F5C0D"/>
    <w:rsid w:val="007F5DCF"/>
    <w:rsid w:val="007F643A"/>
    <w:rsid w:val="007F661A"/>
    <w:rsid w:val="007F6633"/>
    <w:rsid w:val="007F71D2"/>
    <w:rsid w:val="007F7DC1"/>
    <w:rsid w:val="00800084"/>
    <w:rsid w:val="0080016A"/>
    <w:rsid w:val="00800248"/>
    <w:rsid w:val="00800252"/>
    <w:rsid w:val="0080029D"/>
    <w:rsid w:val="00800E6E"/>
    <w:rsid w:val="00800FEE"/>
    <w:rsid w:val="00801121"/>
    <w:rsid w:val="0080181D"/>
    <w:rsid w:val="00801D33"/>
    <w:rsid w:val="00801FFF"/>
    <w:rsid w:val="008020CA"/>
    <w:rsid w:val="008027F2"/>
    <w:rsid w:val="00802A6B"/>
    <w:rsid w:val="00802C53"/>
    <w:rsid w:val="00802D14"/>
    <w:rsid w:val="0080311E"/>
    <w:rsid w:val="00803749"/>
    <w:rsid w:val="00803B9B"/>
    <w:rsid w:val="00803CA6"/>
    <w:rsid w:val="0080462A"/>
    <w:rsid w:val="00804B62"/>
    <w:rsid w:val="00804C5D"/>
    <w:rsid w:val="0080500E"/>
    <w:rsid w:val="0080546D"/>
    <w:rsid w:val="008058EC"/>
    <w:rsid w:val="00805FEA"/>
    <w:rsid w:val="00806185"/>
    <w:rsid w:val="0080630A"/>
    <w:rsid w:val="00806C05"/>
    <w:rsid w:val="00806D04"/>
    <w:rsid w:val="00807B25"/>
    <w:rsid w:val="008105B2"/>
    <w:rsid w:val="00810DE3"/>
    <w:rsid w:val="0081109A"/>
    <w:rsid w:val="0081171E"/>
    <w:rsid w:val="00811DCF"/>
    <w:rsid w:val="00812C3D"/>
    <w:rsid w:val="008132BD"/>
    <w:rsid w:val="00813341"/>
    <w:rsid w:val="008136B8"/>
    <w:rsid w:val="00813B39"/>
    <w:rsid w:val="00813B3E"/>
    <w:rsid w:val="00813D57"/>
    <w:rsid w:val="00814747"/>
    <w:rsid w:val="00814BA7"/>
    <w:rsid w:val="00815367"/>
    <w:rsid w:val="008154B3"/>
    <w:rsid w:val="0081557E"/>
    <w:rsid w:val="00815836"/>
    <w:rsid w:val="008158E9"/>
    <w:rsid w:val="00815A06"/>
    <w:rsid w:val="00815F67"/>
    <w:rsid w:val="00816013"/>
    <w:rsid w:val="00816FB0"/>
    <w:rsid w:val="008173AF"/>
    <w:rsid w:val="00817887"/>
    <w:rsid w:val="0082006E"/>
    <w:rsid w:val="00820252"/>
    <w:rsid w:val="00820349"/>
    <w:rsid w:val="00820F84"/>
    <w:rsid w:val="00821995"/>
    <w:rsid w:val="0082238A"/>
    <w:rsid w:val="008228B4"/>
    <w:rsid w:val="00822B52"/>
    <w:rsid w:val="00822EAA"/>
    <w:rsid w:val="00822FE2"/>
    <w:rsid w:val="008234B2"/>
    <w:rsid w:val="00823F42"/>
    <w:rsid w:val="008241F0"/>
    <w:rsid w:val="00825080"/>
    <w:rsid w:val="008251AC"/>
    <w:rsid w:val="008253B7"/>
    <w:rsid w:val="00825429"/>
    <w:rsid w:val="008256F9"/>
    <w:rsid w:val="008258B6"/>
    <w:rsid w:val="00825C1D"/>
    <w:rsid w:val="00825ED8"/>
    <w:rsid w:val="008263B1"/>
    <w:rsid w:val="008265CA"/>
    <w:rsid w:val="00826B3F"/>
    <w:rsid w:val="00826C1D"/>
    <w:rsid w:val="008279C2"/>
    <w:rsid w:val="00830280"/>
    <w:rsid w:val="00830740"/>
    <w:rsid w:val="0083101C"/>
    <w:rsid w:val="008315BE"/>
    <w:rsid w:val="008318D8"/>
    <w:rsid w:val="00831E0A"/>
    <w:rsid w:val="0083267C"/>
    <w:rsid w:val="00832C67"/>
    <w:rsid w:val="00833747"/>
    <w:rsid w:val="00833999"/>
    <w:rsid w:val="00834226"/>
    <w:rsid w:val="00834A89"/>
    <w:rsid w:val="00834C67"/>
    <w:rsid w:val="00834F13"/>
    <w:rsid w:val="008353DB"/>
    <w:rsid w:val="008355EC"/>
    <w:rsid w:val="0083575F"/>
    <w:rsid w:val="008366BF"/>
    <w:rsid w:val="008366CF"/>
    <w:rsid w:val="008369B0"/>
    <w:rsid w:val="00836A8A"/>
    <w:rsid w:val="00836B3C"/>
    <w:rsid w:val="0083788C"/>
    <w:rsid w:val="00837C69"/>
    <w:rsid w:val="0084027B"/>
    <w:rsid w:val="008404E4"/>
    <w:rsid w:val="00840590"/>
    <w:rsid w:val="00840856"/>
    <w:rsid w:val="00840BC1"/>
    <w:rsid w:val="008413D3"/>
    <w:rsid w:val="00841416"/>
    <w:rsid w:val="0084172E"/>
    <w:rsid w:val="00841954"/>
    <w:rsid w:val="00841B18"/>
    <w:rsid w:val="00841CAA"/>
    <w:rsid w:val="00841D25"/>
    <w:rsid w:val="0084214C"/>
    <w:rsid w:val="00842757"/>
    <w:rsid w:val="00842A5A"/>
    <w:rsid w:val="00843178"/>
    <w:rsid w:val="00843AD8"/>
    <w:rsid w:val="00843E5E"/>
    <w:rsid w:val="008440A1"/>
    <w:rsid w:val="00844356"/>
    <w:rsid w:val="00844480"/>
    <w:rsid w:val="008455CE"/>
    <w:rsid w:val="00845704"/>
    <w:rsid w:val="008457C9"/>
    <w:rsid w:val="00845D06"/>
    <w:rsid w:val="00847401"/>
    <w:rsid w:val="008476FB"/>
    <w:rsid w:val="008477A2"/>
    <w:rsid w:val="00847A24"/>
    <w:rsid w:val="00847AE6"/>
    <w:rsid w:val="00847B29"/>
    <w:rsid w:val="00847C38"/>
    <w:rsid w:val="00850509"/>
    <w:rsid w:val="008505D7"/>
    <w:rsid w:val="00850651"/>
    <w:rsid w:val="00850BE4"/>
    <w:rsid w:val="0085162B"/>
    <w:rsid w:val="00851BF1"/>
    <w:rsid w:val="00851DDF"/>
    <w:rsid w:val="00851EEE"/>
    <w:rsid w:val="008523F5"/>
    <w:rsid w:val="008526EA"/>
    <w:rsid w:val="008529EB"/>
    <w:rsid w:val="00852F21"/>
    <w:rsid w:val="008538E0"/>
    <w:rsid w:val="00853EDF"/>
    <w:rsid w:val="0085477D"/>
    <w:rsid w:val="00854F36"/>
    <w:rsid w:val="00856060"/>
    <w:rsid w:val="00856F22"/>
    <w:rsid w:val="0085709D"/>
    <w:rsid w:val="008572AF"/>
    <w:rsid w:val="008577C5"/>
    <w:rsid w:val="008601D7"/>
    <w:rsid w:val="00860638"/>
    <w:rsid w:val="00861192"/>
    <w:rsid w:val="00861542"/>
    <w:rsid w:val="008618D3"/>
    <w:rsid w:val="00861B6D"/>
    <w:rsid w:val="008620D8"/>
    <w:rsid w:val="008623EE"/>
    <w:rsid w:val="00862961"/>
    <w:rsid w:val="008629F5"/>
    <w:rsid w:val="00863809"/>
    <w:rsid w:val="00863AAB"/>
    <w:rsid w:val="00863E30"/>
    <w:rsid w:val="00864501"/>
    <w:rsid w:val="00864C5E"/>
    <w:rsid w:val="0086537C"/>
    <w:rsid w:val="008654D5"/>
    <w:rsid w:val="00865C2F"/>
    <w:rsid w:val="00865CD2"/>
    <w:rsid w:val="00865D1C"/>
    <w:rsid w:val="00865DCF"/>
    <w:rsid w:val="0086619B"/>
    <w:rsid w:val="008668AD"/>
    <w:rsid w:val="00866E1B"/>
    <w:rsid w:val="008672F4"/>
    <w:rsid w:val="00871BB9"/>
    <w:rsid w:val="00871D7A"/>
    <w:rsid w:val="00871EC6"/>
    <w:rsid w:val="00871F8F"/>
    <w:rsid w:val="00871F96"/>
    <w:rsid w:val="00872E10"/>
    <w:rsid w:val="0087311E"/>
    <w:rsid w:val="008735E6"/>
    <w:rsid w:val="00873AC0"/>
    <w:rsid w:val="00874143"/>
    <w:rsid w:val="008742CD"/>
    <w:rsid w:val="00874EA6"/>
    <w:rsid w:val="0087551D"/>
    <w:rsid w:val="008756D3"/>
    <w:rsid w:val="00875821"/>
    <w:rsid w:val="00875D47"/>
    <w:rsid w:val="00875F96"/>
    <w:rsid w:val="008760D8"/>
    <w:rsid w:val="00876710"/>
    <w:rsid w:val="008778BD"/>
    <w:rsid w:val="00877A4C"/>
    <w:rsid w:val="00877D51"/>
    <w:rsid w:val="00880372"/>
    <w:rsid w:val="00880989"/>
    <w:rsid w:val="008812D9"/>
    <w:rsid w:val="00881BCD"/>
    <w:rsid w:val="008828C8"/>
    <w:rsid w:val="00882B87"/>
    <w:rsid w:val="00882CCA"/>
    <w:rsid w:val="00882FD0"/>
    <w:rsid w:val="00883560"/>
    <w:rsid w:val="008837B7"/>
    <w:rsid w:val="008839B8"/>
    <w:rsid w:val="00883A3C"/>
    <w:rsid w:val="0088420B"/>
    <w:rsid w:val="008849D5"/>
    <w:rsid w:val="00884EFA"/>
    <w:rsid w:val="00884FCD"/>
    <w:rsid w:val="0088540D"/>
    <w:rsid w:val="00885A0B"/>
    <w:rsid w:val="008869C5"/>
    <w:rsid w:val="00887073"/>
    <w:rsid w:val="008877E5"/>
    <w:rsid w:val="00887816"/>
    <w:rsid w:val="008879F3"/>
    <w:rsid w:val="00887A44"/>
    <w:rsid w:val="00887B55"/>
    <w:rsid w:val="00890107"/>
    <w:rsid w:val="008906EE"/>
    <w:rsid w:val="00890D13"/>
    <w:rsid w:val="008910F5"/>
    <w:rsid w:val="0089162A"/>
    <w:rsid w:val="00891739"/>
    <w:rsid w:val="00891A3A"/>
    <w:rsid w:val="00891ACA"/>
    <w:rsid w:val="008929D2"/>
    <w:rsid w:val="008929E5"/>
    <w:rsid w:val="00892FCC"/>
    <w:rsid w:val="00893385"/>
    <w:rsid w:val="00893758"/>
    <w:rsid w:val="00893F15"/>
    <w:rsid w:val="00894799"/>
    <w:rsid w:val="00895134"/>
    <w:rsid w:val="00895172"/>
    <w:rsid w:val="00895322"/>
    <w:rsid w:val="00895438"/>
    <w:rsid w:val="00895A5C"/>
    <w:rsid w:val="0089684F"/>
    <w:rsid w:val="0089751B"/>
    <w:rsid w:val="0089772D"/>
    <w:rsid w:val="008A02E5"/>
    <w:rsid w:val="008A04EC"/>
    <w:rsid w:val="008A0836"/>
    <w:rsid w:val="008A1698"/>
    <w:rsid w:val="008A17A5"/>
    <w:rsid w:val="008A238F"/>
    <w:rsid w:val="008A2D47"/>
    <w:rsid w:val="008A3254"/>
    <w:rsid w:val="008A3278"/>
    <w:rsid w:val="008A3351"/>
    <w:rsid w:val="008A3E07"/>
    <w:rsid w:val="008A40B9"/>
    <w:rsid w:val="008A41A5"/>
    <w:rsid w:val="008A436E"/>
    <w:rsid w:val="008A4E4C"/>
    <w:rsid w:val="008A4F10"/>
    <w:rsid w:val="008A5455"/>
    <w:rsid w:val="008A56D7"/>
    <w:rsid w:val="008A599F"/>
    <w:rsid w:val="008A59E6"/>
    <w:rsid w:val="008A5E27"/>
    <w:rsid w:val="008A5F10"/>
    <w:rsid w:val="008A64F2"/>
    <w:rsid w:val="008A679C"/>
    <w:rsid w:val="008A6CB8"/>
    <w:rsid w:val="008A6CC1"/>
    <w:rsid w:val="008A6FF8"/>
    <w:rsid w:val="008A724E"/>
    <w:rsid w:val="008A7714"/>
    <w:rsid w:val="008A78E3"/>
    <w:rsid w:val="008A7E6E"/>
    <w:rsid w:val="008B0192"/>
    <w:rsid w:val="008B0B41"/>
    <w:rsid w:val="008B0EDA"/>
    <w:rsid w:val="008B107A"/>
    <w:rsid w:val="008B1247"/>
    <w:rsid w:val="008B1310"/>
    <w:rsid w:val="008B13E4"/>
    <w:rsid w:val="008B2290"/>
    <w:rsid w:val="008B2D55"/>
    <w:rsid w:val="008B2E31"/>
    <w:rsid w:val="008B34A4"/>
    <w:rsid w:val="008B3BAF"/>
    <w:rsid w:val="008B3DD4"/>
    <w:rsid w:val="008B402D"/>
    <w:rsid w:val="008B4677"/>
    <w:rsid w:val="008B6027"/>
    <w:rsid w:val="008B6481"/>
    <w:rsid w:val="008B691E"/>
    <w:rsid w:val="008B6D37"/>
    <w:rsid w:val="008B70C4"/>
    <w:rsid w:val="008B7230"/>
    <w:rsid w:val="008B7859"/>
    <w:rsid w:val="008B7A1E"/>
    <w:rsid w:val="008B7DBB"/>
    <w:rsid w:val="008C034D"/>
    <w:rsid w:val="008C0A45"/>
    <w:rsid w:val="008C0D9D"/>
    <w:rsid w:val="008C118D"/>
    <w:rsid w:val="008C133C"/>
    <w:rsid w:val="008C1CD2"/>
    <w:rsid w:val="008C2207"/>
    <w:rsid w:val="008C2FA8"/>
    <w:rsid w:val="008C388E"/>
    <w:rsid w:val="008C3B5A"/>
    <w:rsid w:val="008C3C90"/>
    <w:rsid w:val="008C3CCB"/>
    <w:rsid w:val="008C4614"/>
    <w:rsid w:val="008C463D"/>
    <w:rsid w:val="008C4876"/>
    <w:rsid w:val="008C487D"/>
    <w:rsid w:val="008C4FEC"/>
    <w:rsid w:val="008C5F6B"/>
    <w:rsid w:val="008C6B4D"/>
    <w:rsid w:val="008C6E14"/>
    <w:rsid w:val="008C7023"/>
    <w:rsid w:val="008C705C"/>
    <w:rsid w:val="008C752C"/>
    <w:rsid w:val="008C7733"/>
    <w:rsid w:val="008C7C24"/>
    <w:rsid w:val="008D0394"/>
    <w:rsid w:val="008D1081"/>
    <w:rsid w:val="008D1346"/>
    <w:rsid w:val="008D18C1"/>
    <w:rsid w:val="008D1A57"/>
    <w:rsid w:val="008D1AAC"/>
    <w:rsid w:val="008D1C4D"/>
    <w:rsid w:val="008D2A22"/>
    <w:rsid w:val="008D2BD9"/>
    <w:rsid w:val="008D33A1"/>
    <w:rsid w:val="008D34BD"/>
    <w:rsid w:val="008D399C"/>
    <w:rsid w:val="008D3E03"/>
    <w:rsid w:val="008D4105"/>
    <w:rsid w:val="008D412A"/>
    <w:rsid w:val="008D4250"/>
    <w:rsid w:val="008D48BA"/>
    <w:rsid w:val="008D55CC"/>
    <w:rsid w:val="008D5E2D"/>
    <w:rsid w:val="008D60C9"/>
    <w:rsid w:val="008D620B"/>
    <w:rsid w:val="008D65D7"/>
    <w:rsid w:val="008D666B"/>
    <w:rsid w:val="008D76DE"/>
    <w:rsid w:val="008D7C68"/>
    <w:rsid w:val="008E016C"/>
    <w:rsid w:val="008E04CA"/>
    <w:rsid w:val="008E04E7"/>
    <w:rsid w:val="008E056A"/>
    <w:rsid w:val="008E0939"/>
    <w:rsid w:val="008E0F39"/>
    <w:rsid w:val="008E1CFB"/>
    <w:rsid w:val="008E1EEC"/>
    <w:rsid w:val="008E2125"/>
    <w:rsid w:val="008E2A4B"/>
    <w:rsid w:val="008E2BC7"/>
    <w:rsid w:val="008E35F0"/>
    <w:rsid w:val="008E3A2A"/>
    <w:rsid w:val="008E4559"/>
    <w:rsid w:val="008E45CB"/>
    <w:rsid w:val="008E4903"/>
    <w:rsid w:val="008E503C"/>
    <w:rsid w:val="008E5306"/>
    <w:rsid w:val="008E5C8D"/>
    <w:rsid w:val="008E5E05"/>
    <w:rsid w:val="008E6827"/>
    <w:rsid w:val="008E6AB7"/>
    <w:rsid w:val="008E7066"/>
    <w:rsid w:val="008E7257"/>
    <w:rsid w:val="008E75A3"/>
    <w:rsid w:val="008E770D"/>
    <w:rsid w:val="008F00D5"/>
    <w:rsid w:val="008F01E8"/>
    <w:rsid w:val="008F022A"/>
    <w:rsid w:val="008F051F"/>
    <w:rsid w:val="008F07FB"/>
    <w:rsid w:val="008F0B8E"/>
    <w:rsid w:val="008F10C9"/>
    <w:rsid w:val="008F177B"/>
    <w:rsid w:val="008F1850"/>
    <w:rsid w:val="008F1D02"/>
    <w:rsid w:val="008F1EA9"/>
    <w:rsid w:val="008F1FD4"/>
    <w:rsid w:val="008F201B"/>
    <w:rsid w:val="008F2996"/>
    <w:rsid w:val="008F2CBF"/>
    <w:rsid w:val="008F2E72"/>
    <w:rsid w:val="008F3213"/>
    <w:rsid w:val="008F336E"/>
    <w:rsid w:val="008F4804"/>
    <w:rsid w:val="008F4901"/>
    <w:rsid w:val="008F4ACD"/>
    <w:rsid w:val="008F4CEA"/>
    <w:rsid w:val="008F4E45"/>
    <w:rsid w:val="008F5189"/>
    <w:rsid w:val="008F531C"/>
    <w:rsid w:val="008F5822"/>
    <w:rsid w:val="008F5BA8"/>
    <w:rsid w:val="008F5BCF"/>
    <w:rsid w:val="008F6002"/>
    <w:rsid w:val="008F6948"/>
    <w:rsid w:val="008F7218"/>
    <w:rsid w:val="008F7916"/>
    <w:rsid w:val="00900007"/>
    <w:rsid w:val="0090005A"/>
    <w:rsid w:val="009000AD"/>
    <w:rsid w:val="0090027C"/>
    <w:rsid w:val="00900489"/>
    <w:rsid w:val="00900A3F"/>
    <w:rsid w:val="00901CB5"/>
    <w:rsid w:val="00901DEE"/>
    <w:rsid w:val="00902A37"/>
    <w:rsid w:val="00902B90"/>
    <w:rsid w:val="009031C8"/>
    <w:rsid w:val="0090320D"/>
    <w:rsid w:val="00903647"/>
    <w:rsid w:val="00904308"/>
    <w:rsid w:val="0090505B"/>
    <w:rsid w:val="009053DB"/>
    <w:rsid w:val="0090590A"/>
    <w:rsid w:val="0090593D"/>
    <w:rsid w:val="0090599C"/>
    <w:rsid w:val="00906B4E"/>
    <w:rsid w:val="0090734F"/>
    <w:rsid w:val="00907E47"/>
    <w:rsid w:val="0091037E"/>
    <w:rsid w:val="00910AF4"/>
    <w:rsid w:val="00911B84"/>
    <w:rsid w:val="00912464"/>
    <w:rsid w:val="009125F6"/>
    <w:rsid w:val="0091289C"/>
    <w:rsid w:val="009128D7"/>
    <w:rsid w:val="009129A0"/>
    <w:rsid w:val="00912B2E"/>
    <w:rsid w:val="00912B37"/>
    <w:rsid w:val="00912D62"/>
    <w:rsid w:val="00913070"/>
    <w:rsid w:val="009130D5"/>
    <w:rsid w:val="00913669"/>
    <w:rsid w:val="009137AE"/>
    <w:rsid w:val="00913E86"/>
    <w:rsid w:val="009143E4"/>
    <w:rsid w:val="00914526"/>
    <w:rsid w:val="00914690"/>
    <w:rsid w:val="00914AD7"/>
    <w:rsid w:val="00914C59"/>
    <w:rsid w:val="00914D90"/>
    <w:rsid w:val="00914F1F"/>
    <w:rsid w:val="00914F3E"/>
    <w:rsid w:val="009151B3"/>
    <w:rsid w:val="009154AA"/>
    <w:rsid w:val="00915646"/>
    <w:rsid w:val="009156D5"/>
    <w:rsid w:val="00915D44"/>
    <w:rsid w:val="009166F3"/>
    <w:rsid w:val="009167E7"/>
    <w:rsid w:val="0091717E"/>
    <w:rsid w:val="009171F7"/>
    <w:rsid w:val="00917F4D"/>
    <w:rsid w:val="00920037"/>
    <w:rsid w:val="00920B49"/>
    <w:rsid w:val="00920B57"/>
    <w:rsid w:val="0092130A"/>
    <w:rsid w:val="009217F4"/>
    <w:rsid w:val="00922057"/>
    <w:rsid w:val="009224E9"/>
    <w:rsid w:val="009225C1"/>
    <w:rsid w:val="0092270A"/>
    <w:rsid w:val="00922998"/>
    <w:rsid w:val="009229BF"/>
    <w:rsid w:val="00922F29"/>
    <w:rsid w:val="0092324B"/>
    <w:rsid w:val="0092389C"/>
    <w:rsid w:val="009239B2"/>
    <w:rsid w:val="00923F7D"/>
    <w:rsid w:val="00924CB4"/>
    <w:rsid w:val="00925158"/>
    <w:rsid w:val="009255EF"/>
    <w:rsid w:val="00925B3C"/>
    <w:rsid w:val="009260B1"/>
    <w:rsid w:val="0092624C"/>
    <w:rsid w:val="009262B9"/>
    <w:rsid w:val="00926E81"/>
    <w:rsid w:val="009273FA"/>
    <w:rsid w:val="009276E8"/>
    <w:rsid w:val="00927949"/>
    <w:rsid w:val="00927A79"/>
    <w:rsid w:val="00927A7F"/>
    <w:rsid w:val="00927A8E"/>
    <w:rsid w:val="00927C18"/>
    <w:rsid w:val="00930280"/>
    <w:rsid w:val="009308E1"/>
    <w:rsid w:val="00930B0A"/>
    <w:rsid w:val="009312BE"/>
    <w:rsid w:val="00931B93"/>
    <w:rsid w:val="00931DFA"/>
    <w:rsid w:val="009321B2"/>
    <w:rsid w:val="00932902"/>
    <w:rsid w:val="00932E5E"/>
    <w:rsid w:val="0093377A"/>
    <w:rsid w:val="00933B83"/>
    <w:rsid w:val="00934832"/>
    <w:rsid w:val="00934907"/>
    <w:rsid w:val="00934A31"/>
    <w:rsid w:val="00934F53"/>
    <w:rsid w:val="00935223"/>
    <w:rsid w:val="009354C2"/>
    <w:rsid w:val="009358DF"/>
    <w:rsid w:val="00935C69"/>
    <w:rsid w:val="0093661A"/>
    <w:rsid w:val="00936AF9"/>
    <w:rsid w:val="00937394"/>
    <w:rsid w:val="00937B50"/>
    <w:rsid w:val="00937BB2"/>
    <w:rsid w:val="00937F6F"/>
    <w:rsid w:val="00940086"/>
    <w:rsid w:val="00940D34"/>
    <w:rsid w:val="00940F43"/>
    <w:rsid w:val="00941115"/>
    <w:rsid w:val="00941505"/>
    <w:rsid w:val="009417FC"/>
    <w:rsid w:val="009419F3"/>
    <w:rsid w:val="00941CF7"/>
    <w:rsid w:val="00941E74"/>
    <w:rsid w:val="00942185"/>
    <w:rsid w:val="0094291D"/>
    <w:rsid w:val="00942BE0"/>
    <w:rsid w:val="0094317F"/>
    <w:rsid w:val="009435B1"/>
    <w:rsid w:val="009436F3"/>
    <w:rsid w:val="00943A92"/>
    <w:rsid w:val="00944079"/>
    <w:rsid w:val="00944090"/>
    <w:rsid w:val="00944346"/>
    <w:rsid w:val="009444BD"/>
    <w:rsid w:val="009446B5"/>
    <w:rsid w:val="00945677"/>
    <w:rsid w:val="00945B16"/>
    <w:rsid w:val="00946CD0"/>
    <w:rsid w:val="00946DD6"/>
    <w:rsid w:val="00947087"/>
    <w:rsid w:val="009478F3"/>
    <w:rsid w:val="00947AEE"/>
    <w:rsid w:val="00947BCC"/>
    <w:rsid w:val="009506B4"/>
    <w:rsid w:val="00950A30"/>
    <w:rsid w:val="00951226"/>
    <w:rsid w:val="0095149C"/>
    <w:rsid w:val="009515DF"/>
    <w:rsid w:val="0095172F"/>
    <w:rsid w:val="00951FB0"/>
    <w:rsid w:val="0095214F"/>
    <w:rsid w:val="0095232F"/>
    <w:rsid w:val="009527BA"/>
    <w:rsid w:val="00952C0E"/>
    <w:rsid w:val="00952E09"/>
    <w:rsid w:val="00953284"/>
    <w:rsid w:val="00953546"/>
    <w:rsid w:val="009539C1"/>
    <w:rsid w:val="009540D7"/>
    <w:rsid w:val="00954171"/>
    <w:rsid w:val="009546E7"/>
    <w:rsid w:val="00954729"/>
    <w:rsid w:val="00954FB6"/>
    <w:rsid w:val="00955107"/>
    <w:rsid w:val="00955390"/>
    <w:rsid w:val="00955973"/>
    <w:rsid w:val="009559D3"/>
    <w:rsid w:val="009567A0"/>
    <w:rsid w:val="00956FC6"/>
    <w:rsid w:val="009573F1"/>
    <w:rsid w:val="00957A20"/>
    <w:rsid w:val="00957EDC"/>
    <w:rsid w:val="00960111"/>
    <w:rsid w:val="00960475"/>
    <w:rsid w:val="00960A08"/>
    <w:rsid w:val="00960C1A"/>
    <w:rsid w:val="00960CB6"/>
    <w:rsid w:val="00961576"/>
    <w:rsid w:val="00961E11"/>
    <w:rsid w:val="00961E14"/>
    <w:rsid w:val="009620BE"/>
    <w:rsid w:val="009625D2"/>
    <w:rsid w:val="00962A14"/>
    <w:rsid w:val="00962BB7"/>
    <w:rsid w:val="00962C47"/>
    <w:rsid w:val="00963031"/>
    <w:rsid w:val="0096321F"/>
    <w:rsid w:val="00963289"/>
    <w:rsid w:val="00963605"/>
    <w:rsid w:val="00963AF7"/>
    <w:rsid w:val="00963E7E"/>
    <w:rsid w:val="00964720"/>
    <w:rsid w:val="00964CDD"/>
    <w:rsid w:val="00965594"/>
    <w:rsid w:val="00966117"/>
    <w:rsid w:val="009666AB"/>
    <w:rsid w:val="0096748D"/>
    <w:rsid w:val="009675F3"/>
    <w:rsid w:val="009677CB"/>
    <w:rsid w:val="00967CB4"/>
    <w:rsid w:val="009701F1"/>
    <w:rsid w:val="009702AF"/>
    <w:rsid w:val="009704AD"/>
    <w:rsid w:val="009705AD"/>
    <w:rsid w:val="00970A0B"/>
    <w:rsid w:val="00970FDA"/>
    <w:rsid w:val="0097172E"/>
    <w:rsid w:val="00971917"/>
    <w:rsid w:val="0097207A"/>
    <w:rsid w:val="009725C0"/>
    <w:rsid w:val="00972655"/>
    <w:rsid w:val="00972671"/>
    <w:rsid w:val="009726BD"/>
    <w:rsid w:val="009726D8"/>
    <w:rsid w:val="00972FEF"/>
    <w:rsid w:val="00973157"/>
    <w:rsid w:val="00973239"/>
    <w:rsid w:val="00973485"/>
    <w:rsid w:val="00973DD9"/>
    <w:rsid w:val="00974595"/>
    <w:rsid w:val="0097490E"/>
    <w:rsid w:val="009751D1"/>
    <w:rsid w:val="00975B89"/>
    <w:rsid w:val="0097637B"/>
    <w:rsid w:val="00976BCF"/>
    <w:rsid w:val="009771B0"/>
    <w:rsid w:val="00977BF6"/>
    <w:rsid w:val="009801B3"/>
    <w:rsid w:val="00980554"/>
    <w:rsid w:val="00980CD7"/>
    <w:rsid w:val="00980E23"/>
    <w:rsid w:val="0098213F"/>
    <w:rsid w:val="00982291"/>
    <w:rsid w:val="00982FD6"/>
    <w:rsid w:val="00983266"/>
    <w:rsid w:val="00983811"/>
    <w:rsid w:val="00983EE2"/>
    <w:rsid w:val="00984287"/>
    <w:rsid w:val="00984B4D"/>
    <w:rsid w:val="00984BED"/>
    <w:rsid w:val="0098513A"/>
    <w:rsid w:val="00985266"/>
    <w:rsid w:val="00985547"/>
    <w:rsid w:val="0098569E"/>
    <w:rsid w:val="00985FF0"/>
    <w:rsid w:val="00985FF6"/>
    <w:rsid w:val="009864DD"/>
    <w:rsid w:val="00986584"/>
    <w:rsid w:val="00986A71"/>
    <w:rsid w:val="00987380"/>
    <w:rsid w:val="009873CF"/>
    <w:rsid w:val="00987822"/>
    <w:rsid w:val="00987A7A"/>
    <w:rsid w:val="009902B5"/>
    <w:rsid w:val="0099038A"/>
    <w:rsid w:val="00990393"/>
    <w:rsid w:val="00990653"/>
    <w:rsid w:val="00991164"/>
    <w:rsid w:val="009918A3"/>
    <w:rsid w:val="00991A67"/>
    <w:rsid w:val="00991BC4"/>
    <w:rsid w:val="00991F9C"/>
    <w:rsid w:val="009921C2"/>
    <w:rsid w:val="009926E4"/>
    <w:rsid w:val="009929C6"/>
    <w:rsid w:val="00992F31"/>
    <w:rsid w:val="00993614"/>
    <w:rsid w:val="009938EB"/>
    <w:rsid w:val="00993C3F"/>
    <w:rsid w:val="00993CBC"/>
    <w:rsid w:val="00993E53"/>
    <w:rsid w:val="00993F11"/>
    <w:rsid w:val="00994065"/>
    <w:rsid w:val="00994F32"/>
    <w:rsid w:val="0099506B"/>
    <w:rsid w:val="009950F1"/>
    <w:rsid w:val="00995A03"/>
    <w:rsid w:val="00995C9E"/>
    <w:rsid w:val="00995DDB"/>
    <w:rsid w:val="00995F4B"/>
    <w:rsid w:val="009968F2"/>
    <w:rsid w:val="00996D3F"/>
    <w:rsid w:val="00996D78"/>
    <w:rsid w:val="00996FEA"/>
    <w:rsid w:val="00997156"/>
    <w:rsid w:val="0099739F"/>
    <w:rsid w:val="009974CE"/>
    <w:rsid w:val="00997F15"/>
    <w:rsid w:val="009A05F3"/>
    <w:rsid w:val="009A06DD"/>
    <w:rsid w:val="009A0B26"/>
    <w:rsid w:val="009A14FF"/>
    <w:rsid w:val="009A1A37"/>
    <w:rsid w:val="009A2FAE"/>
    <w:rsid w:val="009A3054"/>
    <w:rsid w:val="009A37F2"/>
    <w:rsid w:val="009A38D7"/>
    <w:rsid w:val="009A46B5"/>
    <w:rsid w:val="009A617F"/>
    <w:rsid w:val="009A6BC5"/>
    <w:rsid w:val="009A77DD"/>
    <w:rsid w:val="009B00C4"/>
    <w:rsid w:val="009B00D0"/>
    <w:rsid w:val="009B052C"/>
    <w:rsid w:val="009B08C9"/>
    <w:rsid w:val="009B0A5A"/>
    <w:rsid w:val="009B0B50"/>
    <w:rsid w:val="009B0E87"/>
    <w:rsid w:val="009B1221"/>
    <w:rsid w:val="009B163F"/>
    <w:rsid w:val="009B16D7"/>
    <w:rsid w:val="009B1D69"/>
    <w:rsid w:val="009B2163"/>
    <w:rsid w:val="009B28E7"/>
    <w:rsid w:val="009B2BC6"/>
    <w:rsid w:val="009B3C86"/>
    <w:rsid w:val="009B3D5F"/>
    <w:rsid w:val="009B4144"/>
    <w:rsid w:val="009B4232"/>
    <w:rsid w:val="009B46C8"/>
    <w:rsid w:val="009B4740"/>
    <w:rsid w:val="009B589F"/>
    <w:rsid w:val="009B5CEF"/>
    <w:rsid w:val="009B5CF9"/>
    <w:rsid w:val="009B62AA"/>
    <w:rsid w:val="009B64DD"/>
    <w:rsid w:val="009B6BD8"/>
    <w:rsid w:val="009B6DDB"/>
    <w:rsid w:val="009B6F7A"/>
    <w:rsid w:val="009B7B62"/>
    <w:rsid w:val="009B7C0A"/>
    <w:rsid w:val="009C0427"/>
    <w:rsid w:val="009C05B7"/>
    <w:rsid w:val="009C0F29"/>
    <w:rsid w:val="009C1114"/>
    <w:rsid w:val="009C170D"/>
    <w:rsid w:val="009C189C"/>
    <w:rsid w:val="009C1EE5"/>
    <w:rsid w:val="009C21C5"/>
    <w:rsid w:val="009C2313"/>
    <w:rsid w:val="009C30FB"/>
    <w:rsid w:val="009C3F26"/>
    <w:rsid w:val="009C4096"/>
    <w:rsid w:val="009C40A4"/>
    <w:rsid w:val="009C47A5"/>
    <w:rsid w:val="009C4825"/>
    <w:rsid w:val="009C484D"/>
    <w:rsid w:val="009C4CCE"/>
    <w:rsid w:val="009C4CE6"/>
    <w:rsid w:val="009C4FD2"/>
    <w:rsid w:val="009C5187"/>
    <w:rsid w:val="009C5249"/>
    <w:rsid w:val="009C529E"/>
    <w:rsid w:val="009C60B1"/>
    <w:rsid w:val="009C658B"/>
    <w:rsid w:val="009D0064"/>
    <w:rsid w:val="009D0D32"/>
    <w:rsid w:val="009D0E74"/>
    <w:rsid w:val="009D1736"/>
    <w:rsid w:val="009D177E"/>
    <w:rsid w:val="009D3253"/>
    <w:rsid w:val="009D33CE"/>
    <w:rsid w:val="009D358D"/>
    <w:rsid w:val="009D3606"/>
    <w:rsid w:val="009D3804"/>
    <w:rsid w:val="009D3A43"/>
    <w:rsid w:val="009D3DF0"/>
    <w:rsid w:val="009D42E2"/>
    <w:rsid w:val="009D42F3"/>
    <w:rsid w:val="009D4A29"/>
    <w:rsid w:val="009D4B60"/>
    <w:rsid w:val="009D4BDC"/>
    <w:rsid w:val="009D526F"/>
    <w:rsid w:val="009D5681"/>
    <w:rsid w:val="009D62EA"/>
    <w:rsid w:val="009D743F"/>
    <w:rsid w:val="009D7BAF"/>
    <w:rsid w:val="009E0379"/>
    <w:rsid w:val="009E0879"/>
    <w:rsid w:val="009E0A26"/>
    <w:rsid w:val="009E0A69"/>
    <w:rsid w:val="009E0AB5"/>
    <w:rsid w:val="009E0F6C"/>
    <w:rsid w:val="009E1283"/>
    <w:rsid w:val="009E194F"/>
    <w:rsid w:val="009E1978"/>
    <w:rsid w:val="009E1B9C"/>
    <w:rsid w:val="009E1C6B"/>
    <w:rsid w:val="009E1DC5"/>
    <w:rsid w:val="009E21BE"/>
    <w:rsid w:val="009E2A51"/>
    <w:rsid w:val="009E34FD"/>
    <w:rsid w:val="009E366D"/>
    <w:rsid w:val="009E3678"/>
    <w:rsid w:val="009E3BAF"/>
    <w:rsid w:val="009E3C12"/>
    <w:rsid w:val="009E3DDA"/>
    <w:rsid w:val="009E408C"/>
    <w:rsid w:val="009E4D3B"/>
    <w:rsid w:val="009E5160"/>
    <w:rsid w:val="009E51B7"/>
    <w:rsid w:val="009E535C"/>
    <w:rsid w:val="009E5943"/>
    <w:rsid w:val="009E5955"/>
    <w:rsid w:val="009E6412"/>
    <w:rsid w:val="009E642D"/>
    <w:rsid w:val="009E6A5E"/>
    <w:rsid w:val="009E6AA2"/>
    <w:rsid w:val="009E70EC"/>
    <w:rsid w:val="009E713E"/>
    <w:rsid w:val="009E7721"/>
    <w:rsid w:val="009E7844"/>
    <w:rsid w:val="009E7938"/>
    <w:rsid w:val="009E7C5E"/>
    <w:rsid w:val="009E7F29"/>
    <w:rsid w:val="009F06F6"/>
    <w:rsid w:val="009F071C"/>
    <w:rsid w:val="009F09BB"/>
    <w:rsid w:val="009F0C91"/>
    <w:rsid w:val="009F10CE"/>
    <w:rsid w:val="009F1145"/>
    <w:rsid w:val="009F1150"/>
    <w:rsid w:val="009F23AE"/>
    <w:rsid w:val="009F2451"/>
    <w:rsid w:val="009F2610"/>
    <w:rsid w:val="009F283F"/>
    <w:rsid w:val="009F28DB"/>
    <w:rsid w:val="009F29BD"/>
    <w:rsid w:val="009F2E2A"/>
    <w:rsid w:val="009F35FB"/>
    <w:rsid w:val="009F3D3C"/>
    <w:rsid w:val="009F3E5D"/>
    <w:rsid w:val="009F4673"/>
    <w:rsid w:val="009F4692"/>
    <w:rsid w:val="009F524B"/>
    <w:rsid w:val="009F5393"/>
    <w:rsid w:val="009F53B2"/>
    <w:rsid w:val="009F5956"/>
    <w:rsid w:val="009F68FB"/>
    <w:rsid w:val="009F6C68"/>
    <w:rsid w:val="009F7499"/>
    <w:rsid w:val="009F77EE"/>
    <w:rsid w:val="00A0003C"/>
    <w:rsid w:val="00A00083"/>
    <w:rsid w:val="00A002DC"/>
    <w:rsid w:val="00A0051F"/>
    <w:rsid w:val="00A00CC8"/>
    <w:rsid w:val="00A00F77"/>
    <w:rsid w:val="00A01402"/>
    <w:rsid w:val="00A01783"/>
    <w:rsid w:val="00A0192B"/>
    <w:rsid w:val="00A02042"/>
    <w:rsid w:val="00A02242"/>
    <w:rsid w:val="00A02823"/>
    <w:rsid w:val="00A02E7A"/>
    <w:rsid w:val="00A03093"/>
    <w:rsid w:val="00A03650"/>
    <w:rsid w:val="00A03F85"/>
    <w:rsid w:val="00A03F8A"/>
    <w:rsid w:val="00A0421E"/>
    <w:rsid w:val="00A04AB1"/>
    <w:rsid w:val="00A04FED"/>
    <w:rsid w:val="00A05359"/>
    <w:rsid w:val="00A053B7"/>
    <w:rsid w:val="00A05604"/>
    <w:rsid w:val="00A05755"/>
    <w:rsid w:val="00A0594D"/>
    <w:rsid w:val="00A05C63"/>
    <w:rsid w:val="00A06673"/>
    <w:rsid w:val="00A06BA6"/>
    <w:rsid w:val="00A07345"/>
    <w:rsid w:val="00A07358"/>
    <w:rsid w:val="00A078FF"/>
    <w:rsid w:val="00A10231"/>
    <w:rsid w:val="00A107ED"/>
    <w:rsid w:val="00A10974"/>
    <w:rsid w:val="00A1106D"/>
    <w:rsid w:val="00A1115A"/>
    <w:rsid w:val="00A11343"/>
    <w:rsid w:val="00A1176B"/>
    <w:rsid w:val="00A11B31"/>
    <w:rsid w:val="00A1235C"/>
    <w:rsid w:val="00A12A61"/>
    <w:rsid w:val="00A1302E"/>
    <w:rsid w:val="00A13091"/>
    <w:rsid w:val="00A132DF"/>
    <w:rsid w:val="00A1337B"/>
    <w:rsid w:val="00A13887"/>
    <w:rsid w:val="00A139EA"/>
    <w:rsid w:val="00A144B6"/>
    <w:rsid w:val="00A14A86"/>
    <w:rsid w:val="00A153B1"/>
    <w:rsid w:val="00A159E6"/>
    <w:rsid w:val="00A15D94"/>
    <w:rsid w:val="00A15F24"/>
    <w:rsid w:val="00A16058"/>
    <w:rsid w:val="00A160EE"/>
    <w:rsid w:val="00A16485"/>
    <w:rsid w:val="00A16874"/>
    <w:rsid w:val="00A168FE"/>
    <w:rsid w:val="00A16D8D"/>
    <w:rsid w:val="00A16E2B"/>
    <w:rsid w:val="00A1788F"/>
    <w:rsid w:val="00A201D7"/>
    <w:rsid w:val="00A20417"/>
    <w:rsid w:val="00A204D5"/>
    <w:rsid w:val="00A20C39"/>
    <w:rsid w:val="00A217DF"/>
    <w:rsid w:val="00A2262A"/>
    <w:rsid w:val="00A22FE7"/>
    <w:rsid w:val="00A23575"/>
    <w:rsid w:val="00A237F1"/>
    <w:rsid w:val="00A2382A"/>
    <w:rsid w:val="00A2392F"/>
    <w:rsid w:val="00A239D7"/>
    <w:rsid w:val="00A241AB"/>
    <w:rsid w:val="00A24C59"/>
    <w:rsid w:val="00A252A8"/>
    <w:rsid w:val="00A254A6"/>
    <w:rsid w:val="00A257EA"/>
    <w:rsid w:val="00A25B4F"/>
    <w:rsid w:val="00A25CF8"/>
    <w:rsid w:val="00A2650A"/>
    <w:rsid w:val="00A26737"/>
    <w:rsid w:val="00A26A9B"/>
    <w:rsid w:val="00A26B6A"/>
    <w:rsid w:val="00A26DB4"/>
    <w:rsid w:val="00A27043"/>
    <w:rsid w:val="00A271B2"/>
    <w:rsid w:val="00A27783"/>
    <w:rsid w:val="00A27A08"/>
    <w:rsid w:val="00A27B0A"/>
    <w:rsid w:val="00A307D5"/>
    <w:rsid w:val="00A30C55"/>
    <w:rsid w:val="00A31242"/>
    <w:rsid w:val="00A312C5"/>
    <w:rsid w:val="00A314BE"/>
    <w:rsid w:val="00A314CB"/>
    <w:rsid w:val="00A32F30"/>
    <w:rsid w:val="00A3399F"/>
    <w:rsid w:val="00A342A0"/>
    <w:rsid w:val="00A34602"/>
    <w:rsid w:val="00A347D8"/>
    <w:rsid w:val="00A34CBA"/>
    <w:rsid w:val="00A35094"/>
    <w:rsid w:val="00A35490"/>
    <w:rsid w:val="00A355F9"/>
    <w:rsid w:val="00A35CB1"/>
    <w:rsid w:val="00A36B92"/>
    <w:rsid w:val="00A36D4C"/>
    <w:rsid w:val="00A36EE0"/>
    <w:rsid w:val="00A373A1"/>
    <w:rsid w:val="00A37779"/>
    <w:rsid w:val="00A37900"/>
    <w:rsid w:val="00A40295"/>
    <w:rsid w:val="00A40426"/>
    <w:rsid w:val="00A4067C"/>
    <w:rsid w:val="00A4096C"/>
    <w:rsid w:val="00A40D21"/>
    <w:rsid w:val="00A41056"/>
    <w:rsid w:val="00A418D3"/>
    <w:rsid w:val="00A41CEE"/>
    <w:rsid w:val="00A42733"/>
    <w:rsid w:val="00A42D72"/>
    <w:rsid w:val="00A432B2"/>
    <w:rsid w:val="00A43468"/>
    <w:rsid w:val="00A43742"/>
    <w:rsid w:val="00A43A55"/>
    <w:rsid w:val="00A43CAD"/>
    <w:rsid w:val="00A44020"/>
    <w:rsid w:val="00A4441F"/>
    <w:rsid w:val="00A44448"/>
    <w:rsid w:val="00A444D0"/>
    <w:rsid w:val="00A4481C"/>
    <w:rsid w:val="00A44A10"/>
    <w:rsid w:val="00A45251"/>
    <w:rsid w:val="00A453EE"/>
    <w:rsid w:val="00A46188"/>
    <w:rsid w:val="00A46257"/>
    <w:rsid w:val="00A468FA"/>
    <w:rsid w:val="00A46B3A"/>
    <w:rsid w:val="00A47194"/>
    <w:rsid w:val="00A4735D"/>
    <w:rsid w:val="00A47B62"/>
    <w:rsid w:val="00A47EBC"/>
    <w:rsid w:val="00A5002D"/>
    <w:rsid w:val="00A500DE"/>
    <w:rsid w:val="00A51AEA"/>
    <w:rsid w:val="00A52604"/>
    <w:rsid w:val="00A52752"/>
    <w:rsid w:val="00A5293C"/>
    <w:rsid w:val="00A529F5"/>
    <w:rsid w:val="00A52B56"/>
    <w:rsid w:val="00A52C7E"/>
    <w:rsid w:val="00A52D18"/>
    <w:rsid w:val="00A52DD9"/>
    <w:rsid w:val="00A53038"/>
    <w:rsid w:val="00A53523"/>
    <w:rsid w:val="00A536F9"/>
    <w:rsid w:val="00A53ADF"/>
    <w:rsid w:val="00A54532"/>
    <w:rsid w:val="00A5456E"/>
    <w:rsid w:val="00A5476E"/>
    <w:rsid w:val="00A54813"/>
    <w:rsid w:val="00A54AFC"/>
    <w:rsid w:val="00A5506A"/>
    <w:rsid w:val="00A55756"/>
    <w:rsid w:val="00A560A6"/>
    <w:rsid w:val="00A56187"/>
    <w:rsid w:val="00A562AA"/>
    <w:rsid w:val="00A57026"/>
    <w:rsid w:val="00A5705F"/>
    <w:rsid w:val="00A5714D"/>
    <w:rsid w:val="00A57873"/>
    <w:rsid w:val="00A57A05"/>
    <w:rsid w:val="00A57C0D"/>
    <w:rsid w:val="00A604AC"/>
    <w:rsid w:val="00A60ADE"/>
    <w:rsid w:val="00A61011"/>
    <w:rsid w:val="00A610D7"/>
    <w:rsid w:val="00A61783"/>
    <w:rsid w:val="00A61875"/>
    <w:rsid w:val="00A6210B"/>
    <w:rsid w:val="00A6234F"/>
    <w:rsid w:val="00A62810"/>
    <w:rsid w:val="00A62AB9"/>
    <w:rsid w:val="00A63260"/>
    <w:rsid w:val="00A634EE"/>
    <w:rsid w:val="00A63F85"/>
    <w:rsid w:val="00A643B4"/>
    <w:rsid w:val="00A64443"/>
    <w:rsid w:val="00A648C3"/>
    <w:rsid w:val="00A64D69"/>
    <w:rsid w:val="00A65793"/>
    <w:rsid w:val="00A658E5"/>
    <w:rsid w:val="00A661D0"/>
    <w:rsid w:val="00A663FE"/>
    <w:rsid w:val="00A666BA"/>
    <w:rsid w:val="00A666BD"/>
    <w:rsid w:val="00A66A2F"/>
    <w:rsid w:val="00A66BF1"/>
    <w:rsid w:val="00A6700E"/>
    <w:rsid w:val="00A6740F"/>
    <w:rsid w:val="00A675DB"/>
    <w:rsid w:val="00A67744"/>
    <w:rsid w:val="00A6777F"/>
    <w:rsid w:val="00A6781F"/>
    <w:rsid w:val="00A67A85"/>
    <w:rsid w:val="00A70338"/>
    <w:rsid w:val="00A705CB"/>
    <w:rsid w:val="00A70A59"/>
    <w:rsid w:val="00A70C87"/>
    <w:rsid w:val="00A710C6"/>
    <w:rsid w:val="00A725EC"/>
    <w:rsid w:val="00A72653"/>
    <w:rsid w:val="00A728DC"/>
    <w:rsid w:val="00A72D9B"/>
    <w:rsid w:val="00A7341B"/>
    <w:rsid w:val="00A73BE5"/>
    <w:rsid w:val="00A74461"/>
    <w:rsid w:val="00A757F2"/>
    <w:rsid w:val="00A75D13"/>
    <w:rsid w:val="00A75E55"/>
    <w:rsid w:val="00A762AE"/>
    <w:rsid w:val="00A765F8"/>
    <w:rsid w:val="00A766BF"/>
    <w:rsid w:val="00A76D9F"/>
    <w:rsid w:val="00A77504"/>
    <w:rsid w:val="00A77F2D"/>
    <w:rsid w:val="00A80026"/>
    <w:rsid w:val="00A803D4"/>
    <w:rsid w:val="00A805C5"/>
    <w:rsid w:val="00A8067F"/>
    <w:rsid w:val="00A80A16"/>
    <w:rsid w:val="00A80B0B"/>
    <w:rsid w:val="00A80B7B"/>
    <w:rsid w:val="00A81360"/>
    <w:rsid w:val="00A8149A"/>
    <w:rsid w:val="00A81EB2"/>
    <w:rsid w:val="00A81EB8"/>
    <w:rsid w:val="00A8229D"/>
    <w:rsid w:val="00A8300E"/>
    <w:rsid w:val="00A8303F"/>
    <w:rsid w:val="00A836DB"/>
    <w:rsid w:val="00A837C2"/>
    <w:rsid w:val="00A83CD4"/>
    <w:rsid w:val="00A83FE0"/>
    <w:rsid w:val="00A84385"/>
    <w:rsid w:val="00A84449"/>
    <w:rsid w:val="00A84942"/>
    <w:rsid w:val="00A851BA"/>
    <w:rsid w:val="00A8552E"/>
    <w:rsid w:val="00A8632D"/>
    <w:rsid w:val="00A864C3"/>
    <w:rsid w:val="00A866B2"/>
    <w:rsid w:val="00A86943"/>
    <w:rsid w:val="00A86D5E"/>
    <w:rsid w:val="00A87843"/>
    <w:rsid w:val="00A87ADF"/>
    <w:rsid w:val="00A87B53"/>
    <w:rsid w:val="00A87CA4"/>
    <w:rsid w:val="00A87F74"/>
    <w:rsid w:val="00A902E7"/>
    <w:rsid w:val="00A91AFB"/>
    <w:rsid w:val="00A91B76"/>
    <w:rsid w:val="00A91D99"/>
    <w:rsid w:val="00A91F6E"/>
    <w:rsid w:val="00A922AD"/>
    <w:rsid w:val="00A922C3"/>
    <w:rsid w:val="00A92589"/>
    <w:rsid w:val="00A925E8"/>
    <w:rsid w:val="00A92729"/>
    <w:rsid w:val="00A93155"/>
    <w:rsid w:val="00A931F8"/>
    <w:rsid w:val="00A935DC"/>
    <w:rsid w:val="00A9446B"/>
    <w:rsid w:val="00A94A57"/>
    <w:rsid w:val="00A954E0"/>
    <w:rsid w:val="00A9570D"/>
    <w:rsid w:val="00A95745"/>
    <w:rsid w:val="00A960D8"/>
    <w:rsid w:val="00A96C32"/>
    <w:rsid w:val="00A96F35"/>
    <w:rsid w:val="00A970A9"/>
    <w:rsid w:val="00A97E9C"/>
    <w:rsid w:val="00AA0377"/>
    <w:rsid w:val="00AA0707"/>
    <w:rsid w:val="00AA13B5"/>
    <w:rsid w:val="00AA1794"/>
    <w:rsid w:val="00AA1818"/>
    <w:rsid w:val="00AA1FC1"/>
    <w:rsid w:val="00AA24BF"/>
    <w:rsid w:val="00AA25BC"/>
    <w:rsid w:val="00AA3219"/>
    <w:rsid w:val="00AA3635"/>
    <w:rsid w:val="00AA375E"/>
    <w:rsid w:val="00AA3B00"/>
    <w:rsid w:val="00AA4ACF"/>
    <w:rsid w:val="00AA5413"/>
    <w:rsid w:val="00AA568E"/>
    <w:rsid w:val="00AA5B73"/>
    <w:rsid w:val="00AA5CC8"/>
    <w:rsid w:val="00AA5DE9"/>
    <w:rsid w:val="00AA5FF1"/>
    <w:rsid w:val="00AA63C1"/>
    <w:rsid w:val="00AA64AF"/>
    <w:rsid w:val="00AA657F"/>
    <w:rsid w:val="00AA6630"/>
    <w:rsid w:val="00AA729D"/>
    <w:rsid w:val="00AA7A26"/>
    <w:rsid w:val="00AA7D46"/>
    <w:rsid w:val="00AA7DA9"/>
    <w:rsid w:val="00AB0309"/>
    <w:rsid w:val="00AB0898"/>
    <w:rsid w:val="00AB0ED7"/>
    <w:rsid w:val="00AB0EF6"/>
    <w:rsid w:val="00AB14C7"/>
    <w:rsid w:val="00AB1D96"/>
    <w:rsid w:val="00AB1EAC"/>
    <w:rsid w:val="00AB1F0B"/>
    <w:rsid w:val="00AB1FB9"/>
    <w:rsid w:val="00AB20CA"/>
    <w:rsid w:val="00AB23BE"/>
    <w:rsid w:val="00AB278E"/>
    <w:rsid w:val="00AB2E78"/>
    <w:rsid w:val="00AB372B"/>
    <w:rsid w:val="00AB3EEE"/>
    <w:rsid w:val="00AB42EE"/>
    <w:rsid w:val="00AB4982"/>
    <w:rsid w:val="00AB4CAC"/>
    <w:rsid w:val="00AB52FD"/>
    <w:rsid w:val="00AB55F6"/>
    <w:rsid w:val="00AB5630"/>
    <w:rsid w:val="00AB5767"/>
    <w:rsid w:val="00AB5FF1"/>
    <w:rsid w:val="00AB68D0"/>
    <w:rsid w:val="00AB6970"/>
    <w:rsid w:val="00AB6EBA"/>
    <w:rsid w:val="00AB7103"/>
    <w:rsid w:val="00AB729E"/>
    <w:rsid w:val="00AB7CA0"/>
    <w:rsid w:val="00AB7F7D"/>
    <w:rsid w:val="00AB7FEB"/>
    <w:rsid w:val="00AC01D2"/>
    <w:rsid w:val="00AC03F7"/>
    <w:rsid w:val="00AC04C0"/>
    <w:rsid w:val="00AC09DD"/>
    <w:rsid w:val="00AC15F3"/>
    <w:rsid w:val="00AC2479"/>
    <w:rsid w:val="00AC272C"/>
    <w:rsid w:val="00AC335D"/>
    <w:rsid w:val="00AC3405"/>
    <w:rsid w:val="00AC34F4"/>
    <w:rsid w:val="00AC3C85"/>
    <w:rsid w:val="00AC433E"/>
    <w:rsid w:val="00AC5261"/>
    <w:rsid w:val="00AC53AF"/>
    <w:rsid w:val="00AC59FF"/>
    <w:rsid w:val="00AC5A32"/>
    <w:rsid w:val="00AC648C"/>
    <w:rsid w:val="00AC6635"/>
    <w:rsid w:val="00AC6A3F"/>
    <w:rsid w:val="00AC6B41"/>
    <w:rsid w:val="00AC6BE9"/>
    <w:rsid w:val="00AC6EF7"/>
    <w:rsid w:val="00AC72A7"/>
    <w:rsid w:val="00AC75CB"/>
    <w:rsid w:val="00AC76AD"/>
    <w:rsid w:val="00AC7CDE"/>
    <w:rsid w:val="00AD0251"/>
    <w:rsid w:val="00AD04A6"/>
    <w:rsid w:val="00AD07C4"/>
    <w:rsid w:val="00AD1037"/>
    <w:rsid w:val="00AD1310"/>
    <w:rsid w:val="00AD1869"/>
    <w:rsid w:val="00AD18CA"/>
    <w:rsid w:val="00AD193D"/>
    <w:rsid w:val="00AD195D"/>
    <w:rsid w:val="00AD1C60"/>
    <w:rsid w:val="00AD1D79"/>
    <w:rsid w:val="00AD1E57"/>
    <w:rsid w:val="00AD279A"/>
    <w:rsid w:val="00AD2B73"/>
    <w:rsid w:val="00AD2EFD"/>
    <w:rsid w:val="00AD35FC"/>
    <w:rsid w:val="00AD386E"/>
    <w:rsid w:val="00AD38F3"/>
    <w:rsid w:val="00AD4738"/>
    <w:rsid w:val="00AD4C47"/>
    <w:rsid w:val="00AD5471"/>
    <w:rsid w:val="00AD5C6C"/>
    <w:rsid w:val="00AD5E3E"/>
    <w:rsid w:val="00AD6020"/>
    <w:rsid w:val="00AD603C"/>
    <w:rsid w:val="00AD62BC"/>
    <w:rsid w:val="00AD637C"/>
    <w:rsid w:val="00AD6637"/>
    <w:rsid w:val="00AD7A14"/>
    <w:rsid w:val="00AD7A32"/>
    <w:rsid w:val="00AE0111"/>
    <w:rsid w:val="00AE0274"/>
    <w:rsid w:val="00AE0753"/>
    <w:rsid w:val="00AE096E"/>
    <w:rsid w:val="00AE108F"/>
    <w:rsid w:val="00AE155B"/>
    <w:rsid w:val="00AE19C8"/>
    <w:rsid w:val="00AE2214"/>
    <w:rsid w:val="00AE2313"/>
    <w:rsid w:val="00AE2624"/>
    <w:rsid w:val="00AE26D3"/>
    <w:rsid w:val="00AE36BA"/>
    <w:rsid w:val="00AE3B34"/>
    <w:rsid w:val="00AE436D"/>
    <w:rsid w:val="00AE5C7B"/>
    <w:rsid w:val="00AE6AA4"/>
    <w:rsid w:val="00AE6C13"/>
    <w:rsid w:val="00AE6F99"/>
    <w:rsid w:val="00AE7270"/>
    <w:rsid w:val="00AF0101"/>
    <w:rsid w:val="00AF0B66"/>
    <w:rsid w:val="00AF1571"/>
    <w:rsid w:val="00AF27A1"/>
    <w:rsid w:val="00AF28FC"/>
    <w:rsid w:val="00AF2A8C"/>
    <w:rsid w:val="00AF2EAD"/>
    <w:rsid w:val="00AF352C"/>
    <w:rsid w:val="00AF370D"/>
    <w:rsid w:val="00AF4540"/>
    <w:rsid w:val="00AF5082"/>
    <w:rsid w:val="00AF5157"/>
    <w:rsid w:val="00AF5819"/>
    <w:rsid w:val="00AF5866"/>
    <w:rsid w:val="00AF596C"/>
    <w:rsid w:val="00AF5AE6"/>
    <w:rsid w:val="00AF5D11"/>
    <w:rsid w:val="00AF609C"/>
    <w:rsid w:val="00AF6CE7"/>
    <w:rsid w:val="00AF6DF8"/>
    <w:rsid w:val="00AF6F6C"/>
    <w:rsid w:val="00AF7109"/>
    <w:rsid w:val="00AF7768"/>
    <w:rsid w:val="00AF7A8E"/>
    <w:rsid w:val="00B0088A"/>
    <w:rsid w:val="00B00D4B"/>
    <w:rsid w:val="00B00ECD"/>
    <w:rsid w:val="00B01194"/>
    <w:rsid w:val="00B013F4"/>
    <w:rsid w:val="00B014CF"/>
    <w:rsid w:val="00B01727"/>
    <w:rsid w:val="00B01D4E"/>
    <w:rsid w:val="00B01E4A"/>
    <w:rsid w:val="00B026C8"/>
    <w:rsid w:val="00B02AD1"/>
    <w:rsid w:val="00B0308D"/>
    <w:rsid w:val="00B03167"/>
    <w:rsid w:val="00B0364C"/>
    <w:rsid w:val="00B03972"/>
    <w:rsid w:val="00B03D39"/>
    <w:rsid w:val="00B03D52"/>
    <w:rsid w:val="00B03D71"/>
    <w:rsid w:val="00B03E14"/>
    <w:rsid w:val="00B0448C"/>
    <w:rsid w:val="00B04CAF"/>
    <w:rsid w:val="00B04E26"/>
    <w:rsid w:val="00B053CC"/>
    <w:rsid w:val="00B056DD"/>
    <w:rsid w:val="00B05773"/>
    <w:rsid w:val="00B05A27"/>
    <w:rsid w:val="00B05EAC"/>
    <w:rsid w:val="00B06068"/>
    <w:rsid w:val="00B060C2"/>
    <w:rsid w:val="00B060EF"/>
    <w:rsid w:val="00B07390"/>
    <w:rsid w:val="00B07435"/>
    <w:rsid w:val="00B07841"/>
    <w:rsid w:val="00B10670"/>
    <w:rsid w:val="00B108B1"/>
    <w:rsid w:val="00B10916"/>
    <w:rsid w:val="00B10990"/>
    <w:rsid w:val="00B10D11"/>
    <w:rsid w:val="00B10D33"/>
    <w:rsid w:val="00B11006"/>
    <w:rsid w:val="00B1103A"/>
    <w:rsid w:val="00B116CD"/>
    <w:rsid w:val="00B119EB"/>
    <w:rsid w:val="00B1243D"/>
    <w:rsid w:val="00B12631"/>
    <w:rsid w:val="00B131B3"/>
    <w:rsid w:val="00B137B5"/>
    <w:rsid w:val="00B1398B"/>
    <w:rsid w:val="00B13CD2"/>
    <w:rsid w:val="00B13DD4"/>
    <w:rsid w:val="00B148F8"/>
    <w:rsid w:val="00B14B70"/>
    <w:rsid w:val="00B153EC"/>
    <w:rsid w:val="00B15DC4"/>
    <w:rsid w:val="00B15DC9"/>
    <w:rsid w:val="00B15DD5"/>
    <w:rsid w:val="00B16263"/>
    <w:rsid w:val="00B1662D"/>
    <w:rsid w:val="00B16EA4"/>
    <w:rsid w:val="00B1747B"/>
    <w:rsid w:val="00B1750B"/>
    <w:rsid w:val="00B175A5"/>
    <w:rsid w:val="00B17D86"/>
    <w:rsid w:val="00B204A2"/>
    <w:rsid w:val="00B20BA5"/>
    <w:rsid w:val="00B211CB"/>
    <w:rsid w:val="00B213CB"/>
    <w:rsid w:val="00B21531"/>
    <w:rsid w:val="00B21AA5"/>
    <w:rsid w:val="00B21CFD"/>
    <w:rsid w:val="00B2202A"/>
    <w:rsid w:val="00B223D4"/>
    <w:rsid w:val="00B2249F"/>
    <w:rsid w:val="00B22853"/>
    <w:rsid w:val="00B22C19"/>
    <w:rsid w:val="00B23577"/>
    <w:rsid w:val="00B23614"/>
    <w:rsid w:val="00B23FF5"/>
    <w:rsid w:val="00B24524"/>
    <w:rsid w:val="00B248EE"/>
    <w:rsid w:val="00B24B8B"/>
    <w:rsid w:val="00B24D92"/>
    <w:rsid w:val="00B25AF1"/>
    <w:rsid w:val="00B25D63"/>
    <w:rsid w:val="00B25EE6"/>
    <w:rsid w:val="00B25F93"/>
    <w:rsid w:val="00B26AFF"/>
    <w:rsid w:val="00B26B75"/>
    <w:rsid w:val="00B26C49"/>
    <w:rsid w:val="00B27C0E"/>
    <w:rsid w:val="00B27ED1"/>
    <w:rsid w:val="00B30073"/>
    <w:rsid w:val="00B3072B"/>
    <w:rsid w:val="00B309B3"/>
    <w:rsid w:val="00B310C8"/>
    <w:rsid w:val="00B312CB"/>
    <w:rsid w:val="00B3136E"/>
    <w:rsid w:val="00B31FBF"/>
    <w:rsid w:val="00B31FC0"/>
    <w:rsid w:val="00B32771"/>
    <w:rsid w:val="00B32B49"/>
    <w:rsid w:val="00B32D06"/>
    <w:rsid w:val="00B32DB5"/>
    <w:rsid w:val="00B32E36"/>
    <w:rsid w:val="00B3331B"/>
    <w:rsid w:val="00B3365E"/>
    <w:rsid w:val="00B3388E"/>
    <w:rsid w:val="00B33D4A"/>
    <w:rsid w:val="00B34475"/>
    <w:rsid w:val="00B3487D"/>
    <w:rsid w:val="00B348AD"/>
    <w:rsid w:val="00B34FC9"/>
    <w:rsid w:val="00B350F3"/>
    <w:rsid w:val="00B356D0"/>
    <w:rsid w:val="00B356EA"/>
    <w:rsid w:val="00B360B0"/>
    <w:rsid w:val="00B3679D"/>
    <w:rsid w:val="00B36972"/>
    <w:rsid w:val="00B36EC4"/>
    <w:rsid w:val="00B36F12"/>
    <w:rsid w:val="00B3712C"/>
    <w:rsid w:val="00B37263"/>
    <w:rsid w:val="00B376F7"/>
    <w:rsid w:val="00B4057F"/>
    <w:rsid w:val="00B40C29"/>
    <w:rsid w:val="00B40E59"/>
    <w:rsid w:val="00B41051"/>
    <w:rsid w:val="00B41222"/>
    <w:rsid w:val="00B4198A"/>
    <w:rsid w:val="00B41B74"/>
    <w:rsid w:val="00B41E01"/>
    <w:rsid w:val="00B420C1"/>
    <w:rsid w:val="00B422D6"/>
    <w:rsid w:val="00B42B31"/>
    <w:rsid w:val="00B42DE2"/>
    <w:rsid w:val="00B42EF1"/>
    <w:rsid w:val="00B43235"/>
    <w:rsid w:val="00B43E9F"/>
    <w:rsid w:val="00B44A68"/>
    <w:rsid w:val="00B450B2"/>
    <w:rsid w:val="00B451FA"/>
    <w:rsid w:val="00B4528C"/>
    <w:rsid w:val="00B455DC"/>
    <w:rsid w:val="00B45BDE"/>
    <w:rsid w:val="00B45CE5"/>
    <w:rsid w:val="00B45D6B"/>
    <w:rsid w:val="00B45EED"/>
    <w:rsid w:val="00B465CC"/>
    <w:rsid w:val="00B46ACE"/>
    <w:rsid w:val="00B46CEB"/>
    <w:rsid w:val="00B47391"/>
    <w:rsid w:val="00B47836"/>
    <w:rsid w:val="00B47969"/>
    <w:rsid w:val="00B47D36"/>
    <w:rsid w:val="00B501AC"/>
    <w:rsid w:val="00B505A4"/>
    <w:rsid w:val="00B5072D"/>
    <w:rsid w:val="00B50771"/>
    <w:rsid w:val="00B50884"/>
    <w:rsid w:val="00B50CE8"/>
    <w:rsid w:val="00B50D22"/>
    <w:rsid w:val="00B512EF"/>
    <w:rsid w:val="00B513F3"/>
    <w:rsid w:val="00B5152F"/>
    <w:rsid w:val="00B51B69"/>
    <w:rsid w:val="00B5285B"/>
    <w:rsid w:val="00B52D72"/>
    <w:rsid w:val="00B531AA"/>
    <w:rsid w:val="00B536B2"/>
    <w:rsid w:val="00B537C7"/>
    <w:rsid w:val="00B53CA4"/>
    <w:rsid w:val="00B54191"/>
    <w:rsid w:val="00B54293"/>
    <w:rsid w:val="00B545DF"/>
    <w:rsid w:val="00B555FE"/>
    <w:rsid w:val="00B559FD"/>
    <w:rsid w:val="00B55E71"/>
    <w:rsid w:val="00B55EB9"/>
    <w:rsid w:val="00B5668D"/>
    <w:rsid w:val="00B56A58"/>
    <w:rsid w:val="00B56C3A"/>
    <w:rsid w:val="00B56CB3"/>
    <w:rsid w:val="00B57351"/>
    <w:rsid w:val="00B5791D"/>
    <w:rsid w:val="00B57948"/>
    <w:rsid w:val="00B605A3"/>
    <w:rsid w:val="00B607A3"/>
    <w:rsid w:val="00B60842"/>
    <w:rsid w:val="00B60AA8"/>
    <w:rsid w:val="00B61126"/>
    <w:rsid w:val="00B611EC"/>
    <w:rsid w:val="00B612D2"/>
    <w:rsid w:val="00B62211"/>
    <w:rsid w:val="00B62D41"/>
    <w:rsid w:val="00B62E97"/>
    <w:rsid w:val="00B63426"/>
    <w:rsid w:val="00B638A6"/>
    <w:rsid w:val="00B63945"/>
    <w:rsid w:val="00B64832"/>
    <w:rsid w:val="00B64A04"/>
    <w:rsid w:val="00B6521D"/>
    <w:rsid w:val="00B662E9"/>
    <w:rsid w:val="00B66AE6"/>
    <w:rsid w:val="00B66DE7"/>
    <w:rsid w:val="00B6718E"/>
    <w:rsid w:val="00B67486"/>
    <w:rsid w:val="00B67B69"/>
    <w:rsid w:val="00B67BDC"/>
    <w:rsid w:val="00B70039"/>
    <w:rsid w:val="00B70BDB"/>
    <w:rsid w:val="00B71055"/>
    <w:rsid w:val="00B71484"/>
    <w:rsid w:val="00B7205B"/>
    <w:rsid w:val="00B72234"/>
    <w:rsid w:val="00B73060"/>
    <w:rsid w:val="00B733F1"/>
    <w:rsid w:val="00B73542"/>
    <w:rsid w:val="00B73965"/>
    <w:rsid w:val="00B73A87"/>
    <w:rsid w:val="00B73AB5"/>
    <w:rsid w:val="00B73CE7"/>
    <w:rsid w:val="00B74157"/>
    <w:rsid w:val="00B74E16"/>
    <w:rsid w:val="00B755E3"/>
    <w:rsid w:val="00B75727"/>
    <w:rsid w:val="00B759EB"/>
    <w:rsid w:val="00B75D87"/>
    <w:rsid w:val="00B760CB"/>
    <w:rsid w:val="00B765B8"/>
    <w:rsid w:val="00B7690C"/>
    <w:rsid w:val="00B77050"/>
    <w:rsid w:val="00B77B0C"/>
    <w:rsid w:val="00B80204"/>
    <w:rsid w:val="00B804F1"/>
    <w:rsid w:val="00B805DF"/>
    <w:rsid w:val="00B80E81"/>
    <w:rsid w:val="00B8125A"/>
    <w:rsid w:val="00B81ABE"/>
    <w:rsid w:val="00B81CD4"/>
    <w:rsid w:val="00B81D94"/>
    <w:rsid w:val="00B81EAE"/>
    <w:rsid w:val="00B82387"/>
    <w:rsid w:val="00B82882"/>
    <w:rsid w:val="00B8294C"/>
    <w:rsid w:val="00B829A6"/>
    <w:rsid w:val="00B82D03"/>
    <w:rsid w:val="00B83E90"/>
    <w:rsid w:val="00B847E0"/>
    <w:rsid w:val="00B84896"/>
    <w:rsid w:val="00B848B0"/>
    <w:rsid w:val="00B84945"/>
    <w:rsid w:val="00B84DA3"/>
    <w:rsid w:val="00B85762"/>
    <w:rsid w:val="00B85F32"/>
    <w:rsid w:val="00B8603B"/>
    <w:rsid w:val="00B861CF"/>
    <w:rsid w:val="00B87797"/>
    <w:rsid w:val="00B904CB"/>
    <w:rsid w:val="00B913BF"/>
    <w:rsid w:val="00B91555"/>
    <w:rsid w:val="00B91B29"/>
    <w:rsid w:val="00B91F91"/>
    <w:rsid w:val="00B9249E"/>
    <w:rsid w:val="00B928EB"/>
    <w:rsid w:val="00B92EFC"/>
    <w:rsid w:val="00B9319F"/>
    <w:rsid w:val="00B933A7"/>
    <w:rsid w:val="00B934C4"/>
    <w:rsid w:val="00B9365C"/>
    <w:rsid w:val="00B9383D"/>
    <w:rsid w:val="00B9555F"/>
    <w:rsid w:val="00B95E9D"/>
    <w:rsid w:val="00B9606A"/>
    <w:rsid w:val="00B9699B"/>
    <w:rsid w:val="00B96D42"/>
    <w:rsid w:val="00BA0B93"/>
    <w:rsid w:val="00BA0D1A"/>
    <w:rsid w:val="00BA1786"/>
    <w:rsid w:val="00BA1B10"/>
    <w:rsid w:val="00BA1C72"/>
    <w:rsid w:val="00BA1D39"/>
    <w:rsid w:val="00BA1DC2"/>
    <w:rsid w:val="00BA240D"/>
    <w:rsid w:val="00BA2A1F"/>
    <w:rsid w:val="00BA2A61"/>
    <w:rsid w:val="00BA2B29"/>
    <w:rsid w:val="00BA2C76"/>
    <w:rsid w:val="00BA301D"/>
    <w:rsid w:val="00BA3A1C"/>
    <w:rsid w:val="00BA3BA6"/>
    <w:rsid w:val="00BA4013"/>
    <w:rsid w:val="00BA420D"/>
    <w:rsid w:val="00BA45D0"/>
    <w:rsid w:val="00BA4AAD"/>
    <w:rsid w:val="00BA50E7"/>
    <w:rsid w:val="00BA5583"/>
    <w:rsid w:val="00BA5640"/>
    <w:rsid w:val="00BA5FAC"/>
    <w:rsid w:val="00BA630D"/>
    <w:rsid w:val="00BA74D0"/>
    <w:rsid w:val="00BA7576"/>
    <w:rsid w:val="00BB0251"/>
    <w:rsid w:val="00BB034E"/>
    <w:rsid w:val="00BB042D"/>
    <w:rsid w:val="00BB045C"/>
    <w:rsid w:val="00BB052F"/>
    <w:rsid w:val="00BB086B"/>
    <w:rsid w:val="00BB1018"/>
    <w:rsid w:val="00BB1136"/>
    <w:rsid w:val="00BB165A"/>
    <w:rsid w:val="00BB1786"/>
    <w:rsid w:val="00BB198F"/>
    <w:rsid w:val="00BB1C01"/>
    <w:rsid w:val="00BB208C"/>
    <w:rsid w:val="00BB2C3F"/>
    <w:rsid w:val="00BB310E"/>
    <w:rsid w:val="00BB3591"/>
    <w:rsid w:val="00BB3715"/>
    <w:rsid w:val="00BB3A50"/>
    <w:rsid w:val="00BB3CDB"/>
    <w:rsid w:val="00BB43C7"/>
    <w:rsid w:val="00BB480C"/>
    <w:rsid w:val="00BB4F2D"/>
    <w:rsid w:val="00BB584E"/>
    <w:rsid w:val="00BB5981"/>
    <w:rsid w:val="00BB5A13"/>
    <w:rsid w:val="00BB68E2"/>
    <w:rsid w:val="00BB69A6"/>
    <w:rsid w:val="00BB6BA7"/>
    <w:rsid w:val="00BB6E1C"/>
    <w:rsid w:val="00BB6E46"/>
    <w:rsid w:val="00BC0A49"/>
    <w:rsid w:val="00BC105C"/>
    <w:rsid w:val="00BC144D"/>
    <w:rsid w:val="00BC1F20"/>
    <w:rsid w:val="00BC1FFA"/>
    <w:rsid w:val="00BC2327"/>
    <w:rsid w:val="00BC2985"/>
    <w:rsid w:val="00BC2C23"/>
    <w:rsid w:val="00BC2D28"/>
    <w:rsid w:val="00BC2D6B"/>
    <w:rsid w:val="00BC3654"/>
    <w:rsid w:val="00BC3CD9"/>
    <w:rsid w:val="00BC40CA"/>
    <w:rsid w:val="00BC41F3"/>
    <w:rsid w:val="00BC4520"/>
    <w:rsid w:val="00BC4557"/>
    <w:rsid w:val="00BC4A38"/>
    <w:rsid w:val="00BC4ABE"/>
    <w:rsid w:val="00BC4B77"/>
    <w:rsid w:val="00BC5D90"/>
    <w:rsid w:val="00BC61C6"/>
    <w:rsid w:val="00BC6320"/>
    <w:rsid w:val="00BC63BF"/>
    <w:rsid w:val="00BC6D4D"/>
    <w:rsid w:val="00BC722E"/>
    <w:rsid w:val="00BC7D92"/>
    <w:rsid w:val="00BC7EFE"/>
    <w:rsid w:val="00BD0C11"/>
    <w:rsid w:val="00BD0EC0"/>
    <w:rsid w:val="00BD1B03"/>
    <w:rsid w:val="00BD1C57"/>
    <w:rsid w:val="00BD1E84"/>
    <w:rsid w:val="00BD219F"/>
    <w:rsid w:val="00BD25DC"/>
    <w:rsid w:val="00BD2DFF"/>
    <w:rsid w:val="00BD2F70"/>
    <w:rsid w:val="00BD30E4"/>
    <w:rsid w:val="00BD3B1F"/>
    <w:rsid w:val="00BD464A"/>
    <w:rsid w:val="00BD4655"/>
    <w:rsid w:val="00BD467E"/>
    <w:rsid w:val="00BD4E3F"/>
    <w:rsid w:val="00BD4FD6"/>
    <w:rsid w:val="00BD52F2"/>
    <w:rsid w:val="00BD566C"/>
    <w:rsid w:val="00BD57ED"/>
    <w:rsid w:val="00BD59BA"/>
    <w:rsid w:val="00BD5B40"/>
    <w:rsid w:val="00BD5DEE"/>
    <w:rsid w:val="00BD6388"/>
    <w:rsid w:val="00BD6FFE"/>
    <w:rsid w:val="00BD7F2F"/>
    <w:rsid w:val="00BD7FDD"/>
    <w:rsid w:val="00BE033D"/>
    <w:rsid w:val="00BE04F8"/>
    <w:rsid w:val="00BE127E"/>
    <w:rsid w:val="00BE19ED"/>
    <w:rsid w:val="00BE1B64"/>
    <w:rsid w:val="00BE1C34"/>
    <w:rsid w:val="00BE2B86"/>
    <w:rsid w:val="00BE2C17"/>
    <w:rsid w:val="00BE3625"/>
    <w:rsid w:val="00BE37D3"/>
    <w:rsid w:val="00BE38E9"/>
    <w:rsid w:val="00BE397B"/>
    <w:rsid w:val="00BE4121"/>
    <w:rsid w:val="00BE441E"/>
    <w:rsid w:val="00BE45D6"/>
    <w:rsid w:val="00BE49F9"/>
    <w:rsid w:val="00BE4A9A"/>
    <w:rsid w:val="00BE4BD7"/>
    <w:rsid w:val="00BE5213"/>
    <w:rsid w:val="00BE5437"/>
    <w:rsid w:val="00BE5629"/>
    <w:rsid w:val="00BE58B2"/>
    <w:rsid w:val="00BE5A82"/>
    <w:rsid w:val="00BE5A96"/>
    <w:rsid w:val="00BE5E01"/>
    <w:rsid w:val="00BE66C2"/>
    <w:rsid w:val="00BE6A33"/>
    <w:rsid w:val="00BE6D72"/>
    <w:rsid w:val="00BE71CB"/>
    <w:rsid w:val="00BE7401"/>
    <w:rsid w:val="00BF0105"/>
    <w:rsid w:val="00BF0927"/>
    <w:rsid w:val="00BF0E7D"/>
    <w:rsid w:val="00BF0F52"/>
    <w:rsid w:val="00BF1C62"/>
    <w:rsid w:val="00BF2062"/>
    <w:rsid w:val="00BF20CD"/>
    <w:rsid w:val="00BF2326"/>
    <w:rsid w:val="00BF28D2"/>
    <w:rsid w:val="00BF2A3F"/>
    <w:rsid w:val="00BF2E5E"/>
    <w:rsid w:val="00BF3027"/>
    <w:rsid w:val="00BF326C"/>
    <w:rsid w:val="00BF33E0"/>
    <w:rsid w:val="00BF3641"/>
    <w:rsid w:val="00BF3944"/>
    <w:rsid w:val="00BF3CC4"/>
    <w:rsid w:val="00BF3CD8"/>
    <w:rsid w:val="00BF3D88"/>
    <w:rsid w:val="00BF3E10"/>
    <w:rsid w:val="00BF3E4F"/>
    <w:rsid w:val="00BF4098"/>
    <w:rsid w:val="00BF470A"/>
    <w:rsid w:val="00BF4AAA"/>
    <w:rsid w:val="00BF4D20"/>
    <w:rsid w:val="00BF4D96"/>
    <w:rsid w:val="00BF5569"/>
    <w:rsid w:val="00BF57BF"/>
    <w:rsid w:val="00BF592B"/>
    <w:rsid w:val="00BF59DD"/>
    <w:rsid w:val="00BF5AB5"/>
    <w:rsid w:val="00BF611A"/>
    <w:rsid w:val="00BF67ED"/>
    <w:rsid w:val="00BF6827"/>
    <w:rsid w:val="00BF68FB"/>
    <w:rsid w:val="00BF6D28"/>
    <w:rsid w:val="00BF6D97"/>
    <w:rsid w:val="00BF6F0B"/>
    <w:rsid w:val="00BF7228"/>
    <w:rsid w:val="00BF72A1"/>
    <w:rsid w:val="00C003AD"/>
    <w:rsid w:val="00C006BF"/>
    <w:rsid w:val="00C00766"/>
    <w:rsid w:val="00C00B71"/>
    <w:rsid w:val="00C00E37"/>
    <w:rsid w:val="00C01468"/>
    <w:rsid w:val="00C01808"/>
    <w:rsid w:val="00C01C57"/>
    <w:rsid w:val="00C01F70"/>
    <w:rsid w:val="00C01F80"/>
    <w:rsid w:val="00C03C4D"/>
    <w:rsid w:val="00C0435A"/>
    <w:rsid w:val="00C0438D"/>
    <w:rsid w:val="00C04500"/>
    <w:rsid w:val="00C05252"/>
    <w:rsid w:val="00C0562E"/>
    <w:rsid w:val="00C05C11"/>
    <w:rsid w:val="00C05C27"/>
    <w:rsid w:val="00C05D0D"/>
    <w:rsid w:val="00C063B0"/>
    <w:rsid w:val="00C068E8"/>
    <w:rsid w:val="00C07233"/>
    <w:rsid w:val="00C072AA"/>
    <w:rsid w:val="00C0772E"/>
    <w:rsid w:val="00C07808"/>
    <w:rsid w:val="00C07C3C"/>
    <w:rsid w:val="00C1058F"/>
    <w:rsid w:val="00C105EA"/>
    <w:rsid w:val="00C106C4"/>
    <w:rsid w:val="00C10BCA"/>
    <w:rsid w:val="00C10CEE"/>
    <w:rsid w:val="00C10F9E"/>
    <w:rsid w:val="00C1113D"/>
    <w:rsid w:val="00C11840"/>
    <w:rsid w:val="00C11846"/>
    <w:rsid w:val="00C118D3"/>
    <w:rsid w:val="00C120FF"/>
    <w:rsid w:val="00C124DF"/>
    <w:rsid w:val="00C12BC9"/>
    <w:rsid w:val="00C1313E"/>
    <w:rsid w:val="00C13187"/>
    <w:rsid w:val="00C13315"/>
    <w:rsid w:val="00C1392D"/>
    <w:rsid w:val="00C13F99"/>
    <w:rsid w:val="00C13FA7"/>
    <w:rsid w:val="00C146BF"/>
    <w:rsid w:val="00C15496"/>
    <w:rsid w:val="00C16074"/>
    <w:rsid w:val="00C16D20"/>
    <w:rsid w:val="00C17283"/>
    <w:rsid w:val="00C17508"/>
    <w:rsid w:val="00C1767B"/>
    <w:rsid w:val="00C177C1"/>
    <w:rsid w:val="00C1795E"/>
    <w:rsid w:val="00C17ECA"/>
    <w:rsid w:val="00C20BB1"/>
    <w:rsid w:val="00C20F4E"/>
    <w:rsid w:val="00C21041"/>
    <w:rsid w:val="00C214EE"/>
    <w:rsid w:val="00C2163C"/>
    <w:rsid w:val="00C21CA8"/>
    <w:rsid w:val="00C231A6"/>
    <w:rsid w:val="00C234D7"/>
    <w:rsid w:val="00C23E76"/>
    <w:rsid w:val="00C248C7"/>
    <w:rsid w:val="00C248FA"/>
    <w:rsid w:val="00C24CE7"/>
    <w:rsid w:val="00C2527E"/>
    <w:rsid w:val="00C25D1D"/>
    <w:rsid w:val="00C2639E"/>
    <w:rsid w:val="00C2705B"/>
    <w:rsid w:val="00C27A19"/>
    <w:rsid w:val="00C30982"/>
    <w:rsid w:val="00C30C55"/>
    <w:rsid w:val="00C310BC"/>
    <w:rsid w:val="00C313F1"/>
    <w:rsid w:val="00C318FC"/>
    <w:rsid w:val="00C31D5E"/>
    <w:rsid w:val="00C33926"/>
    <w:rsid w:val="00C33A31"/>
    <w:rsid w:val="00C34352"/>
    <w:rsid w:val="00C3482A"/>
    <w:rsid w:val="00C34A2C"/>
    <w:rsid w:val="00C34AFC"/>
    <w:rsid w:val="00C34C48"/>
    <w:rsid w:val="00C34EA6"/>
    <w:rsid w:val="00C34ECA"/>
    <w:rsid w:val="00C3518E"/>
    <w:rsid w:val="00C35410"/>
    <w:rsid w:val="00C3544A"/>
    <w:rsid w:val="00C35AED"/>
    <w:rsid w:val="00C3613F"/>
    <w:rsid w:val="00C36795"/>
    <w:rsid w:val="00C36BA5"/>
    <w:rsid w:val="00C36F02"/>
    <w:rsid w:val="00C37300"/>
    <w:rsid w:val="00C37547"/>
    <w:rsid w:val="00C37F62"/>
    <w:rsid w:val="00C40404"/>
    <w:rsid w:val="00C4079B"/>
    <w:rsid w:val="00C40A11"/>
    <w:rsid w:val="00C40A23"/>
    <w:rsid w:val="00C40C35"/>
    <w:rsid w:val="00C41363"/>
    <w:rsid w:val="00C41382"/>
    <w:rsid w:val="00C4153F"/>
    <w:rsid w:val="00C418EB"/>
    <w:rsid w:val="00C41CEA"/>
    <w:rsid w:val="00C42024"/>
    <w:rsid w:val="00C4246B"/>
    <w:rsid w:val="00C425AE"/>
    <w:rsid w:val="00C4284D"/>
    <w:rsid w:val="00C428DC"/>
    <w:rsid w:val="00C42E37"/>
    <w:rsid w:val="00C430B5"/>
    <w:rsid w:val="00C4318B"/>
    <w:rsid w:val="00C43199"/>
    <w:rsid w:val="00C43691"/>
    <w:rsid w:val="00C43C57"/>
    <w:rsid w:val="00C43CE1"/>
    <w:rsid w:val="00C440C3"/>
    <w:rsid w:val="00C4438C"/>
    <w:rsid w:val="00C449FF"/>
    <w:rsid w:val="00C44F60"/>
    <w:rsid w:val="00C45DEF"/>
    <w:rsid w:val="00C4604A"/>
    <w:rsid w:val="00C4645C"/>
    <w:rsid w:val="00C467A5"/>
    <w:rsid w:val="00C46916"/>
    <w:rsid w:val="00C46A44"/>
    <w:rsid w:val="00C46AC1"/>
    <w:rsid w:val="00C470DB"/>
    <w:rsid w:val="00C4745E"/>
    <w:rsid w:val="00C47E75"/>
    <w:rsid w:val="00C50414"/>
    <w:rsid w:val="00C50966"/>
    <w:rsid w:val="00C511D9"/>
    <w:rsid w:val="00C5148E"/>
    <w:rsid w:val="00C51917"/>
    <w:rsid w:val="00C52403"/>
    <w:rsid w:val="00C52D8B"/>
    <w:rsid w:val="00C52ED9"/>
    <w:rsid w:val="00C53320"/>
    <w:rsid w:val="00C53369"/>
    <w:rsid w:val="00C53B9A"/>
    <w:rsid w:val="00C53DFA"/>
    <w:rsid w:val="00C542C2"/>
    <w:rsid w:val="00C54418"/>
    <w:rsid w:val="00C54733"/>
    <w:rsid w:val="00C548BC"/>
    <w:rsid w:val="00C552AD"/>
    <w:rsid w:val="00C55D90"/>
    <w:rsid w:val="00C565BB"/>
    <w:rsid w:val="00C56DCB"/>
    <w:rsid w:val="00C56DCC"/>
    <w:rsid w:val="00C57001"/>
    <w:rsid w:val="00C5704E"/>
    <w:rsid w:val="00C57A45"/>
    <w:rsid w:val="00C57E36"/>
    <w:rsid w:val="00C57E69"/>
    <w:rsid w:val="00C57E8E"/>
    <w:rsid w:val="00C603F1"/>
    <w:rsid w:val="00C605C2"/>
    <w:rsid w:val="00C6095C"/>
    <w:rsid w:val="00C6185A"/>
    <w:rsid w:val="00C61EE1"/>
    <w:rsid w:val="00C6271C"/>
    <w:rsid w:val="00C62CCB"/>
    <w:rsid w:val="00C63672"/>
    <w:rsid w:val="00C63972"/>
    <w:rsid w:val="00C639D5"/>
    <w:rsid w:val="00C63CD9"/>
    <w:rsid w:val="00C6438C"/>
    <w:rsid w:val="00C64419"/>
    <w:rsid w:val="00C647AC"/>
    <w:rsid w:val="00C6492A"/>
    <w:rsid w:val="00C64AFF"/>
    <w:rsid w:val="00C6527F"/>
    <w:rsid w:val="00C66737"/>
    <w:rsid w:val="00C66DA5"/>
    <w:rsid w:val="00C67356"/>
    <w:rsid w:val="00C67E89"/>
    <w:rsid w:val="00C67EF8"/>
    <w:rsid w:val="00C707AA"/>
    <w:rsid w:val="00C70B51"/>
    <w:rsid w:val="00C70BCC"/>
    <w:rsid w:val="00C70D71"/>
    <w:rsid w:val="00C713B1"/>
    <w:rsid w:val="00C717E3"/>
    <w:rsid w:val="00C722C3"/>
    <w:rsid w:val="00C7260F"/>
    <w:rsid w:val="00C72636"/>
    <w:rsid w:val="00C72DF8"/>
    <w:rsid w:val="00C7316E"/>
    <w:rsid w:val="00C739FE"/>
    <w:rsid w:val="00C73AA9"/>
    <w:rsid w:val="00C73F3F"/>
    <w:rsid w:val="00C74042"/>
    <w:rsid w:val="00C74340"/>
    <w:rsid w:val="00C748FC"/>
    <w:rsid w:val="00C74D88"/>
    <w:rsid w:val="00C75105"/>
    <w:rsid w:val="00C7524E"/>
    <w:rsid w:val="00C752BE"/>
    <w:rsid w:val="00C75612"/>
    <w:rsid w:val="00C75F4D"/>
    <w:rsid w:val="00C7618C"/>
    <w:rsid w:val="00C7633F"/>
    <w:rsid w:val="00C76553"/>
    <w:rsid w:val="00C7664B"/>
    <w:rsid w:val="00C76725"/>
    <w:rsid w:val="00C76B09"/>
    <w:rsid w:val="00C7750F"/>
    <w:rsid w:val="00C77696"/>
    <w:rsid w:val="00C806CB"/>
    <w:rsid w:val="00C80990"/>
    <w:rsid w:val="00C81913"/>
    <w:rsid w:val="00C821FA"/>
    <w:rsid w:val="00C82555"/>
    <w:rsid w:val="00C82972"/>
    <w:rsid w:val="00C82A75"/>
    <w:rsid w:val="00C82D3E"/>
    <w:rsid w:val="00C82D7A"/>
    <w:rsid w:val="00C82F26"/>
    <w:rsid w:val="00C8353C"/>
    <w:rsid w:val="00C836ED"/>
    <w:rsid w:val="00C83F35"/>
    <w:rsid w:val="00C8406F"/>
    <w:rsid w:val="00C8455A"/>
    <w:rsid w:val="00C84580"/>
    <w:rsid w:val="00C8464F"/>
    <w:rsid w:val="00C847EA"/>
    <w:rsid w:val="00C852D7"/>
    <w:rsid w:val="00C85309"/>
    <w:rsid w:val="00C85362"/>
    <w:rsid w:val="00C85416"/>
    <w:rsid w:val="00C8680A"/>
    <w:rsid w:val="00C86AE1"/>
    <w:rsid w:val="00C86C3B"/>
    <w:rsid w:val="00C86D2B"/>
    <w:rsid w:val="00C86DE1"/>
    <w:rsid w:val="00C87593"/>
    <w:rsid w:val="00C87BA7"/>
    <w:rsid w:val="00C87FE6"/>
    <w:rsid w:val="00C90007"/>
    <w:rsid w:val="00C902BF"/>
    <w:rsid w:val="00C9112E"/>
    <w:rsid w:val="00C91182"/>
    <w:rsid w:val="00C91934"/>
    <w:rsid w:val="00C91A03"/>
    <w:rsid w:val="00C92DBF"/>
    <w:rsid w:val="00C93176"/>
    <w:rsid w:val="00C931BA"/>
    <w:rsid w:val="00C938BF"/>
    <w:rsid w:val="00C93EBE"/>
    <w:rsid w:val="00C9436A"/>
    <w:rsid w:val="00C94683"/>
    <w:rsid w:val="00C9495B"/>
    <w:rsid w:val="00C94CF0"/>
    <w:rsid w:val="00C94FF4"/>
    <w:rsid w:val="00C9524F"/>
    <w:rsid w:val="00C953F7"/>
    <w:rsid w:val="00C95848"/>
    <w:rsid w:val="00C95860"/>
    <w:rsid w:val="00C95E1F"/>
    <w:rsid w:val="00C96DED"/>
    <w:rsid w:val="00C970F2"/>
    <w:rsid w:val="00C97A4B"/>
    <w:rsid w:val="00CA0041"/>
    <w:rsid w:val="00CA0759"/>
    <w:rsid w:val="00CA07D8"/>
    <w:rsid w:val="00CA0900"/>
    <w:rsid w:val="00CA1440"/>
    <w:rsid w:val="00CA172F"/>
    <w:rsid w:val="00CA199C"/>
    <w:rsid w:val="00CA1AD6"/>
    <w:rsid w:val="00CA1F35"/>
    <w:rsid w:val="00CA2E76"/>
    <w:rsid w:val="00CA30A2"/>
    <w:rsid w:val="00CA33FD"/>
    <w:rsid w:val="00CA385F"/>
    <w:rsid w:val="00CA39BA"/>
    <w:rsid w:val="00CA3BEB"/>
    <w:rsid w:val="00CA3D43"/>
    <w:rsid w:val="00CA3D44"/>
    <w:rsid w:val="00CA3ED9"/>
    <w:rsid w:val="00CA3FD8"/>
    <w:rsid w:val="00CA4129"/>
    <w:rsid w:val="00CA4362"/>
    <w:rsid w:val="00CA46BF"/>
    <w:rsid w:val="00CA46C0"/>
    <w:rsid w:val="00CA4AE1"/>
    <w:rsid w:val="00CA5791"/>
    <w:rsid w:val="00CA5F6B"/>
    <w:rsid w:val="00CA60BD"/>
    <w:rsid w:val="00CA66FA"/>
    <w:rsid w:val="00CA6F01"/>
    <w:rsid w:val="00CA7115"/>
    <w:rsid w:val="00CA7141"/>
    <w:rsid w:val="00CA7497"/>
    <w:rsid w:val="00CA7C91"/>
    <w:rsid w:val="00CB0230"/>
    <w:rsid w:val="00CB0367"/>
    <w:rsid w:val="00CB058E"/>
    <w:rsid w:val="00CB0D7E"/>
    <w:rsid w:val="00CB0E11"/>
    <w:rsid w:val="00CB1145"/>
    <w:rsid w:val="00CB160A"/>
    <w:rsid w:val="00CB1780"/>
    <w:rsid w:val="00CB1928"/>
    <w:rsid w:val="00CB2108"/>
    <w:rsid w:val="00CB334A"/>
    <w:rsid w:val="00CB4018"/>
    <w:rsid w:val="00CB4BF7"/>
    <w:rsid w:val="00CB4C0C"/>
    <w:rsid w:val="00CB4C1C"/>
    <w:rsid w:val="00CB5C08"/>
    <w:rsid w:val="00CB61E2"/>
    <w:rsid w:val="00CB6A24"/>
    <w:rsid w:val="00CB6BF6"/>
    <w:rsid w:val="00CB6C99"/>
    <w:rsid w:val="00CB74D7"/>
    <w:rsid w:val="00CB760B"/>
    <w:rsid w:val="00CB768C"/>
    <w:rsid w:val="00CB794D"/>
    <w:rsid w:val="00CC036D"/>
    <w:rsid w:val="00CC0621"/>
    <w:rsid w:val="00CC0805"/>
    <w:rsid w:val="00CC0829"/>
    <w:rsid w:val="00CC113E"/>
    <w:rsid w:val="00CC149C"/>
    <w:rsid w:val="00CC1AE0"/>
    <w:rsid w:val="00CC209D"/>
    <w:rsid w:val="00CC2408"/>
    <w:rsid w:val="00CC25A1"/>
    <w:rsid w:val="00CC26C7"/>
    <w:rsid w:val="00CC273F"/>
    <w:rsid w:val="00CC27C8"/>
    <w:rsid w:val="00CC29EA"/>
    <w:rsid w:val="00CC2A05"/>
    <w:rsid w:val="00CC2CC0"/>
    <w:rsid w:val="00CC3702"/>
    <w:rsid w:val="00CC378C"/>
    <w:rsid w:val="00CC37BC"/>
    <w:rsid w:val="00CC39C4"/>
    <w:rsid w:val="00CC4175"/>
    <w:rsid w:val="00CC439A"/>
    <w:rsid w:val="00CC4984"/>
    <w:rsid w:val="00CC4CC2"/>
    <w:rsid w:val="00CC5B98"/>
    <w:rsid w:val="00CC614B"/>
    <w:rsid w:val="00CC6A17"/>
    <w:rsid w:val="00CC6D55"/>
    <w:rsid w:val="00CC6F9A"/>
    <w:rsid w:val="00CC770F"/>
    <w:rsid w:val="00CC7812"/>
    <w:rsid w:val="00CC7827"/>
    <w:rsid w:val="00CD031D"/>
    <w:rsid w:val="00CD0725"/>
    <w:rsid w:val="00CD1470"/>
    <w:rsid w:val="00CD1B6F"/>
    <w:rsid w:val="00CD1C55"/>
    <w:rsid w:val="00CD1CD1"/>
    <w:rsid w:val="00CD21A5"/>
    <w:rsid w:val="00CD21DC"/>
    <w:rsid w:val="00CD23C1"/>
    <w:rsid w:val="00CD2745"/>
    <w:rsid w:val="00CD2C90"/>
    <w:rsid w:val="00CD325F"/>
    <w:rsid w:val="00CD394C"/>
    <w:rsid w:val="00CD4106"/>
    <w:rsid w:val="00CD4175"/>
    <w:rsid w:val="00CD43FE"/>
    <w:rsid w:val="00CD4661"/>
    <w:rsid w:val="00CD493B"/>
    <w:rsid w:val="00CD4AE5"/>
    <w:rsid w:val="00CD4BF7"/>
    <w:rsid w:val="00CD510F"/>
    <w:rsid w:val="00CD5118"/>
    <w:rsid w:val="00CD5328"/>
    <w:rsid w:val="00CD6049"/>
    <w:rsid w:val="00CD6386"/>
    <w:rsid w:val="00CD643A"/>
    <w:rsid w:val="00CD64D2"/>
    <w:rsid w:val="00CD6601"/>
    <w:rsid w:val="00CD6C39"/>
    <w:rsid w:val="00CD7119"/>
    <w:rsid w:val="00CD7197"/>
    <w:rsid w:val="00CD72FE"/>
    <w:rsid w:val="00CD7415"/>
    <w:rsid w:val="00CD7774"/>
    <w:rsid w:val="00CD780B"/>
    <w:rsid w:val="00CD7C2E"/>
    <w:rsid w:val="00CD7C70"/>
    <w:rsid w:val="00CE0B8D"/>
    <w:rsid w:val="00CE0EDA"/>
    <w:rsid w:val="00CE1B32"/>
    <w:rsid w:val="00CE21A1"/>
    <w:rsid w:val="00CE2DB9"/>
    <w:rsid w:val="00CE2F55"/>
    <w:rsid w:val="00CE324F"/>
    <w:rsid w:val="00CE3C0D"/>
    <w:rsid w:val="00CE3FF6"/>
    <w:rsid w:val="00CE4101"/>
    <w:rsid w:val="00CE46E3"/>
    <w:rsid w:val="00CE4F31"/>
    <w:rsid w:val="00CE5210"/>
    <w:rsid w:val="00CE5689"/>
    <w:rsid w:val="00CE5770"/>
    <w:rsid w:val="00CE5771"/>
    <w:rsid w:val="00CE5E42"/>
    <w:rsid w:val="00CE6007"/>
    <w:rsid w:val="00CE606F"/>
    <w:rsid w:val="00CE639E"/>
    <w:rsid w:val="00CE6533"/>
    <w:rsid w:val="00CE6C63"/>
    <w:rsid w:val="00CF02A2"/>
    <w:rsid w:val="00CF0430"/>
    <w:rsid w:val="00CF0871"/>
    <w:rsid w:val="00CF0D86"/>
    <w:rsid w:val="00CF0F00"/>
    <w:rsid w:val="00CF103F"/>
    <w:rsid w:val="00CF1113"/>
    <w:rsid w:val="00CF1240"/>
    <w:rsid w:val="00CF2310"/>
    <w:rsid w:val="00CF27C8"/>
    <w:rsid w:val="00CF2848"/>
    <w:rsid w:val="00CF2BE8"/>
    <w:rsid w:val="00CF2C6A"/>
    <w:rsid w:val="00CF2FC3"/>
    <w:rsid w:val="00CF2FDC"/>
    <w:rsid w:val="00CF3617"/>
    <w:rsid w:val="00CF40B0"/>
    <w:rsid w:val="00CF41B1"/>
    <w:rsid w:val="00CF4374"/>
    <w:rsid w:val="00CF484B"/>
    <w:rsid w:val="00CF4DCD"/>
    <w:rsid w:val="00CF5185"/>
    <w:rsid w:val="00CF5205"/>
    <w:rsid w:val="00CF5432"/>
    <w:rsid w:val="00CF57EA"/>
    <w:rsid w:val="00CF5ED6"/>
    <w:rsid w:val="00CF61A9"/>
    <w:rsid w:val="00CF698E"/>
    <w:rsid w:val="00CF6A1E"/>
    <w:rsid w:val="00CF6C3B"/>
    <w:rsid w:val="00CF7442"/>
    <w:rsid w:val="00CF7CE5"/>
    <w:rsid w:val="00D00192"/>
    <w:rsid w:val="00D005ED"/>
    <w:rsid w:val="00D00BB9"/>
    <w:rsid w:val="00D01CB8"/>
    <w:rsid w:val="00D01DB0"/>
    <w:rsid w:val="00D020AE"/>
    <w:rsid w:val="00D020D4"/>
    <w:rsid w:val="00D0222D"/>
    <w:rsid w:val="00D025FF"/>
    <w:rsid w:val="00D026DE"/>
    <w:rsid w:val="00D030EC"/>
    <w:rsid w:val="00D03CC7"/>
    <w:rsid w:val="00D03E18"/>
    <w:rsid w:val="00D03EE5"/>
    <w:rsid w:val="00D040FF"/>
    <w:rsid w:val="00D04139"/>
    <w:rsid w:val="00D04251"/>
    <w:rsid w:val="00D04662"/>
    <w:rsid w:val="00D04BCE"/>
    <w:rsid w:val="00D0551A"/>
    <w:rsid w:val="00D057F5"/>
    <w:rsid w:val="00D05B22"/>
    <w:rsid w:val="00D05F69"/>
    <w:rsid w:val="00D05FE4"/>
    <w:rsid w:val="00D07727"/>
    <w:rsid w:val="00D10411"/>
    <w:rsid w:val="00D1043C"/>
    <w:rsid w:val="00D105F1"/>
    <w:rsid w:val="00D10E74"/>
    <w:rsid w:val="00D11123"/>
    <w:rsid w:val="00D1219A"/>
    <w:rsid w:val="00D1241B"/>
    <w:rsid w:val="00D124B2"/>
    <w:rsid w:val="00D1281E"/>
    <w:rsid w:val="00D12A85"/>
    <w:rsid w:val="00D12D50"/>
    <w:rsid w:val="00D13743"/>
    <w:rsid w:val="00D140CE"/>
    <w:rsid w:val="00D14466"/>
    <w:rsid w:val="00D14BA2"/>
    <w:rsid w:val="00D14D5B"/>
    <w:rsid w:val="00D14E65"/>
    <w:rsid w:val="00D14E8F"/>
    <w:rsid w:val="00D1583C"/>
    <w:rsid w:val="00D15BAD"/>
    <w:rsid w:val="00D15E8E"/>
    <w:rsid w:val="00D1611F"/>
    <w:rsid w:val="00D16EFF"/>
    <w:rsid w:val="00D17491"/>
    <w:rsid w:val="00D17BA9"/>
    <w:rsid w:val="00D17D8A"/>
    <w:rsid w:val="00D17DDA"/>
    <w:rsid w:val="00D20318"/>
    <w:rsid w:val="00D20E7C"/>
    <w:rsid w:val="00D21037"/>
    <w:rsid w:val="00D213C2"/>
    <w:rsid w:val="00D21537"/>
    <w:rsid w:val="00D2255A"/>
    <w:rsid w:val="00D2270C"/>
    <w:rsid w:val="00D22719"/>
    <w:rsid w:val="00D228B8"/>
    <w:rsid w:val="00D22D06"/>
    <w:rsid w:val="00D22E4C"/>
    <w:rsid w:val="00D2303B"/>
    <w:rsid w:val="00D2328B"/>
    <w:rsid w:val="00D233CA"/>
    <w:rsid w:val="00D234D6"/>
    <w:rsid w:val="00D23A07"/>
    <w:rsid w:val="00D24396"/>
    <w:rsid w:val="00D2489F"/>
    <w:rsid w:val="00D248AA"/>
    <w:rsid w:val="00D2519F"/>
    <w:rsid w:val="00D251E1"/>
    <w:rsid w:val="00D25940"/>
    <w:rsid w:val="00D26229"/>
    <w:rsid w:val="00D262D7"/>
    <w:rsid w:val="00D263FE"/>
    <w:rsid w:val="00D26940"/>
    <w:rsid w:val="00D26E78"/>
    <w:rsid w:val="00D27234"/>
    <w:rsid w:val="00D27627"/>
    <w:rsid w:val="00D27FA1"/>
    <w:rsid w:val="00D30960"/>
    <w:rsid w:val="00D30CC2"/>
    <w:rsid w:val="00D315D9"/>
    <w:rsid w:val="00D31799"/>
    <w:rsid w:val="00D31DA5"/>
    <w:rsid w:val="00D32213"/>
    <w:rsid w:val="00D32ADA"/>
    <w:rsid w:val="00D3307F"/>
    <w:rsid w:val="00D333A2"/>
    <w:rsid w:val="00D337CD"/>
    <w:rsid w:val="00D33814"/>
    <w:rsid w:val="00D341AF"/>
    <w:rsid w:val="00D34895"/>
    <w:rsid w:val="00D35347"/>
    <w:rsid w:val="00D3537F"/>
    <w:rsid w:val="00D354DE"/>
    <w:rsid w:val="00D35A5A"/>
    <w:rsid w:val="00D360CF"/>
    <w:rsid w:val="00D37737"/>
    <w:rsid w:val="00D37D18"/>
    <w:rsid w:val="00D37EE5"/>
    <w:rsid w:val="00D40B8A"/>
    <w:rsid w:val="00D40D0E"/>
    <w:rsid w:val="00D410E5"/>
    <w:rsid w:val="00D411B1"/>
    <w:rsid w:val="00D414C3"/>
    <w:rsid w:val="00D41911"/>
    <w:rsid w:val="00D41EF1"/>
    <w:rsid w:val="00D41F55"/>
    <w:rsid w:val="00D42368"/>
    <w:rsid w:val="00D4240B"/>
    <w:rsid w:val="00D42982"/>
    <w:rsid w:val="00D42D80"/>
    <w:rsid w:val="00D4304D"/>
    <w:rsid w:val="00D4353A"/>
    <w:rsid w:val="00D436B1"/>
    <w:rsid w:val="00D44057"/>
    <w:rsid w:val="00D445FF"/>
    <w:rsid w:val="00D44D6D"/>
    <w:rsid w:val="00D450B8"/>
    <w:rsid w:val="00D45B32"/>
    <w:rsid w:val="00D4654C"/>
    <w:rsid w:val="00D465C1"/>
    <w:rsid w:val="00D46629"/>
    <w:rsid w:val="00D46791"/>
    <w:rsid w:val="00D46A4E"/>
    <w:rsid w:val="00D46C46"/>
    <w:rsid w:val="00D46CE1"/>
    <w:rsid w:val="00D473ED"/>
    <w:rsid w:val="00D50335"/>
    <w:rsid w:val="00D50784"/>
    <w:rsid w:val="00D51447"/>
    <w:rsid w:val="00D52C1E"/>
    <w:rsid w:val="00D52D52"/>
    <w:rsid w:val="00D52F7C"/>
    <w:rsid w:val="00D52FE2"/>
    <w:rsid w:val="00D535D7"/>
    <w:rsid w:val="00D53625"/>
    <w:rsid w:val="00D5373F"/>
    <w:rsid w:val="00D53A85"/>
    <w:rsid w:val="00D53B30"/>
    <w:rsid w:val="00D5417C"/>
    <w:rsid w:val="00D54477"/>
    <w:rsid w:val="00D548D0"/>
    <w:rsid w:val="00D54EA0"/>
    <w:rsid w:val="00D559E6"/>
    <w:rsid w:val="00D564C6"/>
    <w:rsid w:val="00D56F2C"/>
    <w:rsid w:val="00D570BE"/>
    <w:rsid w:val="00D57AAD"/>
    <w:rsid w:val="00D57E7F"/>
    <w:rsid w:val="00D603E8"/>
    <w:rsid w:val="00D60AAE"/>
    <w:rsid w:val="00D6136A"/>
    <w:rsid w:val="00D61CC0"/>
    <w:rsid w:val="00D61F9E"/>
    <w:rsid w:val="00D62CB9"/>
    <w:rsid w:val="00D62E60"/>
    <w:rsid w:val="00D63283"/>
    <w:rsid w:val="00D63B78"/>
    <w:rsid w:val="00D641D0"/>
    <w:rsid w:val="00D644CC"/>
    <w:rsid w:val="00D64D69"/>
    <w:rsid w:val="00D64DFC"/>
    <w:rsid w:val="00D65004"/>
    <w:rsid w:val="00D65087"/>
    <w:rsid w:val="00D6535D"/>
    <w:rsid w:val="00D65EFF"/>
    <w:rsid w:val="00D662FC"/>
    <w:rsid w:val="00D6658E"/>
    <w:rsid w:val="00D667D3"/>
    <w:rsid w:val="00D66D38"/>
    <w:rsid w:val="00D66E99"/>
    <w:rsid w:val="00D66EF8"/>
    <w:rsid w:val="00D66FC8"/>
    <w:rsid w:val="00D671AC"/>
    <w:rsid w:val="00D675ED"/>
    <w:rsid w:val="00D676A7"/>
    <w:rsid w:val="00D67F50"/>
    <w:rsid w:val="00D700A3"/>
    <w:rsid w:val="00D7040A"/>
    <w:rsid w:val="00D709AA"/>
    <w:rsid w:val="00D710B1"/>
    <w:rsid w:val="00D7196F"/>
    <w:rsid w:val="00D722BE"/>
    <w:rsid w:val="00D72503"/>
    <w:rsid w:val="00D72C18"/>
    <w:rsid w:val="00D73AB4"/>
    <w:rsid w:val="00D73D67"/>
    <w:rsid w:val="00D740C8"/>
    <w:rsid w:val="00D74110"/>
    <w:rsid w:val="00D750D9"/>
    <w:rsid w:val="00D7531B"/>
    <w:rsid w:val="00D753E5"/>
    <w:rsid w:val="00D75685"/>
    <w:rsid w:val="00D7576F"/>
    <w:rsid w:val="00D758F7"/>
    <w:rsid w:val="00D75BD5"/>
    <w:rsid w:val="00D76367"/>
    <w:rsid w:val="00D76480"/>
    <w:rsid w:val="00D7659F"/>
    <w:rsid w:val="00D76B29"/>
    <w:rsid w:val="00D76C60"/>
    <w:rsid w:val="00D76E1B"/>
    <w:rsid w:val="00D77212"/>
    <w:rsid w:val="00D77700"/>
    <w:rsid w:val="00D8094B"/>
    <w:rsid w:val="00D80C62"/>
    <w:rsid w:val="00D811B4"/>
    <w:rsid w:val="00D8159D"/>
    <w:rsid w:val="00D81EE1"/>
    <w:rsid w:val="00D82957"/>
    <w:rsid w:val="00D82A5D"/>
    <w:rsid w:val="00D83093"/>
    <w:rsid w:val="00D8333D"/>
    <w:rsid w:val="00D8344A"/>
    <w:rsid w:val="00D836F8"/>
    <w:rsid w:val="00D8373C"/>
    <w:rsid w:val="00D837EC"/>
    <w:rsid w:val="00D837F2"/>
    <w:rsid w:val="00D83A18"/>
    <w:rsid w:val="00D83B63"/>
    <w:rsid w:val="00D83DDD"/>
    <w:rsid w:val="00D84216"/>
    <w:rsid w:val="00D847E7"/>
    <w:rsid w:val="00D84DDE"/>
    <w:rsid w:val="00D84FD9"/>
    <w:rsid w:val="00D84FEB"/>
    <w:rsid w:val="00D85170"/>
    <w:rsid w:val="00D854F2"/>
    <w:rsid w:val="00D858B7"/>
    <w:rsid w:val="00D85981"/>
    <w:rsid w:val="00D85984"/>
    <w:rsid w:val="00D863D4"/>
    <w:rsid w:val="00D86825"/>
    <w:rsid w:val="00D87283"/>
    <w:rsid w:val="00D87C01"/>
    <w:rsid w:val="00D87DA0"/>
    <w:rsid w:val="00D90418"/>
    <w:rsid w:val="00D907EC"/>
    <w:rsid w:val="00D90A97"/>
    <w:rsid w:val="00D91171"/>
    <w:rsid w:val="00D91A44"/>
    <w:rsid w:val="00D91C73"/>
    <w:rsid w:val="00D921E5"/>
    <w:rsid w:val="00D92C44"/>
    <w:rsid w:val="00D9389A"/>
    <w:rsid w:val="00D938D4"/>
    <w:rsid w:val="00D93D21"/>
    <w:rsid w:val="00D93E1F"/>
    <w:rsid w:val="00D93E40"/>
    <w:rsid w:val="00D941EC"/>
    <w:rsid w:val="00D94369"/>
    <w:rsid w:val="00D9464D"/>
    <w:rsid w:val="00D95127"/>
    <w:rsid w:val="00D9546C"/>
    <w:rsid w:val="00D95C14"/>
    <w:rsid w:val="00D960F6"/>
    <w:rsid w:val="00D9671B"/>
    <w:rsid w:val="00D972F9"/>
    <w:rsid w:val="00DA02A7"/>
    <w:rsid w:val="00DA06AC"/>
    <w:rsid w:val="00DA0769"/>
    <w:rsid w:val="00DA0D05"/>
    <w:rsid w:val="00DA0D14"/>
    <w:rsid w:val="00DA0E19"/>
    <w:rsid w:val="00DA0E83"/>
    <w:rsid w:val="00DA1241"/>
    <w:rsid w:val="00DA1434"/>
    <w:rsid w:val="00DA14B0"/>
    <w:rsid w:val="00DA20E4"/>
    <w:rsid w:val="00DA2708"/>
    <w:rsid w:val="00DA2CE2"/>
    <w:rsid w:val="00DA2E43"/>
    <w:rsid w:val="00DA3A4B"/>
    <w:rsid w:val="00DA3C85"/>
    <w:rsid w:val="00DA4711"/>
    <w:rsid w:val="00DA5009"/>
    <w:rsid w:val="00DA5199"/>
    <w:rsid w:val="00DA52F1"/>
    <w:rsid w:val="00DA53C9"/>
    <w:rsid w:val="00DA55A2"/>
    <w:rsid w:val="00DA5DB8"/>
    <w:rsid w:val="00DA669A"/>
    <w:rsid w:val="00DA6928"/>
    <w:rsid w:val="00DA6A7F"/>
    <w:rsid w:val="00DA6AA3"/>
    <w:rsid w:val="00DA6EDC"/>
    <w:rsid w:val="00DA71D2"/>
    <w:rsid w:val="00DA754C"/>
    <w:rsid w:val="00DA77AF"/>
    <w:rsid w:val="00DA7BAE"/>
    <w:rsid w:val="00DA7D71"/>
    <w:rsid w:val="00DB027E"/>
    <w:rsid w:val="00DB0432"/>
    <w:rsid w:val="00DB066D"/>
    <w:rsid w:val="00DB08FC"/>
    <w:rsid w:val="00DB09BE"/>
    <w:rsid w:val="00DB127E"/>
    <w:rsid w:val="00DB15D8"/>
    <w:rsid w:val="00DB1C4B"/>
    <w:rsid w:val="00DB1C4C"/>
    <w:rsid w:val="00DB22CB"/>
    <w:rsid w:val="00DB2567"/>
    <w:rsid w:val="00DB2E99"/>
    <w:rsid w:val="00DB32AC"/>
    <w:rsid w:val="00DB3721"/>
    <w:rsid w:val="00DB3A8F"/>
    <w:rsid w:val="00DB3BF4"/>
    <w:rsid w:val="00DB3E88"/>
    <w:rsid w:val="00DB3FAD"/>
    <w:rsid w:val="00DB4460"/>
    <w:rsid w:val="00DB4465"/>
    <w:rsid w:val="00DB586D"/>
    <w:rsid w:val="00DB59AC"/>
    <w:rsid w:val="00DB5B43"/>
    <w:rsid w:val="00DB661F"/>
    <w:rsid w:val="00DB6627"/>
    <w:rsid w:val="00DB6A40"/>
    <w:rsid w:val="00DB6A87"/>
    <w:rsid w:val="00DB6C2B"/>
    <w:rsid w:val="00DB6F4A"/>
    <w:rsid w:val="00DB7193"/>
    <w:rsid w:val="00DB7262"/>
    <w:rsid w:val="00DB74AB"/>
    <w:rsid w:val="00DB7509"/>
    <w:rsid w:val="00DB7E43"/>
    <w:rsid w:val="00DC02E9"/>
    <w:rsid w:val="00DC0887"/>
    <w:rsid w:val="00DC140B"/>
    <w:rsid w:val="00DC1731"/>
    <w:rsid w:val="00DC1752"/>
    <w:rsid w:val="00DC17FF"/>
    <w:rsid w:val="00DC282C"/>
    <w:rsid w:val="00DC3848"/>
    <w:rsid w:val="00DC3BA8"/>
    <w:rsid w:val="00DC3CFA"/>
    <w:rsid w:val="00DC3D08"/>
    <w:rsid w:val="00DC3F73"/>
    <w:rsid w:val="00DC4203"/>
    <w:rsid w:val="00DC43D2"/>
    <w:rsid w:val="00DC49D4"/>
    <w:rsid w:val="00DC4C00"/>
    <w:rsid w:val="00DC50F4"/>
    <w:rsid w:val="00DC52DA"/>
    <w:rsid w:val="00DC5666"/>
    <w:rsid w:val="00DC58CF"/>
    <w:rsid w:val="00DC5C0D"/>
    <w:rsid w:val="00DC5D94"/>
    <w:rsid w:val="00DC5FB1"/>
    <w:rsid w:val="00DC6458"/>
    <w:rsid w:val="00DC65EB"/>
    <w:rsid w:val="00DC7878"/>
    <w:rsid w:val="00DC7AC4"/>
    <w:rsid w:val="00DC7E18"/>
    <w:rsid w:val="00DC7FF9"/>
    <w:rsid w:val="00DD053C"/>
    <w:rsid w:val="00DD0A98"/>
    <w:rsid w:val="00DD0ADE"/>
    <w:rsid w:val="00DD14C4"/>
    <w:rsid w:val="00DD2082"/>
    <w:rsid w:val="00DD2203"/>
    <w:rsid w:val="00DD2206"/>
    <w:rsid w:val="00DD2BF0"/>
    <w:rsid w:val="00DD31DA"/>
    <w:rsid w:val="00DD354E"/>
    <w:rsid w:val="00DD37D7"/>
    <w:rsid w:val="00DD3AD1"/>
    <w:rsid w:val="00DD3EDA"/>
    <w:rsid w:val="00DD47D9"/>
    <w:rsid w:val="00DD4B26"/>
    <w:rsid w:val="00DD531A"/>
    <w:rsid w:val="00DD6973"/>
    <w:rsid w:val="00DD6A57"/>
    <w:rsid w:val="00DD6ECD"/>
    <w:rsid w:val="00DD7073"/>
    <w:rsid w:val="00DD7130"/>
    <w:rsid w:val="00DE0AF7"/>
    <w:rsid w:val="00DE0D7A"/>
    <w:rsid w:val="00DE175E"/>
    <w:rsid w:val="00DE1898"/>
    <w:rsid w:val="00DE1F8F"/>
    <w:rsid w:val="00DE275D"/>
    <w:rsid w:val="00DE2F08"/>
    <w:rsid w:val="00DE32A5"/>
    <w:rsid w:val="00DE32F4"/>
    <w:rsid w:val="00DE419B"/>
    <w:rsid w:val="00DE4229"/>
    <w:rsid w:val="00DE4B81"/>
    <w:rsid w:val="00DE4CF5"/>
    <w:rsid w:val="00DE56EB"/>
    <w:rsid w:val="00DE57A2"/>
    <w:rsid w:val="00DE5B90"/>
    <w:rsid w:val="00DE6395"/>
    <w:rsid w:val="00DE66FD"/>
    <w:rsid w:val="00DE68D9"/>
    <w:rsid w:val="00DE6D08"/>
    <w:rsid w:val="00DE6FA4"/>
    <w:rsid w:val="00DE7E16"/>
    <w:rsid w:val="00DE7E84"/>
    <w:rsid w:val="00DE7F42"/>
    <w:rsid w:val="00DF04BE"/>
    <w:rsid w:val="00DF062A"/>
    <w:rsid w:val="00DF098F"/>
    <w:rsid w:val="00DF0B97"/>
    <w:rsid w:val="00DF0D30"/>
    <w:rsid w:val="00DF1108"/>
    <w:rsid w:val="00DF13C4"/>
    <w:rsid w:val="00DF16B9"/>
    <w:rsid w:val="00DF17D3"/>
    <w:rsid w:val="00DF180D"/>
    <w:rsid w:val="00DF20DE"/>
    <w:rsid w:val="00DF2BB8"/>
    <w:rsid w:val="00DF2D6C"/>
    <w:rsid w:val="00DF3B0C"/>
    <w:rsid w:val="00DF3B94"/>
    <w:rsid w:val="00DF3F77"/>
    <w:rsid w:val="00DF4773"/>
    <w:rsid w:val="00DF486E"/>
    <w:rsid w:val="00DF4958"/>
    <w:rsid w:val="00DF4A01"/>
    <w:rsid w:val="00DF4D93"/>
    <w:rsid w:val="00DF4E38"/>
    <w:rsid w:val="00DF51F1"/>
    <w:rsid w:val="00DF5504"/>
    <w:rsid w:val="00DF5863"/>
    <w:rsid w:val="00DF5F4A"/>
    <w:rsid w:val="00DF5FC5"/>
    <w:rsid w:val="00DF6D23"/>
    <w:rsid w:val="00DF73DF"/>
    <w:rsid w:val="00DF7B25"/>
    <w:rsid w:val="00DF7F00"/>
    <w:rsid w:val="00E00898"/>
    <w:rsid w:val="00E008ED"/>
    <w:rsid w:val="00E00A55"/>
    <w:rsid w:val="00E015A3"/>
    <w:rsid w:val="00E01F68"/>
    <w:rsid w:val="00E01FFB"/>
    <w:rsid w:val="00E02006"/>
    <w:rsid w:val="00E02881"/>
    <w:rsid w:val="00E02DA9"/>
    <w:rsid w:val="00E03B19"/>
    <w:rsid w:val="00E03E7F"/>
    <w:rsid w:val="00E0452B"/>
    <w:rsid w:val="00E046BC"/>
    <w:rsid w:val="00E04B7A"/>
    <w:rsid w:val="00E0523C"/>
    <w:rsid w:val="00E05D47"/>
    <w:rsid w:val="00E05E8E"/>
    <w:rsid w:val="00E05E95"/>
    <w:rsid w:val="00E05EA4"/>
    <w:rsid w:val="00E062C6"/>
    <w:rsid w:val="00E06D1B"/>
    <w:rsid w:val="00E074ED"/>
    <w:rsid w:val="00E07809"/>
    <w:rsid w:val="00E1038B"/>
    <w:rsid w:val="00E104C7"/>
    <w:rsid w:val="00E1086B"/>
    <w:rsid w:val="00E10A27"/>
    <w:rsid w:val="00E10C77"/>
    <w:rsid w:val="00E10FB3"/>
    <w:rsid w:val="00E110E3"/>
    <w:rsid w:val="00E1115A"/>
    <w:rsid w:val="00E11754"/>
    <w:rsid w:val="00E11AA4"/>
    <w:rsid w:val="00E11B74"/>
    <w:rsid w:val="00E11F92"/>
    <w:rsid w:val="00E12169"/>
    <w:rsid w:val="00E13176"/>
    <w:rsid w:val="00E13992"/>
    <w:rsid w:val="00E13AE8"/>
    <w:rsid w:val="00E13BCC"/>
    <w:rsid w:val="00E13D7D"/>
    <w:rsid w:val="00E1428F"/>
    <w:rsid w:val="00E14437"/>
    <w:rsid w:val="00E1443A"/>
    <w:rsid w:val="00E1467B"/>
    <w:rsid w:val="00E14739"/>
    <w:rsid w:val="00E14B47"/>
    <w:rsid w:val="00E14E03"/>
    <w:rsid w:val="00E155D5"/>
    <w:rsid w:val="00E15A37"/>
    <w:rsid w:val="00E16793"/>
    <w:rsid w:val="00E172C2"/>
    <w:rsid w:val="00E17575"/>
    <w:rsid w:val="00E177E3"/>
    <w:rsid w:val="00E17FB2"/>
    <w:rsid w:val="00E20460"/>
    <w:rsid w:val="00E2046E"/>
    <w:rsid w:val="00E204D0"/>
    <w:rsid w:val="00E20A3D"/>
    <w:rsid w:val="00E20F3B"/>
    <w:rsid w:val="00E21A83"/>
    <w:rsid w:val="00E21CDD"/>
    <w:rsid w:val="00E21E6D"/>
    <w:rsid w:val="00E21EF2"/>
    <w:rsid w:val="00E22223"/>
    <w:rsid w:val="00E23313"/>
    <w:rsid w:val="00E23690"/>
    <w:rsid w:val="00E2385A"/>
    <w:rsid w:val="00E23C63"/>
    <w:rsid w:val="00E242C5"/>
    <w:rsid w:val="00E244D7"/>
    <w:rsid w:val="00E24A0E"/>
    <w:rsid w:val="00E24A62"/>
    <w:rsid w:val="00E24B18"/>
    <w:rsid w:val="00E24FC1"/>
    <w:rsid w:val="00E25D89"/>
    <w:rsid w:val="00E25DB3"/>
    <w:rsid w:val="00E25E94"/>
    <w:rsid w:val="00E25FA6"/>
    <w:rsid w:val="00E260C9"/>
    <w:rsid w:val="00E266BC"/>
    <w:rsid w:val="00E26B63"/>
    <w:rsid w:val="00E26CC7"/>
    <w:rsid w:val="00E27706"/>
    <w:rsid w:val="00E27755"/>
    <w:rsid w:val="00E2777D"/>
    <w:rsid w:val="00E27895"/>
    <w:rsid w:val="00E30149"/>
    <w:rsid w:val="00E3031D"/>
    <w:rsid w:val="00E30395"/>
    <w:rsid w:val="00E304DC"/>
    <w:rsid w:val="00E30E7C"/>
    <w:rsid w:val="00E311D4"/>
    <w:rsid w:val="00E31B4D"/>
    <w:rsid w:val="00E31E94"/>
    <w:rsid w:val="00E32439"/>
    <w:rsid w:val="00E324E5"/>
    <w:rsid w:val="00E3303F"/>
    <w:rsid w:val="00E3357E"/>
    <w:rsid w:val="00E3374A"/>
    <w:rsid w:val="00E33982"/>
    <w:rsid w:val="00E33A82"/>
    <w:rsid w:val="00E33E16"/>
    <w:rsid w:val="00E33F3D"/>
    <w:rsid w:val="00E34156"/>
    <w:rsid w:val="00E34CC9"/>
    <w:rsid w:val="00E34ED6"/>
    <w:rsid w:val="00E353D7"/>
    <w:rsid w:val="00E353ED"/>
    <w:rsid w:val="00E35674"/>
    <w:rsid w:val="00E35808"/>
    <w:rsid w:val="00E35CDC"/>
    <w:rsid w:val="00E35D8C"/>
    <w:rsid w:val="00E35E8F"/>
    <w:rsid w:val="00E3643C"/>
    <w:rsid w:val="00E3645E"/>
    <w:rsid w:val="00E36569"/>
    <w:rsid w:val="00E36993"/>
    <w:rsid w:val="00E36B4F"/>
    <w:rsid w:val="00E37335"/>
    <w:rsid w:val="00E3757B"/>
    <w:rsid w:val="00E37585"/>
    <w:rsid w:val="00E37601"/>
    <w:rsid w:val="00E379A4"/>
    <w:rsid w:val="00E37A78"/>
    <w:rsid w:val="00E4070E"/>
    <w:rsid w:val="00E413A3"/>
    <w:rsid w:val="00E41424"/>
    <w:rsid w:val="00E41A55"/>
    <w:rsid w:val="00E41C54"/>
    <w:rsid w:val="00E425B2"/>
    <w:rsid w:val="00E426C2"/>
    <w:rsid w:val="00E427C2"/>
    <w:rsid w:val="00E4289E"/>
    <w:rsid w:val="00E429A9"/>
    <w:rsid w:val="00E42AA7"/>
    <w:rsid w:val="00E42D22"/>
    <w:rsid w:val="00E42EFF"/>
    <w:rsid w:val="00E44FFB"/>
    <w:rsid w:val="00E45110"/>
    <w:rsid w:val="00E452C2"/>
    <w:rsid w:val="00E4554C"/>
    <w:rsid w:val="00E459E2"/>
    <w:rsid w:val="00E45ACF"/>
    <w:rsid w:val="00E46040"/>
    <w:rsid w:val="00E46328"/>
    <w:rsid w:val="00E46339"/>
    <w:rsid w:val="00E46B3C"/>
    <w:rsid w:val="00E46D03"/>
    <w:rsid w:val="00E46D38"/>
    <w:rsid w:val="00E470FD"/>
    <w:rsid w:val="00E4755A"/>
    <w:rsid w:val="00E475A3"/>
    <w:rsid w:val="00E47892"/>
    <w:rsid w:val="00E47C4D"/>
    <w:rsid w:val="00E51218"/>
    <w:rsid w:val="00E51956"/>
    <w:rsid w:val="00E51F42"/>
    <w:rsid w:val="00E51FDB"/>
    <w:rsid w:val="00E52686"/>
    <w:rsid w:val="00E5278E"/>
    <w:rsid w:val="00E52950"/>
    <w:rsid w:val="00E52A7C"/>
    <w:rsid w:val="00E52D43"/>
    <w:rsid w:val="00E52FD0"/>
    <w:rsid w:val="00E5315C"/>
    <w:rsid w:val="00E533C2"/>
    <w:rsid w:val="00E53DFC"/>
    <w:rsid w:val="00E53EBE"/>
    <w:rsid w:val="00E54F74"/>
    <w:rsid w:val="00E5531D"/>
    <w:rsid w:val="00E5583D"/>
    <w:rsid w:val="00E55AEA"/>
    <w:rsid w:val="00E56896"/>
    <w:rsid w:val="00E56D2D"/>
    <w:rsid w:val="00E574E3"/>
    <w:rsid w:val="00E57578"/>
    <w:rsid w:val="00E57E4F"/>
    <w:rsid w:val="00E6080A"/>
    <w:rsid w:val="00E608FB"/>
    <w:rsid w:val="00E609D6"/>
    <w:rsid w:val="00E6107A"/>
    <w:rsid w:val="00E61663"/>
    <w:rsid w:val="00E61C50"/>
    <w:rsid w:val="00E61E14"/>
    <w:rsid w:val="00E61EAE"/>
    <w:rsid w:val="00E61F9E"/>
    <w:rsid w:val="00E61FFD"/>
    <w:rsid w:val="00E62775"/>
    <w:rsid w:val="00E62978"/>
    <w:rsid w:val="00E62C2F"/>
    <w:rsid w:val="00E6336E"/>
    <w:rsid w:val="00E637E0"/>
    <w:rsid w:val="00E639E6"/>
    <w:rsid w:val="00E63CEC"/>
    <w:rsid w:val="00E64120"/>
    <w:rsid w:val="00E65FAC"/>
    <w:rsid w:val="00E66070"/>
    <w:rsid w:val="00E6656D"/>
    <w:rsid w:val="00E66E97"/>
    <w:rsid w:val="00E674BD"/>
    <w:rsid w:val="00E676DE"/>
    <w:rsid w:val="00E6772D"/>
    <w:rsid w:val="00E6786B"/>
    <w:rsid w:val="00E6795D"/>
    <w:rsid w:val="00E71346"/>
    <w:rsid w:val="00E71C2B"/>
    <w:rsid w:val="00E71C62"/>
    <w:rsid w:val="00E71FC3"/>
    <w:rsid w:val="00E72973"/>
    <w:rsid w:val="00E72B16"/>
    <w:rsid w:val="00E72E58"/>
    <w:rsid w:val="00E7386C"/>
    <w:rsid w:val="00E73E54"/>
    <w:rsid w:val="00E74999"/>
    <w:rsid w:val="00E75874"/>
    <w:rsid w:val="00E75D71"/>
    <w:rsid w:val="00E75DDD"/>
    <w:rsid w:val="00E75FBC"/>
    <w:rsid w:val="00E7631D"/>
    <w:rsid w:val="00E76F6A"/>
    <w:rsid w:val="00E774C9"/>
    <w:rsid w:val="00E77590"/>
    <w:rsid w:val="00E8049D"/>
    <w:rsid w:val="00E8074F"/>
    <w:rsid w:val="00E80DF2"/>
    <w:rsid w:val="00E814E1"/>
    <w:rsid w:val="00E81742"/>
    <w:rsid w:val="00E81A40"/>
    <w:rsid w:val="00E81C29"/>
    <w:rsid w:val="00E8224E"/>
    <w:rsid w:val="00E82ABB"/>
    <w:rsid w:val="00E82B79"/>
    <w:rsid w:val="00E82F31"/>
    <w:rsid w:val="00E83B12"/>
    <w:rsid w:val="00E83D5D"/>
    <w:rsid w:val="00E84239"/>
    <w:rsid w:val="00E84C75"/>
    <w:rsid w:val="00E85645"/>
    <w:rsid w:val="00E85B13"/>
    <w:rsid w:val="00E85B1F"/>
    <w:rsid w:val="00E85F63"/>
    <w:rsid w:val="00E85FB2"/>
    <w:rsid w:val="00E8627A"/>
    <w:rsid w:val="00E871A3"/>
    <w:rsid w:val="00E8782E"/>
    <w:rsid w:val="00E8790C"/>
    <w:rsid w:val="00E87E40"/>
    <w:rsid w:val="00E901B4"/>
    <w:rsid w:val="00E91167"/>
    <w:rsid w:val="00E914A8"/>
    <w:rsid w:val="00E91CE4"/>
    <w:rsid w:val="00E91F37"/>
    <w:rsid w:val="00E92386"/>
    <w:rsid w:val="00E92BEF"/>
    <w:rsid w:val="00E93D05"/>
    <w:rsid w:val="00E94371"/>
    <w:rsid w:val="00E943CB"/>
    <w:rsid w:val="00E9455A"/>
    <w:rsid w:val="00E9455F"/>
    <w:rsid w:val="00E94AF1"/>
    <w:rsid w:val="00E95252"/>
    <w:rsid w:val="00E9564A"/>
    <w:rsid w:val="00E95BE9"/>
    <w:rsid w:val="00E96084"/>
    <w:rsid w:val="00E967A0"/>
    <w:rsid w:val="00E968B9"/>
    <w:rsid w:val="00E96CBE"/>
    <w:rsid w:val="00E96F5B"/>
    <w:rsid w:val="00E9710A"/>
    <w:rsid w:val="00E97313"/>
    <w:rsid w:val="00E973A9"/>
    <w:rsid w:val="00E9786D"/>
    <w:rsid w:val="00E979BD"/>
    <w:rsid w:val="00E97B25"/>
    <w:rsid w:val="00E97DE7"/>
    <w:rsid w:val="00EA0058"/>
    <w:rsid w:val="00EA03E7"/>
    <w:rsid w:val="00EA1200"/>
    <w:rsid w:val="00EA1CBF"/>
    <w:rsid w:val="00EA1CC2"/>
    <w:rsid w:val="00EA1ECC"/>
    <w:rsid w:val="00EA23A2"/>
    <w:rsid w:val="00EA2721"/>
    <w:rsid w:val="00EA3452"/>
    <w:rsid w:val="00EA3791"/>
    <w:rsid w:val="00EA394A"/>
    <w:rsid w:val="00EA3EC1"/>
    <w:rsid w:val="00EA4174"/>
    <w:rsid w:val="00EA4752"/>
    <w:rsid w:val="00EA48E3"/>
    <w:rsid w:val="00EA4A40"/>
    <w:rsid w:val="00EA4BD3"/>
    <w:rsid w:val="00EA4E1D"/>
    <w:rsid w:val="00EA4F43"/>
    <w:rsid w:val="00EA4FF8"/>
    <w:rsid w:val="00EA5243"/>
    <w:rsid w:val="00EA5261"/>
    <w:rsid w:val="00EA5F67"/>
    <w:rsid w:val="00EA61F2"/>
    <w:rsid w:val="00EA647C"/>
    <w:rsid w:val="00EA6B9B"/>
    <w:rsid w:val="00EA6DE9"/>
    <w:rsid w:val="00EA704D"/>
    <w:rsid w:val="00EA74EF"/>
    <w:rsid w:val="00EA750F"/>
    <w:rsid w:val="00EA7A79"/>
    <w:rsid w:val="00EA7B84"/>
    <w:rsid w:val="00EA7C5E"/>
    <w:rsid w:val="00EA7FF0"/>
    <w:rsid w:val="00EB074D"/>
    <w:rsid w:val="00EB0CF4"/>
    <w:rsid w:val="00EB2754"/>
    <w:rsid w:val="00EB2849"/>
    <w:rsid w:val="00EB2870"/>
    <w:rsid w:val="00EB2E89"/>
    <w:rsid w:val="00EB32DB"/>
    <w:rsid w:val="00EB33C0"/>
    <w:rsid w:val="00EB33F0"/>
    <w:rsid w:val="00EB3F80"/>
    <w:rsid w:val="00EB4328"/>
    <w:rsid w:val="00EB4345"/>
    <w:rsid w:val="00EB43C9"/>
    <w:rsid w:val="00EB4871"/>
    <w:rsid w:val="00EB4B27"/>
    <w:rsid w:val="00EB58E8"/>
    <w:rsid w:val="00EB59BD"/>
    <w:rsid w:val="00EB625D"/>
    <w:rsid w:val="00EB6547"/>
    <w:rsid w:val="00EB66C7"/>
    <w:rsid w:val="00EB678C"/>
    <w:rsid w:val="00EB74D4"/>
    <w:rsid w:val="00EB7862"/>
    <w:rsid w:val="00EB7B2C"/>
    <w:rsid w:val="00EB7D50"/>
    <w:rsid w:val="00EC05C0"/>
    <w:rsid w:val="00EC14E2"/>
    <w:rsid w:val="00EC1695"/>
    <w:rsid w:val="00EC1C2E"/>
    <w:rsid w:val="00EC1EBB"/>
    <w:rsid w:val="00EC22A1"/>
    <w:rsid w:val="00EC2769"/>
    <w:rsid w:val="00EC316D"/>
    <w:rsid w:val="00EC360F"/>
    <w:rsid w:val="00EC3AAC"/>
    <w:rsid w:val="00EC3B14"/>
    <w:rsid w:val="00EC4440"/>
    <w:rsid w:val="00EC460C"/>
    <w:rsid w:val="00EC4CBD"/>
    <w:rsid w:val="00EC4CFB"/>
    <w:rsid w:val="00EC4E6C"/>
    <w:rsid w:val="00EC5114"/>
    <w:rsid w:val="00EC5A31"/>
    <w:rsid w:val="00EC6437"/>
    <w:rsid w:val="00EC6987"/>
    <w:rsid w:val="00EC69F5"/>
    <w:rsid w:val="00EC6BC9"/>
    <w:rsid w:val="00EC6F50"/>
    <w:rsid w:val="00EC74DA"/>
    <w:rsid w:val="00EC784E"/>
    <w:rsid w:val="00EC79FB"/>
    <w:rsid w:val="00EC7AA0"/>
    <w:rsid w:val="00EC7B7D"/>
    <w:rsid w:val="00ED0038"/>
    <w:rsid w:val="00ED00B0"/>
    <w:rsid w:val="00ED0EE0"/>
    <w:rsid w:val="00ED16B4"/>
    <w:rsid w:val="00ED1846"/>
    <w:rsid w:val="00ED1D95"/>
    <w:rsid w:val="00ED20EE"/>
    <w:rsid w:val="00ED21DE"/>
    <w:rsid w:val="00ED23A1"/>
    <w:rsid w:val="00ED2D2F"/>
    <w:rsid w:val="00ED36F9"/>
    <w:rsid w:val="00ED37A5"/>
    <w:rsid w:val="00ED3852"/>
    <w:rsid w:val="00ED3A36"/>
    <w:rsid w:val="00ED50E5"/>
    <w:rsid w:val="00ED53B2"/>
    <w:rsid w:val="00ED5CF4"/>
    <w:rsid w:val="00ED5F86"/>
    <w:rsid w:val="00ED618B"/>
    <w:rsid w:val="00ED6261"/>
    <w:rsid w:val="00ED63E4"/>
    <w:rsid w:val="00ED6C8F"/>
    <w:rsid w:val="00ED6D59"/>
    <w:rsid w:val="00ED7169"/>
    <w:rsid w:val="00ED7264"/>
    <w:rsid w:val="00ED7548"/>
    <w:rsid w:val="00ED7BD5"/>
    <w:rsid w:val="00EE028E"/>
    <w:rsid w:val="00EE0681"/>
    <w:rsid w:val="00EE1386"/>
    <w:rsid w:val="00EE155B"/>
    <w:rsid w:val="00EE1D07"/>
    <w:rsid w:val="00EE230A"/>
    <w:rsid w:val="00EE231C"/>
    <w:rsid w:val="00EE23BA"/>
    <w:rsid w:val="00EE260A"/>
    <w:rsid w:val="00EE2A0E"/>
    <w:rsid w:val="00EE2B02"/>
    <w:rsid w:val="00EE34B6"/>
    <w:rsid w:val="00EE396A"/>
    <w:rsid w:val="00EE3A3D"/>
    <w:rsid w:val="00EE3ABB"/>
    <w:rsid w:val="00EE3D25"/>
    <w:rsid w:val="00EE47E6"/>
    <w:rsid w:val="00EE4818"/>
    <w:rsid w:val="00EE48AD"/>
    <w:rsid w:val="00EE4F09"/>
    <w:rsid w:val="00EE4FE5"/>
    <w:rsid w:val="00EE5BC6"/>
    <w:rsid w:val="00EE60AE"/>
    <w:rsid w:val="00EE60D6"/>
    <w:rsid w:val="00EE65C1"/>
    <w:rsid w:val="00EE66B2"/>
    <w:rsid w:val="00EE6E04"/>
    <w:rsid w:val="00EE6E15"/>
    <w:rsid w:val="00EE6F60"/>
    <w:rsid w:val="00EE7112"/>
    <w:rsid w:val="00EE7601"/>
    <w:rsid w:val="00EE774C"/>
    <w:rsid w:val="00EF025D"/>
    <w:rsid w:val="00EF0A8B"/>
    <w:rsid w:val="00EF0BD3"/>
    <w:rsid w:val="00EF11D5"/>
    <w:rsid w:val="00EF122E"/>
    <w:rsid w:val="00EF1981"/>
    <w:rsid w:val="00EF1E15"/>
    <w:rsid w:val="00EF1F26"/>
    <w:rsid w:val="00EF2153"/>
    <w:rsid w:val="00EF288C"/>
    <w:rsid w:val="00EF28A8"/>
    <w:rsid w:val="00EF2DE0"/>
    <w:rsid w:val="00EF32D1"/>
    <w:rsid w:val="00EF32D8"/>
    <w:rsid w:val="00EF35F8"/>
    <w:rsid w:val="00EF3C45"/>
    <w:rsid w:val="00EF3CE2"/>
    <w:rsid w:val="00EF3CE8"/>
    <w:rsid w:val="00EF41EB"/>
    <w:rsid w:val="00EF4326"/>
    <w:rsid w:val="00EF4CDC"/>
    <w:rsid w:val="00EF50CB"/>
    <w:rsid w:val="00EF552F"/>
    <w:rsid w:val="00EF58F5"/>
    <w:rsid w:val="00EF5E57"/>
    <w:rsid w:val="00EF6A17"/>
    <w:rsid w:val="00EF6CD7"/>
    <w:rsid w:val="00EF6D2D"/>
    <w:rsid w:val="00EF6E04"/>
    <w:rsid w:val="00EF71D7"/>
    <w:rsid w:val="00EF75B2"/>
    <w:rsid w:val="00EF7695"/>
    <w:rsid w:val="00EF7AFF"/>
    <w:rsid w:val="00F000E2"/>
    <w:rsid w:val="00F006F4"/>
    <w:rsid w:val="00F00EF1"/>
    <w:rsid w:val="00F01295"/>
    <w:rsid w:val="00F020FC"/>
    <w:rsid w:val="00F0232B"/>
    <w:rsid w:val="00F0291A"/>
    <w:rsid w:val="00F02E1E"/>
    <w:rsid w:val="00F030D5"/>
    <w:rsid w:val="00F030E8"/>
    <w:rsid w:val="00F03642"/>
    <w:rsid w:val="00F03653"/>
    <w:rsid w:val="00F03DED"/>
    <w:rsid w:val="00F04BB6"/>
    <w:rsid w:val="00F04C21"/>
    <w:rsid w:val="00F04DF7"/>
    <w:rsid w:val="00F04EB1"/>
    <w:rsid w:val="00F04F43"/>
    <w:rsid w:val="00F051A4"/>
    <w:rsid w:val="00F055D8"/>
    <w:rsid w:val="00F057FC"/>
    <w:rsid w:val="00F05F75"/>
    <w:rsid w:val="00F061BF"/>
    <w:rsid w:val="00F06311"/>
    <w:rsid w:val="00F06784"/>
    <w:rsid w:val="00F06937"/>
    <w:rsid w:val="00F06E5E"/>
    <w:rsid w:val="00F0787E"/>
    <w:rsid w:val="00F1119F"/>
    <w:rsid w:val="00F11389"/>
    <w:rsid w:val="00F11533"/>
    <w:rsid w:val="00F11713"/>
    <w:rsid w:val="00F117AD"/>
    <w:rsid w:val="00F1189E"/>
    <w:rsid w:val="00F11CD4"/>
    <w:rsid w:val="00F11EF9"/>
    <w:rsid w:val="00F12315"/>
    <w:rsid w:val="00F12549"/>
    <w:rsid w:val="00F1340D"/>
    <w:rsid w:val="00F13476"/>
    <w:rsid w:val="00F14122"/>
    <w:rsid w:val="00F143BB"/>
    <w:rsid w:val="00F14DC3"/>
    <w:rsid w:val="00F14EE1"/>
    <w:rsid w:val="00F14F40"/>
    <w:rsid w:val="00F153C3"/>
    <w:rsid w:val="00F15427"/>
    <w:rsid w:val="00F15B84"/>
    <w:rsid w:val="00F15B90"/>
    <w:rsid w:val="00F15C17"/>
    <w:rsid w:val="00F16773"/>
    <w:rsid w:val="00F16A3F"/>
    <w:rsid w:val="00F16E0A"/>
    <w:rsid w:val="00F16F89"/>
    <w:rsid w:val="00F171AA"/>
    <w:rsid w:val="00F1729D"/>
    <w:rsid w:val="00F17399"/>
    <w:rsid w:val="00F17B3A"/>
    <w:rsid w:val="00F17D0F"/>
    <w:rsid w:val="00F17D96"/>
    <w:rsid w:val="00F17DCB"/>
    <w:rsid w:val="00F2071F"/>
    <w:rsid w:val="00F2082B"/>
    <w:rsid w:val="00F20C86"/>
    <w:rsid w:val="00F20E1D"/>
    <w:rsid w:val="00F20F9D"/>
    <w:rsid w:val="00F2196D"/>
    <w:rsid w:val="00F22114"/>
    <w:rsid w:val="00F222D5"/>
    <w:rsid w:val="00F22984"/>
    <w:rsid w:val="00F23696"/>
    <w:rsid w:val="00F2378E"/>
    <w:rsid w:val="00F23D9A"/>
    <w:rsid w:val="00F24A11"/>
    <w:rsid w:val="00F25844"/>
    <w:rsid w:val="00F26080"/>
    <w:rsid w:val="00F26544"/>
    <w:rsid w:val="00F26712"/>
    <w:rsid w:val="00F278C0"/>
    <w:rsid w:val="00F2797E"/>
    <w:rsid w:val="00F27A93"/>
    <w:rsid w:val="00F307FD"/>
    <w:rsid w:val="00F3095A"/>
    <w:rsid w:val="00F309CB"/>
    <w:rsid w:val="00F30A44"/>
    <w:rsid w:val="00F30C54"/>
    <w:rsid w:val="00F30D32"/>
    <w:rsid w:val="00F30FB3"/>
    <w:rsid w:val="00F3125C"/>
    <w:rsid w:val="00F31730"/>
    <w:rsid w:val="00F319C7"/>
    <w:rsid w:val="00F31A23"/>
    <w:rsid w:val="00F32616"/>
    <w:rsid w:val="00F32A3F"/>
    <w:rsid w:val="00F332DE"/>
    <w:rsid w:val="00F33446"/>
    <w:rsid w:val="00F33722"/>
    <w:rsid w:val="00F3435B"/>
    <w:rsid w:val="00F34948"/>
    <w:rsid w:val="00F35119"/>
    <w:rsid w:val="00F353C9"/>
    <w:rsid w:val="00F35850"/>
    <w:rsid w:val="00F35AE8"/>
    <w:rsid w:val="00F35B5E"/>
    <w:rsid w:val="00F35D89"/>
    <w:rsid w:val="00F36506"/>
    <w:rsid w:val="00F36576"/>
    <w:rsid w:val="00F3665F"/>
    <w:rsid w:val="00F3690B"/>
    <w:rsid w:val="00F36A3D"/>
    <w:rsid w:val="00F36B3E"/>
    <w:rsid w:val="00F37C4F"/>
    <w:rsid w:val="00F37CAB"/>
    <w:rsid w:val="00F37DC3"/>
    <w:rsid w:val="00F4171A"/>
    <w:rsid w:val="00F417B3"/>
    <w:rsid w:val="00F4180D"/>
    <w:rsid w:val="00F41A75"/>
    <w:rsid w:val="00F41C5B"/>
    <w:rsid w:val="00F41EB0"/>
    <w:rsid w:val="00F425EB"/>
    <w:rsid w:val="00F426F3"/>
    <w:rsid w:val="00F4277A"/>
    <w:rsid w:val="00F42873"/>
    <w:rsid w:val="00F4300B"/>
    <w:rsid w:val="00F43107"/>
    <w:rsid w:val="00F43195"/>
    <w:rsid w:val="00F43C92"/>
    <w:rsid w:val="00F43CB0"/>
    <w:rsid w:val="00F43EF7"/>
    <w:rsid w:val="00F44398"/>
    <w:rsid w:val="00F4537B"/>
    <w:rsid w:val="00F4581A"/>
    <w:rsid w:val="00F45BA7"/>
    <w:rsid w:val="00F46175"/>
    <w:rsid w:val="00F461D3"/>
    <w:rsid w:val="00F465FF"/>
    <w:rsid w:val="00F466BA"/>
    <w:rsid w:val="00F4699C"/>
    <w:rsid w:val="00F46CB3"/>
    <w:rsid w:val="00F46E82"/>
    <w:rsid w:val="00F470AE"/>
    <w:rsid w:val="00F473EA"/>
    <w:rsid w:val="00F477F7"/>
    <w:rsid w:val="00F47C8A"/>
    <w:rsid w:val="00F50289"/>
    <w:rsid w:val="00F50347"/>
    <w:rsid w:val="00F50654"/>
    <w:rsid w:val="00F50FE7"/>
    <w:rsid w:val="00F51287"/>
    <w:rsid w:val="00F51AE0"/>
    <w:rsid w:val="00F51B3E"/>
    <w:rsid w:val="00F51B61"/>
    <w:rsid w:val="00F52591"/>
    <w:rsid w:val="00F52A1C"/>
    <w:rsid w:val="00F52A81"/>
    <w:rsid w:val="00F52F3D"/>
    <w:rsid w:val="00F52FF4"/>
    <w:rsid w:val="00F53966"/>
    <w:rsid w:val="00F53D54"/>
    <w:rsid w:val="00F53FEF"/>
    <w:rsid w:val="00F54291"/>
    <w:rsid w:val="00F5445C"/>
    <w:rsid w:val="00F54550"/>
    <w:rsid w:val="00F546EA"/>
    <w:rsid w:val="00F54B01"/>
    <w:rsid w:val="00F54CF7"/>
    <w:rsid w:val="00F54D99"/>
    <w:rsid w:val="00F54E56"/>
    <w:rsid w:val="00F55DFC"/>
    <w:rsid w:val="00F55E4D"/>
    <w:rsid w:val="00F55F33"/>
    <w:rsid w:val="00F56272"/>
    <w:rsid w:val="00F56347"/>
    <w:rsid w:val="00F5669D"/>
    <w:rsid w:val="00F56812"/>
    <w:rsid w:val="00F569E4"/>
    <w:rsid w:val="00F56A3A"/>
    <w:rsid w:val="00F56F82"/>
    <w:rsid w:val="00F57440"/>
    <w:rsid w:val="00F5770C"/>
    <w:rsid w:val="00F57BDB"/>
    <w:rsid w:val="00F60433"/>
    <w:rsid w:val="00F60496"/>
    <w:rsid w:val="00F6049A"/>
    <w:rsid w:val="00F604A0"/>
    <w:rsid w:val="00F606CA"/>
    <w:rsid w:val="00F60B2B"/>
    <w:rsid w:val="00F60D7D"/>
    <w:rsid w:val="00F6141A"/>
    <w:rsid w:val="00F614DE"/>
    <w:rsid w:val="00F617C1"/>
    <w:rsid w:val="00F618FD"/>
    <w:rsid w:val="00F61B8A"/>
    <w:rsid w:val="00F61C10"/>
    <w:rsid w:val="00F61FF8"/>
    <w:rsid w:val="00F6284C"/>
    <w:rsid w:val="00F62B03"/>
    <w:rsid w:val="00F62F16"/>
    <w:rsid w:val="00F63496"/>
    <w:rsid w:val="00F635BB"/>
    <w:rsid w:val="00F64570"/>
    <w:rsid w:val="00F649B8"/>
    <w:rsid w:val="00F64D6C"/>
    <w:rsid w:val="00F6536C"/>
    <w:rsid w:val="00F663A6"/>
    <w:rsid w:val="00F6658B"/>
    <w:rsid w:val="00F66641"/>
    <w:rsid w:val="00F66DF8"/>
    <w:rsid w:val="00F670C6"/>
    <w:rsid w:val="00F671F3"/>
    <w:rsid w:val="00F67732"/>
    <w:rsid w:val="00F67735"/>
    <w:rsid w:val="00F67A9F"/>
    <w:rsid w:val="00F70103"/>
    <w:rsid w:val="00F70992"/>
    <w:rsid w:val="00F711E2"/>
    <w:rsid w:val="00F71419"/>
    <w:rsid w:val="00F7169F"/>
    <w:rsid w:val="00F720B0"/>
    <w:rsid w:val="00F723F7"/>
    <w:rsid w:val="00F724DE"/>
    <w:rsid w:val="00F72FB5"/>
    <w:rsid w:val="00F73480"/>
    <w:rsid w:val="00F73498"/>
    <w:rsid w:val="00F73639"/>
    <w:rsid w:val="00F74EA8"/>
    <w:rsid w:val="00F7524E"/>
    <w:rsid w:val="00F75308"/>
    <w:rsid w:val="00F7555D"/>
    <w:rsid w:val="00F75567"/>
    <w:rsid w:val="00F757BC"/>
    <w:rsid w:val="00F759D3"/>
    <w:rsid w:val="00F759FE"/>
    <w:rsid w:val="00F75ED5"/>
    <w:rsid w:val="00F75FA6"/>
    <w:rsid w:val="00F761E0"/>
    <w:rsid w:val="00F76396"/>
    <w:rsid w:val="00F76594"/>
    <w:rsid w:val="00F768C0"/>
    <w:rsid w:val="00F76B14"/>
    <w:rsid w:val="00F77558"/>
    <w:rsid w:val="00F77678"/>
    <w:rsid w:val="00F77BDE"/>
    <w:rsid w:val="00F8003F"/>
    <w:rsid w:val="00F80309"/>
    <w:rsid w:val="00F81106"/>
    <w:rsid w:val="00F81318"/>
    <w:rsid w:val="00F8160E"/>
    <w:rsid w:val="00F818F9"/>
    <w:rsid w:val="00F819CB"/>
    <w:rsid w:val="00F81AA9"/>
    <w:rsid w:val="00F81D79"/>
    <w:rsid w:val="00F81DAB"/>
    <w:rsid w:val="00F82254"/>
    <w:rsid w:val="00F823F8"/>
    <w:rsid w:val="00F8265F"/>
    <w:rsid w:val="00F82AEA"/>
    <w:rsid w:val="00F82B48"/>
    <w:rsid w:val="00F82B92"/>
    <w:rsid w:val="00F82E8B"/>
    <w:rsid w:val="00F833E1"/>
    <w:rsid w:val="00F836C0"/>
    <w:rsid w:val="00F8404A"/>
    <w:rsid w:val="00F8427B"/>
    <w:rsid w:val="00F84A58"/>
    <w:rsid w:val="00F84B1D"/>
    <w:rsid w:val="00F85095"/>
    <w:rsid w:val="00F8520A"/>
    <w:rsid w:val="00F8574E"/>
    <w:rsid w:val="00F85C2E"/>
    <w:rsid w:val="00F868C3"/>
    <w:rsid w:val="00F869C9"/>
    <w:rsid w:val="00F86B4F"/>
    <w:rsid w:val="00F86C70"/>
    <w:rsid w:val="00F86DCE"/>
    <w:rsid w:val="00F8791C"/>
    <w:rsid w:val="00F87C30"/>
    <w:rsid w:val="00F90555"/>
    <w:rsid w:val="00F910BA"/>
    <w:rsid w:val="00F91358"/>
    <w:rsid w:val="00F91A6E"/>
    <w:rsid w:val="00F91A95"/>
    <w:rsid w:val="00F91EFD"/>
    <w:rsid w:val="00F91F61"/>
    <w:rsid w:val="00F91F91"/>
    <w:rsid w:val="00F91FAF"/>
    <w:rsid w:val="00F926BF"/>
    <w:rsid w:val="00F92B85"/>
    <w:rsid w:val="00F92CB0"/>
    <w:rsid w:val="00F92D5D"/>
    <w:rsid w:val="00F93392"/>
    <w:rsid w:val="00F933AD"/>
    <w:rsid w:val="00F93EF9"/>
    <w:rsid w:val="00F9406C"/>
    <w:rsid w:val="00F940C9"/>
    <w:rsid w:val="00F94335"/>
    <w:rsid w:val="00F94E62"/>
    <w:rsid w:val="00F9507E"/>
    <w:rsid w:val="00F95111"/>
    <w:rsid w:val="00F959A6"/>
    <w:rsid w:val="00F95A29"/>
    <w:rsid w:val="00F95AE5"/>
    <w:rsid w:val="00F96438"/>
    <w:rsid w:val="00F96D13"/>
    <w:rsid w:val="00F97507"/>
    <w:rsid w:val="00F97AE4"/>
    <w:rsid w:val="00F97F88"/>
    <w:rsid w:val="00FA0703"/>
    <w:rsid w:val="00FA0859"/>
    <w:rsid w:val="00FA08CB"/>
    <w:rsid w:val="00FA0949"/>
    <w:rsid w:val="00FA1A93"/>
    <w:rsid w:val="00FA1C2C"/>
    <w:rsid w:val="00FA1C9C"/>
    <w:rsid w:val="00FA22E9"/>
    <w:rsid w:val="00FA3178"/>
    <w:rsid w:val="00FA3390"/>
    <w:rsid w:val="00FA3694"/>
    <w:rsid w:val="00FA39D4"/>
    <w:rsid w:val="00FA4166"/>
    <w:rsid w:val="00FA4B55"/>
    <w:rsid w:val="00FA4D80"/>
    <w:rsid w:val="00FA50E6"/>
    <w:rsid w:val="00FA5304"/>
    <w:rsid w:val="00FA533F"/>
    <w:rsid w:val="00FA5438"/>
    <w:rsid w:val="00FA5714"/>
    <w:rsid w:val="00FA5D62"/>
    <w:rsid w:val="00FA5F00"/>
    <w:rsid w:val="00FA5F23"/>
    <w:rsid w:val="00FA5F67"/>
    <w:rsid w:val="00FA64F0"/>
    <w:rsid w:val="00FA6561"/>
    <w:rsid w:val="00FA66F2"/>
    <w:rsid w:val="00FA6B06"/>
    <w:rsid w:val="00FA6DC4"/>
    <w:rsid w:val="00FA6ECD"/>
    <w:rsid w:val="00FA6FFA"/>
    <w:rsid w:val="00FA725E"/>
    <w:rsid w:val="00FA7436"/>
    <w:rsid w:val="00FA7871"/>
    <w:rsid w:val="00FB00C7"/>
    <w:rsid w:val="00FB0657"/>
    <w:rsid w:val="00FB06A2"/>
    <w:rsid w:val="00FB08FF"/>
    <w:rsid w:val="00FB09EE"/>
    <w:rsid w:val="00FB0A76"/>
    <w:rsid w:val="00FB0D35"/>
    <w:rsid w:val="00FB0DC3"/>
    <w:rsid w:val="00FB0FCA"/>
    <w:rsid w:val="00FB12A0"/>
    <w:rsid w:val="00FB1551"/>
    <w:rsid w:val="00FB172A"/>
    <w:rsid w:val="00FB178B"/>
    <w:rsid w:val="00FB202E"/>
    <w:rsid w:val="00FB21B6"/>
    <w:rsid w:val="00FB2588"/>
    <w:rsid w:val="00FB291A"/>
    <w:rsid w:val="00FB2D61"/>
    <w:rsid w:val="00FB2D94"/>
    <w:rsid w:val="00FB30B7"/>
    <w:rsid w:val="00FB3255"/>
    <w:rsid w:val="00FB357B"/>
    <w:rsid w:val="00FB3656"/>
    <w:rsid w:val="00FB367D"/>
    <w:rsid w:val="00FB36C2"/>
    <w:rsid w:val="00FB466A"/>
    <w:rsid w:val="00FB4BEF"/>
    <w:rsid w:val="00FB4CBF"/>
    <w:rsid w:val="00FB5606"/>
    <w:rsid w:val="00FB573D"/>
    <w:rsid w:val="00FB5D96"/>
    <w:rsid w:val="00FB619D"/>
    <w:rsid w:val="00FB6336"/>
    <w:rsid w:val="00FB7144"/>
    <w:rsid w:val="00FB7193"/>
    <w:rsid w:val="00FB729C"/>
    <w:rsid w:val="00FB7765"/>
    <w:rsid w:val="00FB7BB1"/>
    <w:rsid w:val="00FC0328"/>
    <w:rsid w:val="00FC05D9"/>
    <w:rsid w:val="00FC0CAF"/>
    <w:rsid w:val="00FC2485"/>
    <w:rsid w:val="00FC278C"/>
    <w:rsid w:val="00FC27D0"/>
    <w:rsid w:val="00FC2B23"/>
    <w:rsid w:val="00FC2CB2"/>
    <w:rsid w:val="00FC2DF1"/>
    <w:rsid w:val="00FC2E6B"/>
    <w:rsid w:val="00FC2E82"/>
    <w:rsid w:val="00FC3127"/>
    <w:rsid w:val="00FC3990"/>
    <w:rsid w:val="00FC3C2C"/>
    <w:rsid w:val="00FC42E8"/>
    <w:rsid w:val="00FC485A"/>
    <w:rsid w:val="00FC4922"/>
    <w:rsid w:val="00FC5033"/>
    <w:rsid w:val="00FC5916"/>
    <w:rsid w:val="00FC5C2D"/>
    <w:rsid w:val="00FC5C90"/>
    <w:rsid w:val="00FC5D68"/>
    <w:rsid w:val="00FC5EBC"/>
    <w:rsid w:val="00FC6435"/>
    <w:rsid w:val="00FC67E2"/>
    <w:rsid w:val="00FC6B9A"/>
    <w:rsid w:val="00FC721D"/>
    <w:rsid w:val="00FC7531"/>
    <w:rsid w:val="00FC79F6"/>
    <w:rsid w:val="00FD06EA"/>
    <w:rsid w:val="00FD076D"/>
    <w:rsid w:val="00FD0EE2"/>
    <w:rsid w:val="00FD15EB"/>
    <w:rsid w:val="00FD1FBD"/>
    <w:rsid w:val="00FD24A5"/>
    <w:rsid w:val="00FD2CE0"/>
    <w:rsid w:val="00FD2EB4"/>
    <w:rsid w:val="00FD3382"/>
    <w:rsid w:val="00FD33BF"/>
    <w:rsid w:val="00FD34B1"/>
    <w:rsid w:val="00FD3A33"/>
    <w:rsid w:val="00FD3B5D"/>
    <w:rsid w:val="00FD3B67"/>
    <w:rsid w:val="00FD4571"/>
    <w:rsid w:val="00FD4C59"/>
    <w:rsid w:val="00FD4E08"/>
    <w:rsid w:val="00FD4ED2"/>
    <w:rsid w:val="00FD516A"/>
    <w:rsid w:val="00FD5A47"/>
    <w:rsid w:val="00FD609F"/>
    <w:rsid w:val="00FD61BF"/>
    <w:rsid w:val="00FD69C3"/>
    <w:rsid w:val="00FD6C5E"/>
    <w:rsid w:val="00FD7387"/>
    <w:rsid w:val="00FD7736"/>
    <w:rsid w:val="00FD7D96"/>
    <w:rsid w:val="00FE0177"/>
    <w:rsid w:val="00FE024E"/>
    <w:rsid w:val="00FE0DDA"/>
    <w:rsid w:val="00FE1748"/>
    <w:rsid w:val="00FE2708"/>
    <w:rsid w:val="00FE31FD"/>
    <w:rsid w:val="00FE33A7"/>
    <w:rsid w:val="00FE36A4"/>
    <w:rsid w:val="00FE3873"/>
    <w:rsid w:val="00FE3C2B"/>
    <w:rsid w:val="00FE3EF6"/>
    <w:rsid w:val="00FE40C2"/>
    <w:rsid w:val="00FE4122"/>
    <w:rsid w:val="00FE43E8"/>
    <w:rsid w:val="00FE440B"/>
    <w:rsid w:val="00FE47BA"/>
    <w:rsid w:val="00FE511B"/>
    <w:rsid w:val="00FE51E5"/>
    <w:rsid w:val="00FE5415"/>
    <w:rsid w:val="00FE5750"/>
    <w:rsid w:val="00FE5ECC"/>
    <w:rsid w:val="00FE6106"/>
    <w:rsid w:val="00FE6CE1"/>
    <w:rsid w:val="00FE72F2"/>
    <w:rsid w:val="00FE7C75"/>
    <w:rsid w:val="00FE7FCB"/>
    <w:rsid w:val="00FF0CE6"/>
    <w:rsid w:val="00FF0F91"/>
    <w:rsid w:val="00FF18DB"/>
    <w:rsid w:val="00FF1B82"/>
    <w:rsid w:val="00FF202D"/>
    <w:rsid w:val="00FF24C2"/>
    <w:rsid w:val="00FF31F2"/>
    <w:rsid w:val="00FF32D9"/>
    <w:rsid w:val="00FF35E5"/>
    <w:rsid w:val="00FF383C"/>
    <w:rsid w:val="00FF3954"/>
    <w:rsid w:val="00FF3D6E"/>
    <w:rsid w:val="00FF436E"/>
    <w:rsid w:val="00FF4756"/>
    <w:rsid w:val="00FF4DC2"/>
    <w:rsid w:val="00FF53D9"/>
    <w:rsid w:val="00FF563F"/>
    <w:rsid w:val="00FF5850"/>
    <w:rsid w:val="00FF5EA0"/>
    <w:rsid w:val="00FF68FC"/>
    <w:rsid w:val="00FF6A3A"/>
    <w:rsid w:val="00FF6EF3"/>
    <w:rsid w:val="00FF70DA"/>
    <w:rsid w:val="00FF72E5"/>
    <w:rsid w:val="00FF73E1"/>
    <w:rsid w:val="00FF7856"/>
    <w:rsid w:val="00FF78CB"/>
    <w:rsid w:val="00FF7D61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7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2B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2B56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A52B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2B56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F41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F41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4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414B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4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4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F4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14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B52D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690946"/>
    <w:rPr>
      <w:rFonts w:cs="Times New Roman"/>
    </w:rPr>
  </w:style>
  <w:style w:type="character" w:styleId="Hyperlink">
    <w:name w:val="Hyperlink"/>
    <w:basedOn w:val="DefaultParagraphFont"/>
    <w:uiPriority w:val="99"/>
    <w:rsid w:val="003F4D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096805190501100408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in.ru/journals/parazitologiya/content/2008/prz_2008_1_2_Ganzh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9</Pages>
  <Words>1687</Words>
  <Characters>9616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Gonchar</dc:creator>
  <cp:keywords/>
  <dc:description/>
  <cp:lastModifiedBy>User</cp:lastModifiedBy>
  <cp:revision>6</cp:revision>
  <dcterms:created xsi:type="dcterms:W3CDTF">2021-01-11T13:49:00Z</dcterms:created>
  <dcterms:modified xsi:type="dcterms:W3CDTF">2021-09-28T09:34:00Z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(deprecated)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http://www.zotero.org/styles/parasitology</vt:lpwstr>
  </property>
  <property fmtid="{D5CDD505-2E9C-101B-9397-08002B2CF9AE}" pid="15" name="Mendeley Recent Style Name 6_1">
    <vt:lpwstr>Parasitology</vt:lpwstr>
  </property>
  <property fmtid="{D5CDD505-2E9C-101B-9397-08002B2CF9AE}" pid="16" name="Mendeley Recent Style Id 7_1">
    <vt:lpwstr>https://csl.mendeley.com/styles/1352231/parasitology</vt:lpwstr>
  </property>
  <property fmtid="{D5CDD505-2E9C-101B-9397-08002B2CF9AE}" pid="17" name="Mendeley Recent Style Name 7_1">
    <vt:lpwstr>Parasitology - Anna Gonchar</vt:lpwstr>
  </property>
  <property fmtid="{D5CDD505-2E9C-101B-9397-08002B2CF9AE}" pid="18" name="Mendeley Recent Style Id 8_1">
    <vt:lpwstr>http://csl.mendeley.com/styles/1352231/Parasitol-Res-AnnaG</vt:lpwstr>
  </property>
  <property fmtid="{D5CDD505-2E9C-101B-9397-08002B2CF9AE}" pid="19" name="Mendeley Recent Style Name 8_1">
    <vt:lpwstr>Springer - Basic (author-date) - Anna Gonchar</vt:lpwstr>
  </property>
  <property fmtid="{D5CDD505-2E9C-101B-9397-08002B2CF9AE}" pid="20" name="Mendeley Recent Style Id 9_1">
    <vt:lpwstr>http://csl.mendeley.com/styles/1352231/Parasitol-Res-AnnaG</vt:lpwstr>
  </property>
  <property fmtid="{D5CDD505-2E9C-101B-9397-08002B2CF9AE}" pid="21" name="Mendeley Recent Style Name 9_1">
    <vt:lpwstr>Springer - Basic (author-date) - Anna Gonchar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https://csl.mendeley.com/styles/1352231/parasitology</vt:lpwstr>
  </property>
  <property fmtid="{D5CDD505-2E9C-101B-9397-08002B2CF9AE}" pid="24" name="Mendeley Unique User Id_1">
    <vt:lpwstr>dee38e40-7d3d-3ab8-b4f8-b73fa4528a2a</vt:lpwstr>
  </property>
</Properties>
</file>